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A7BA6" w14:textId="5E955589" w:rsidR="005B5052" w:rsidRDefault="005B5052" w:rsidP="005B505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 xml:space="preserve"> do Uchwały Nr 3/III/2024 Zarządu FPK Sp. z o. o. w Jeleniej Górze z dnia 01.03.2024 r.</w:t>
      </w:r>
    </w:p>
    <w:p w14:paraId="6CB128BB" w14:textId="77777777" w:rsidR="008B113D" w:rsidRDefault="008B113D" w:rsidP="007800E0">
      <w:pPr>
        <w:rPr>
          <w:rFonts w:ascii="Tahoma" w:hAnsi="Tahoma" w:cs="Tahoma"/>
          <w:sz w:val="8"/>
          <w:szCs w:val="8"/>
        </w:rPr>
      </w:pPr>
    </w:p>
    <w:p w14:paraId="63747436" w14:textId="77777777" w:rsidR="008B113D" w:rsidRPr="000E546F" w:rsidRDefault="008B113D" w:rsidP="007800E0">
      <w:pPr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204"/>
        <w:gridCol w:w="2467"/>
        <w:gridCol w:w="2526"/>
      </w:tblGrid>
      <w:tr w:rsidR="007704C3" w:rsidRPr="000E546F" w14:paraId="201B1810" w14:textId="77777777" w:rsidTr="008B113D">
        <w:trPr>
          <w:trHeight w:val="276"/>
        </w:trPr>
        <w:tc>
          <w:tcPr>
            <w:tcW w:w="2490" w:type="dxa"/>
            <w:shd w:val="clear" w:color="auto" w:fill="auto"/>
            <w:vAlign w:val="center"/>
          </w:tcPr>
          <w:p w14:paraId="059B2A24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Numer wniosku:</w:t>
            </w:r>
          </w:p>
        </w:tc>
        <w:tc>
          <w:tcPr>
            <w:tcW w:w="2259" w:type="dxa"/>
            <w:vAlign w:val="center"/>
          </w:tcPr>
          <w:p w14:paraId="2CAC577C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Numer klienta: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6AA4F08F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Data wpływu wniosku: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4AD86D9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Osoba przyjmująca wniosek:</w:t>
            </w:r>
          </w:p>
        </w:tc>
      </w:tr>
      <w:tr w:rsidR="007704C3" w:rsidRPr="000E546F" w14:paraId="3954BA05" w14:textId="77777777" w:rsidTr="008B11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2490" w:type="dxa"/>
            <w:shd w:val="clear" w:color="auto" w:fill="auto"/>
            <w:vAlign w:val="center"/>
          </w:tcPr>
          <w:p w14:paraId="4A76E080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14:paraId="4D8F5B4D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0FAE79C9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3382BB35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2711C86" w14:textId="77777777" w:rsidR="008B113D" w:rsidRDefault="008B113D" w:rsidP="008B113D">
      <w:pPr>
        <w:spacing w:after="120"/>
        <w:rPr>
          <w:rFonts w:ascii="Tahoma" w:hAnsi="Tahoma" w:cs="Tahoma"/>
          <w:b/>
          <w:sz w:val="18"/>
          <w:szCs w:val="18"/>
        </w:rPr>
      </w:pPr>
    </w:p>
    <w:p w14:paraId="485FF7D4" w14:textId="19509522" w:rsidR="008B113D" w:rsidRPr="008B113D" w:rsidRDefault="008B113D" w:rsidP="008B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jc w:val="center"/>
        <w:rPr>
          <w:rFonts w:ascii="Tahoma" w:hAnsi="Tahoma" w:cs="Tahoma"/>
          <w:b/>
          <w:bCs/>
          <w:w w:val="90"/>
          <w:sz w:val="24"/>
          <w:szCs w:val="24"/>
        </w:rPr>
      </w:pPr>
      <w:r w:rsidRPr="008B113D">
        <w:rPr>
          <w:rFonts w:ascii="Tahoma" w:hAnsi="Tahoma" w:cs="Tahoma"/>
          <w:b/>
          <w:bCs/>
          <w:w w:val="90"/>
          <w:sz w:val="24"/>
          <w:szCs w:val="24"/>
        </w:rPr>
        <w:t>WNIOSEK O UDZIELENIE</w:t>
      </w:r>
      <w:r>
        <w:rPr>
          <w:rFonts w:ascii="Tahoma" w:hAnsi="Tahoma" w:cs="Tahoma"/>
          <w:b/>
          <w:bCs/>
          <w:w w:val="90"/>
          <w:sz w:val="24"/>
          <w:szCs w:val="24"/>
        </w:rPr>
        <w:t xml:space="preserve"> </w:t>
      </w:r>
      <w:r w:rsidR="00E331FB">
        <w:rPr>
          <w:rFonts w:ascii="Tahoma" w:hAnsi="Tahoma" w:cs="Tahoma"/>
          <w:b/>
          <w:bCs/>
          <w:w w:val="90"/>
          <w:sz w:val="24"/>
          <w:szCs w:val="24"/>
        </w:rPr>
        <w:t>LINI</w:t>
      </w:r>
      <w:r w:rsidR="000502CC">
        <w:rPr>
          <w:rFonts w:ascii="Tahoma" w:hAnsi="Tahoma" w:cs="Tahoma"/>
          <w:b/>
          <w:bCs/>
          <w:w w:val="90"/>
          <w:sz w:val="24"/>
          <w:szCs w:val="24"/>
        </w:rPr>
        <w:t>I</w:t>
      </w:r>
      <w:r w:rsidR="00E331FB">
        <w:rPr>
          <w:rFonts w:ascii="Tahoma" w:hAnsi="Tahoma" w:cs="Tahoma"/>
          <w:b/>
          <w:bCs/>
          <w:w w:val="90"/>
          <w:sz w:val="24"/>
          <w:szCs w:val="24"/>
        </w:rPr>
        <w:t xml:space="preserve"> WADIALNEJ I </w:t>
      </w:r>
      <w:r w:rsidR="0079752F">
        <w:rPr>
          <w:rFonts w:ascii="Tahoma" w:hAnsi="Tahoma" w:cs="Tahoma"/>
          <w:b/>
          <w:bCs/>
          <w:w w:val="90"/>
          <w:sz w:val="24"/>
          <w:szCs w:val="24"/>
        </w:rPr>
        <w:t xml:space="preserve">LINII </w:t>
      </w:r>
      <w:r w:rsidR="0079752F" w:rsidRPr="0079752F">
        <w:rPr>
          <w:rFonts w:ascii="Tahoma" w:hAnsi="Tahoma" w:cs="Tahoma"/>
          <w:b/>
          <w:bCs/>
          <w:w w:val="90"/>
          <w:sz w:val="24"/>
          <w:szCs w:val="24"/>
        </w:rPr>
        <w:t xml:space="preserve">PORĘCZEŃ NALEŻYTEGO WYKONANIA UMOWY I RĘKOJMI ZA WADY LUB GWARANCJI JAKOŚCI </w:t>
      </w:r>
    </w:p>
    <w:p w14:paraId="24B34DDF" w14:textId="77777777" w:rsidR="002418A8" w:rsidRDefault="007704C3" w:rsidP="00393E66">
      <w:pPr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1. </w:t>
      </w:r>
      <w:r w:rsidR="00937845" w:rsidRPr="000E546F">
        <w:rPr>
          <w:rFonts w:ascii="Tahoma" w:hAnsi="Tahoma" w:cs="Tahoma"/>
          <w:b/>
          <w:sz w:val="18"/>
          <w:szCs w:val="18"/>
        </w:rPr>
        <w:t>INFORMACJE NA TEMAT WNIOSKODAWCY: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662"/>
      </w:tblGrid>
      <w:tr w:rsidR="008B113D" w:rsidRPr="000E546F" w14:paraId="2E20F0DF" w14:textId="77777777" w:rsidTr="008B113D">
        <w:trPr>
          <w:trHeight w:val="435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DBF23E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Pełna nazwa Wnioskodawcy:</w:t>
            </w:r>
          </w:p>
        </w:tc>
        <w:tc>
          <w:tcPr>
            <w:tcW w:w="6662" w:type="dxa"/>
            <w:vAlign w:val="center"/>
          </w:tcPr>
          <w:p w14:paraId="78D2129C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6943CD5E" w14:textId="77777777" w:rsidTr="008B113D">
        <w:trPr>
          <w:cantSplit/>
          <w:trHeight w:val="700"/>
        </w:trPr>
        <w:tc>
          <w:tcPr>
            <w:tcW w:w="3189" w:type="dxa"/>
            <w:shd w:val="clear" w:color="auto" w:fill="FBE4D5" w:themeFill="accent2" w:themeFillTint="33"/>
            <w:vAlign w:val="center"/>
          </w:tcPr>
          <w:p w14:paraId="40C55AC7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Adres siedziby:</w:t>
            </w:r>
          </w:p>
          <w:p w14:paraId="6E384DDF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(ulica, numer, kod pocztowy, miejscowość)</w:t>
            </w:r>
          </w:p>
        </w:tc>
        <w:tc>
          <w:tcPr>
            <w:tcW w:w="6662" w:type="dxa"/>
            <w:vAlign w:val="center"/>
          </w:tcPr>
          <w:p w14:paraId="01104C17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101D7834" w14:textId="77777777" w:rsidTr="008B113D">
        <w:trPr>
          <w:cantSplit/>
          <w:trHeight w:val="435"/>
        </w:trPr>
        <w:tc>
          <w:tcPr>
            <w:tcW w:w="3189" w:type="dxa"/>
            <w:shd w:val="clear" w:color="auto" w:fill="FBE4D5" w:themeFill="accent2" w:themeFillTint="33"/>
            <w:vAlign w:val="center"/>
          </w:tcPr>
          <w:p w14:paraId="692A8622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Województwo:</w:t>
            </w:r>
          </w:p>
        </w:tc>
        <w:tc>
          <w:tcPr>
            <w:tcW w:w="6662" w:type="dxa"/>
            <w:vAlign w:val="center"/>
          </w:tcPr>
          <w:p w14:paraId="1F68BCBE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71335549" w14:textId="77777777" w:rsidTr="008B113D">
        <w:trPr>
          <w:cantSplit/>
          <w:trHeight w:val="435"/>
        </w:trPr>
        <w:tc>
          <w:tcPr>
            <w:tcW w:w="3189" w:type="dxa"/>
            <w:shd w:val="clear" w:color="auto" w:fill="FBE4D5" w:themeFill="accent2" w:themeFillTint="33"/>
            <w:vAlign w:val="center"/>
          </w:tcPr>
          <w:p w14:paraId="559918B0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PKD:</w:t>
            </w:r>
          </w:p>
        </w:tc>
        <w:tc>
          <w:tcPr>
            <w:tcW w:w="6662" w:type="dxa"/>
            <w:vAlign w:val="center"/>
          </w:tcPr>
          <w:p w14:paraId="6D5501CF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5ECBABFF" w14:textId="77777777" w:rsidTr="008B113D">
        <w:trPr>
          <w:cantSplit/>
          <w:trHeight w:val="435"/>
        </w:trPr>
        <w:tc>
          <w:tcPr>
            <w:tcW w:w="3189" w:type="dxa"/>
            <w:shd w:val="clear" w:color="auto" w:fill="FBE4D5" w:themeFill="accent2" w:themeFillTint="33"/>
            <w:vAlign w:val="center"/>
          </w:tcPr>
          <w:p w14:paraId="595BD1B8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REGON:</w:t>
            </w:r>
          </w:p>
        </w:tc>
        <w:tc>
          <w:tcPr>
            <w:tcW w:w="6662" w:type="dxa"/>
            <w:vAlign w:val="center"/>
          </w:tcPr>
          <w:p w14:paraId="328977F4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10BFD0A5" w14:textId="77777777" w:rsidTr="008B113D">
        <w:trPr>
          <w:cantSplit/>
          <w:trHeight w:val="435"/>
        </w:trPr>
        <w:tc>
          <w:tcPr>
            <w:tcW w:w="3189" w:type="dxa"/>
            <w:shd w:val="clear" w:color="auto" w:fill="FBE4D5" w:themeFill="accent2" w:themeFillTint="33"/>
            <w:vAlign w:val="center"/>
          </w:tcPr>
          <w:p w14:paraId="4692461B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NIP:</w:t>
            </w:r>
          </w:p>
        </w:tc>
        <w:tc>
          <w:tcPr>
            <w:tcW w:w="6662" w:type="dxa"/>
            <w:vAlign w:val="center"/>
          </w:tcPr>
          <w:p w14:paraId="749845EF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2364D896" w14:textId="77777777" w:rsidTr="008B113D">
        <w:trPr>
          <w:cantSplit/>
          <w:trHeight w:val="435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B4164C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KRS (jeśli dotyczy):</w:t>
            </w:r>
          </w:p>
        </w:tc>
        <w:tc>
          <w:tcPr>
            <w:tcW w:w="6662" w:type="dxa"/>
            <w:vAlign w:val="center"/>
          </w:tcPr>
          <w:p w14:paraId="7CC8189A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63B753E4" w14:textId="77777777" w:rsidTr="008B113D">
        <w:trPr>
          <w:cantSplit/>
          <w:trHeight w:val="435"/>
        </w:trPr>
        <w:tc>
          <w:tcPr>
            <w:tcW w:w="3189" w:type="dxa"/>
            <w:shd w:val="clear" w:color="auto" w:fill="FBE4D5" w:themeFill="accent2" w:themeFillTint="33"/>
            <w:vAlign w:val="center"/>
          </w:tcPr>
          <w:p w14:paraId="6ED5CA15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Osoba z firmy do kontaktu:</w:t>
            </w:r>
          </w:p>
        </w:tc>
        <w:tc>
          <w:tcPr>
            <w:tcW w:w="6662" w:type="dxa"/>
            <w:vAlign w:val="center"/>
          </w:tcPr>
          <w:p w14:paraId="1AB66E6F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7622B480" w14:textId="77777777" w:rsidTr="008B113D">
        <w:trPr>
          <w:cantSplit/>
          <w:trHeight w:val="435"/>
        </w:trPr>
        <w:tc>
          <w:tcPr>
            <w:tcW w:w="3189" w:type="dxa"/>
            <w:shd w:val="clear" w:color="auto" w:fill="FBE4D5" w:themeFill="accent2" w:themeFillTint="33"/>
            <w:vAlign w:val="center"/>
          </w:tcPr>
          <w:p w14:paraId="0B1A3B2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Telefon kontaktowy:</w:t>
            </w:r>
          </w:p>
        </w:tc>
        <w:tc>
          <w:tcPr>
            <w:tcW w:w="6662" w:type="dxa"/>
            <w:vAlign w:val="center"/>
          </w:tcPr>
          <w:p w14:paraId="085D1607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6CC105CE" w14:textId="77777777" w:rsidTr="008B113D">
        <w:trPr>
          <w:cantSplit/>
          <w:trHeight w:val="435"/>
        </w:trPr>
        <w:tc>
          <w:tcPr>
            <w:tcW w:w="3189" w:type="dxa"/>
            <w:shd w:val="clear" w:color="auto" w:fill="FBE4D5" w:themeFill="accent2" w:themeFillTint="33"/>
            <w:vAlign w:val="center"/>
          </w:tcPr>
          <w:p w14:paraId="2C7387EA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Adres e-mail:</w:t>
            </w:r>
          </w:p>
          <w:p w14:paraId="6731E7C2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(do wysyłki poręczeń elektonicznych)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094EFD2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de-DE" w:eastAsia="pl-PL"/>
              </w:rPr>
            </w:pPr>
          </w:p>
        </w:tc>
      </w:tr>
    </w:tbl>
    <w:p w14:paraId="4408AAB8" w14:textId="77777777" w:rsidR="0083295C" w:rsidRPr="000E546F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2. </w:t>
      </w:r>
      <w:r w:rsidR="0083295C" w:rsidRPr="000E546F">
        <w:rPr>
          <w:rFonts w:ascii="Tahoma" w:hAnsi="Tahoma" w:cs="Tahoma"/>
          <w:b/>
          <w:sz w:val="18"/>
          <w:szCs w:val="18"/>
        </w:rPr>
        <w:t xml:space="preserve">INFORMACJE NA TEMAT </w:t>
      </w:r>
      <w:r w:rsidR="007704C3" w:rsidRPr="000E546F">
        <w:rPr>
          <w:rFonts w:ascii="Tahoma" w:hAnsi="Tahoma" w:cs="Tahoma"/>
          <w:b/>
          <w:sz w:val="18"/>
          <w:szCs w:val="18"/>
        </w:rPr>
        <w:t xml:space="preserve">DOTYCHCZASOWEGO UDZIAŁU W </w:t>
      </w:r>
      <w:r w:rsidR="0083295C" w:rsidRPr="000E546F">
        <w:rPr>
          <w:rFonts w:ascii="Tahoma" w:hAnsi="Tahoma" w:cs="Tahoma"/>
          <w:b/>
          <w:sz w:val="18"/>
          <w:szCs w:val="18"/>
        </w:rPr>
        <w:t>P</w:t>
      </w:r>
      <w:r w:rsidR="007704C3" w:rsidRPr="000E546F">
        <w:rPr>
          <w:rFonts w:ascii="Tahoma" w:hAnsi="Tahoma" w:cs="Tahoma"/>
          <w:b/>
          <w:sz w:val="18"/>
          <w:szCs w:val="18"/>
        </w:rPr>
        <w:t>RZETARGACH: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2268"/>
        <w:gridCol w:w="2268"/>
        <w:gridCol w:w="2269"/>
      </w:tblGrid>
      <w:tr w:rsidR="0083295C" w:rsidRPr="000E546F" w14:paraId="704FF08F" w14:textId="77777777" w:rsidTr="008B113D">
        <w:trPr>
          <w:cantSplit/>
          <w:trHeight w:val="652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B8A3607" w14:textId="77777777" w:rsidR="0083295C" w:rsidRPr="008B113D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przetargów, w których Wnioskodawca brał udział w ciągu trzech ostatnich lat:</w:t>
            </w:r>
          </w:p>
        </w:tc>
        <w:tc>
          <w:tcPr>
            <w:tcW w:w="6805" w:type="dxa"/>
            <w:gridSpan w:val="3"/>
            <w:vAlign w:val="center"/>
          </w:tcPr>
          <w:p w14:paraId="20477493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1F45BD" w:rsidRPr="000E546F" w14:paraId="37AF0D97" w14:textId="77777777" w:rsidTr="008B113D">
        <w:trPr>
          <w:cantSplit/>
          <w:trHeight w:val="435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5CC90E4" w14:textId="77777777" w:rsidR="001F45BD" w:rsidRPr="008B113D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wygranych przetargów</w:t>
            </w:r>
            <w:r w:rsidR="00282DE1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 ostatnich trzech latach</w:t>
            </w:r>
            <w:r w:rsidR="001F45BD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805" w:type="dxa"/>
            <w:gridSpan w:val="3"/>
            <w:vAlign w:val="center"/>
          </w:tcPr>
          <w:p w14:paraId="53DF46E1" w14:textId="77777777" w:rsidR="001F45BD" w:rsidRPr="000E546F" w:rsidRDefault="001F45BD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83295C" w:rsidRPr="000E546F" w14:paraId="23FE6F69" w14:textId="77777777" w:rsidTr="008B113D">
        <w:trPr>
          <w:cantSplit/>
          <w:trHeight w:val="413"/>
        </w:trPr>
        <w:tc>
          <w:tcPr>
            <w:tcW w:w="3046" w:type="dxa"/>
            <w:shd w:val="clear" w:color="auto" w:fill="FBE4D5" w:themeFill="accent2" w:themeFillTint="33"/>
            <w:vAlign w:val="center"/>
          </w:tcPr>
          <w:p w14:paraId="51A92A41" w14:textId="77777777" w:rsidR="0083295C" w:rsidRPr="008B113D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Szacunkowa w</w:t>
            </w:r>
            <w:r w:rsidR="001F45BD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artość</w:t>
            </w: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wygranych przetargów</w:t>
            </w:r>
            <w:r w:rsidR="00681166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 ostatnich trzech latach</w:t>
            </w:r>
            <w:r w:rsidR="001F45BD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805" w:type="dxa"/>
            <w:gridSpan w:val="3"/>
            <w:vAlign w:val="center"/>
          </w:tcPr>
          <w:p w14:paraId="61C6D5A1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681166" w:rsidRPr="000E546F" w14:paraId="1B54A697" w14:textId="77777777" w:rsidTr="00A91D0F">
        <w:trPr>
          <w:cantSplit/>
          <w:trHeight w:val="290"/>
        </w:trPr>
        <w:tc>
          <w:tcPr>
            <w:tcW w:w="3046" w:type="dxa"/>
            <w:vMerge w:val="restart"/>
            <w:shd w:val="clear" w:color="auto" w:fill="FBE4D5" w:themeFill="accent2" w:themeFillTint="33"/>
            <w:vAlign w:val="center"/>
          </w:tcPr>
          <w:p w14:paraId="7304D486" w14:textId="1BE7944D" w:rsidR="00681166" w:rsidRPr="008B113D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Wartość przetargów, które Wnioskodawca realizował w ostatnich dwóch pełnych latach: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B5A2087" w14:textId="77777777" w:rsidR="00681166" w:rsidRPr="00A91D0F" w:rsidRDefault="00681166" w:rsidP="00A91D0F">
            <w:pPr>
              <w:pStyle w:val="Tekstpodstawowy"/>
              <w:jc w:val="center"/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</w:pPr>
            <w:r w:rsidRPr="00A91D0F"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  <w:t>Rok: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B9E9AA8" w14:textId="77777777" w:rsidR="00681166" w:rsidRPr="00A91D0F" w:rsidRDefault="00681166" w:rsidP="00A91D0F">
            <w:pPr>
              <w:pStyle w:val="Tekstpodstawowy"/>
              <w:jc w:val="center"/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</w:pPr>
            <w:r w:rsidRPr="00A91D0F"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  <w:t>Ilość:</w:t>
            </w:r>
          </w:p>
        </w:tc>
        <w:tc>
          <w:tcPr>
            <w:tcW w:w="2269" w:type="dxa"/>
            <w:shd w:val="clear" w:color="auto" w:fill="EDEDED" w:themeFill="accent3" w:themeFillTint="33"/>
            <w:vAlign w:val="center"/>
          </w:tcPr>
          <w:p w14:paraId="3EA0010A" w14:textId="77777777" w:rsidR="00681166" w:rsidRPr="00A91D0F" w:rsidRDefault="00681166" w:rsidP="00A91D0F">
            <w:pPr>
              <w:pStyle w:val="Tekstpodstawowy"/>
              <w:jc w:val="center"/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</w:pPr>
            <w:r w:rsidRPr="00A91D0F"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  <w:t>Wartość:</w:t>
            </w:r>
          </w:p>
        </w:tc>
      </w:tr>
      <w:tr w:rsidR="00681166" w:rsidRPr="000E546F" w14:paraId="77090977" w14:textId="77777777" w:rsidTr="008B113D">
        <w:trPr>
          <w:cantSplit/>
          <w:trHeight w:val="290"/>
        </w:trPr>
        <w:tc>
          <w:tcPr>
            <w:tcW w:w="3046" w:type="dxa"/>
            <w:vMerge/>
            <w:shd w:val="clear" w:color="auto" w:fill="FBE4D5" w:themeFill="accent2" w:themeFillTint="33"/>
            <w:vAlign w:val="center"/>
          </w:tcPr>
          <w:p w14:paraId="1987AD0C" w14:textId="77777777" w:rsidR="00681166" w:rsidRP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05067610" w14:textId="77777777" w:rsid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63EBE8FA" w14:textId="77777777" w:rsidR="008B113D" w:rsidRPr="000E546F" w:rsidRDefault="008B113D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6C559C41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9" w:type="dxa"/>
            <w:vAlign w:val="center"/>
          </w:tcPr>
          <w:p w14:paraId="2B5856DC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681166" w:rsidRPr="000E546F" w14:paraId="6745A40D" w14:textId="77777777" w:rsidTr="008B113D">
        <w:trPr>
          <w:cantSplit/>
          <w:trHeight w:val="290"/>
        </w:trPr>
        <w:tc>
          <w:tcPr>
            <w:tcW w:w="3046" w:type="dxa"/>
            <w:vMerge/>
            <w:shd w:val="clear" w:color="auto" w:fill="FBE4D5" w:themeFill="accent2" w:themeFillTint="33"/>
            <w:vAlign w:val="center"/>
          </w:tcPr>
          <w:p w14:paraId="30BD0860" w14:textId="77777777" w:rsidR="00681166" w:rsidRP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EF72550" w14:textId="77777777" w:rsid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4A5F511E" w14:textId="77777777" w:rsidR="008B113D" w:rsidRPr="000E546F" w:rsidRDefault="008B113D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B7CAAF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36E76CCC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75B36DAC" w14:textId="77777777" w:rsidR="008B113D" w:rsidRPr="0096717A" w:rsidRDefault="008B113D" w:rsidP="008B113D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pl-PL"/>
        </w:rPr>
        <w:t>3</w:t>
      </w:r>
      <w:r w:rsidRPr="0096717A">
        <w:rPr>
          <w:rFonts w:ascii="Tahoma" w:hAnsi="Tahoma" w:cs="Tahoma"/>
          <w:b/>
          <w:sz w:val="18"/>
          <w:szCs w:val="18"/>
        </w:rPr>
        <w:t xml:space="preserve">. INFORMACJE NA TEMAT </w:t>
      </w:r>
      <w:r w:rsidRPr="0096717A">
        <w:rPr>
          <w:rFonts w:ascii="Tahoma" w:hAnsi="Tahoma" w:cs="Tahoma"/>
          <w:b/>
          <w:sz w:val="18"/>
          <w:szCs w:val="18"/>
          <w:lang w:val="pl-PL"/>
        </w:rPr>
        <w:t xml:space="preserve">WNIOSKOWANEGO </w:t>
      </w:r>
      <w:r w:rsidRPr="0096717A">
        <w:rPr>
          <w:rFonts w:ascii="Tahoma" w:hAnsi="Tahoma" w:cs="Tahoma"/>
          <w:b/>
          <w:sz w:val="18"/>
          <w:szCs w:val="18"/>
        </w:rPr>
        <w:t>PORĘCZENIA: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420"/>
        <w:gridCol w:w="3385"/>
      </w:tblGrid>
      <w:tr w:rsidR="008B113D" w:rsidRPr="0096717A" w14:paraId="33DC97AC" w14:textId="77777777" w:rsidTr="00A91D0F">
        <w:trPr>
          <w:cantSplit/>
          <w:trHeight w:val="576"/>
        </w:trPr>
        <w:tc>
          <w:tcPr>
            <w:tcW w:w="3046" w:type="dxa"/>
            <w:shd w:val="clear" w:color="auto" w:fill="FBE4D5" w:themeFill="accent2" w:themeFillTint="33"/>
            <w:vAlign w:val="center"/>
          </w:tcPr>
          <w:p w14:paraId="7F834F59" w14:textId="77777777" w:rsidR="008B113D" w:rsidRPr="008B113D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trike/>
                <w:sz w:val="16"/>
                <w:szCs w:val="16"/>
                <w:lang w:val="pl-PL" w:eastAsia="pl-PL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B8810E0" w14:textId="77777777" w:rsidR="008B113D" w:rsidRPr="0096717A" w:rsidRDefault="008B113D" w:rsidP="00A91D0F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>ODNAWIALN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/>
              </w:rPr>
              <w:t>A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 xml:space="preserve"> LINI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/>
              </w:rPr>
              <w:t>A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 xml:space="preserve"> WADIALN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/>
              </w:rPr>
              <w:t>A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DFC51D7" w14:textId="74EB2C23" w:rsidR="008B113D" w:rsidRPr="0096717A" w:rsidRDefault="008B113D" w:rsidP="00A91D0F">
            <w:pPr>
              <w:pStyle w:val="Tekstpodstawowy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l-PL" w:eastAsia="pl-PL"/>
              </w:rPr>
            </w:pP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>NIEODNAWIALN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/>
              </w:rPr>
              <w:t>A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 xml:space="preserve"> LINI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/>
              </w:rPr>
              <w:t>A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 xml:space="preserve"> PORĘCZEŃ N</w:t>
            </w:r>
            <w:r w:rsidRPr="0096717A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/>
              </w:rPr>
              <w:t>ALEŻYTEGO WYKONANIA UMOWY</w:t>
            </w:r>
            <w:r w:rsidR="000776B3" w:rsidRPr="000776B3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 w:eastAsia="pl-PL"/>
              </w:rPr>
              <w:t xml:space="preserve"> </w:t>
            </w:r>
            <w:r w:rsidR="000776B3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 w:eastAsia="pl-PL"/>
              </w:rPr>
              <w:t xml:space="preserve">            </w:t>
            </w:r>
            <w:r w:rsidR="000776B3" w:rsidRPr="000776B3">
              <w:rPr>
                <w:rFonts w:ascii="Tahoma" w:hAnsi="Tahoma" w:cs="Tahoma"/>
                <w:b/>
                <w:bCs/>
                <w:w w:val="90"/>
                <w:sz w:val="18"/>
                <w:szCs w:val="18"/>
                <w:lang w:val="pl-PL"/>
              </w:rPr>
              <w:t>I RĘKOJMI ZA WADY LUB GWARANCJI JAKOŚCI</w:t>
            </w:r>
          </w:p>
        </w:tc>
      </w:tr>
      <w:tr w:rsidR="008B113D" w:rsidRPr="0096717A" w14:paraId="348694A2" w14:textId="77777777" w:rsidTr="008B113D">
        <w:trPr>
          <w:cantSplit/>
          <w:trHeight w:val="618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0B370E9" w14:textId="77777777" w:rsidR="008B113D" w:rsidRPr="008B113D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</w:p>
          <w:p w14:paraId="36C45946" w14:textId="57E2FC0C" w:rsidR="000502CC" w:rsidRPr="000502CC" w:rsidRDefault="000502CC" w:rsidP="000502CC">
            <w:pPr>
              <w:pStyle w:val="Tekstpodstawowy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502CC">
              <w:rPr>
                <w:rFonts w:ascii="Tahoma" w:hAnsi="Tahoma" w:cs="Tahoma"/>
                <w:b/>
                <w:bCs/>
                <w:sz w:val="16"/>
                <w:szCs w:val="16"/>
              </w:rPr>
              <w:t>Wnioskowana wysokość linii:</w:t>
            </w:r>
          </w:p>
          <w:p w14:paraId="567E293D" w14:textId="77777777" w:rsidR="008B113D" w:rsidRPr="008B113D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4100F030" w14:textId="77777777" w:rsidR="008B113D" w:rsidRPr="0096717A" w:rsidRDefault="008B113D" w:rsidP="00A91D0F">
            <w:pPr>
              <w:pStyle w:val="Tekstpodstawowy"/>
              <w:jc w:val="center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5C0B31E9" w14:textId="77777777" w:rsidR="008B113D" w:rsidRPr="0096717A" w:rsidRDefault="008B113D" w:rsidP="00A91D0F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8B113D" w:rsidRPr="0096717A" w14:paraId="4A9D4E94" w14:textId="77777777" w:rsidTr="008B113D">
        <w:trPr>
          <w:cantSplit/>
          <w:trHeight w:val="618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A00CE4A" w14:textId="5924E423" w:rsidR="008B113D" w:rsidRPr="008B113D" w:rsidRDefault="000502CC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0502CC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Wnioskowany okres trwania linii: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BF6B2A3" w14:textId="77777777" w:rsidR="008B113D" w:rsidRPr="0096717A" w:rsidRDefault="008B113D" w:rsidP="00A91D0F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42301B8A" w14:textId="77777777" w:rsidR="008B113D" w:rsidRPr="0096717A" w:rsidRDefault="008B113D" w:rsidP="00A91D0F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0FDC6E9E" w14:textId="77777777" w:rsidR="008B113D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168C57A0" w14:textId="77777777" w:rsidR="008B113D" w:rsidRPr="000E546F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210A5FC1" w14:textId="77777777" w:rsidR="00681166" w:rsidRDefault="00681166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26651001" w14:textId="77777777" w:rsidR="00E331FB" w:rsidRDefault="00E331FB" w:rsidP="00E331FB">
      <w:pPr>
        <w:pStyle w:val="Tekstpodstawowy"/>
        <w:spacing w:after="120"/>
        <w:rPr>
          <w:rFonts w:ascii="Tahoma" w:hAnsi="Tahoma" w:cs="Tahoma"/>
          <w:b/>
          <w:sz w:val="18"/>
          <w:szCs w:val="18"/>
          <w:lang w:val="pl-PL"/>
        </w:rPr>
      </w:pPr>
    </w:p>
    <w:p w14:paraId="0E23C544" w14:textId="77777777" w:rsidR="008B113D" w:rsidRDefault="00A91D0F" w:rsidP="00E331FB">
      <w:pPr>
        <w:pStyle w:val="Tekstpodstawowy"/>
        <w:spacing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pl-PL"/>
        </w:rPr>
        <w:t xml:space="preserve">4. </w:t>
      </w:r>
      <w:r w:rsidR="008B113D" w:rsidRPr="000E546F">
        <w:rPr>
          <w:rFonts w:ascii="Tahoma" w:hAnsi="Tahoma" w:cs="Tahoma"/>
          <w:b/>
          <w:sz w:val="18"/>
          <w:szCs w:val="18"/>
        </w:rPr>
        <w:t>DODATKOWE INFORMACJE NA TEMAT WNIOSKODAWCY:</w:t>
      </w:r>
    </w:p>
    <w:p w14:paraId="0D537F73" w14:textId="77777777" w:rsidR="00A91D0F" w:rsidRPr="00A91D0F" w:rsidRDefault="00A91D0F" w:rsidP="00E331FB">
      <w:pPr>
        <w:pStyle w:val="Tekstpodstawowy"/>
        <w:spacing w:after="120"/>
        <w:rPr>
          <w:rFonts w:ascii="Tahoma" w:hAnsi="Tahoma" w:cs="Tahoma"/>
          <w:b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8B113D" w:rsidRPr="000E546F" w14:paraId="4D1B6147" w14:textId="77777777" w:rsidTr="00A91D0F">
        <w:trPr>
          <w:cantSplit/>
          <w:trHeight w:val="380"/>
        </w:trPr>
        <w:tc>
          <w:tcPr>
            <w:tcW w:w="3046" w:type="dxa"/>
            <w:shd w:val="clear" w:color="auto" w:fill="FBE4D5" w:themeFill="accent2" w:themeFillTint="33"/>
            <w:vAlign w:val="center"/>
          </w:tcPr>
          <w:p w14:paraId="574D05AA" w14:textId="77777777" w:rsidR="008B113D" w:rsidRPr="00136985" w:rsidRDefault="008B113D" w:rsidP="00E331F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Data rozpoczęcia działalności: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40DF2F03" w14:textId="77777777" w:rsidR="008B113D" w:rsidRPr="000E546F" w:rsidRDefault="008B113D" w:rsidP="00E331FB">
            <w:pPr>
              <w:pStyle w:val="Tekstpodstawowy"/>
              <w:jc w:val="left"/>
              <w:rPr>
                <w:rFonts w:ascii="Wingdings" w:hAnsi="Wingdings"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178C4945" w14:textId="77777777" w:rsidTr="00A91D0F">
        <w:trPr>
          <w:cantSplit/>
          <w:trHeight w:val="966"/>
        </w:trPr>
        <w:tc>
          <w:tcPr>
            <w:tcW w:w="3046" w:type="dxa"/>
            <w:shd w:val="clear" w:color="auto" w:fill="FBE4D5" w:themeFill="accent2" w:themeFillTint="33"/>
            <w:vAlign w:val="center"/>
          </w:tcPr>
          <w:p w14:paraId="2E6FBCC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Forma opodatkowania             (zaznaczyć właściwą odpowiedź)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0FAB06C7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 xml:space="preserve">ryczałt </w:t>
            </w:r>
          </w:p>
          <w:p w14:paraId="2F2FAEE6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karta podatkowa</w:t>
            </w:r>
          </w:p>
          <w:p w14:paraId="535586A5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książka przychodów i rozchodów</w:t>
            </w:r>
          </w:p>
          <w:p w14:paraId="131B40A9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pełna księgowość</w:t>
            </w:r>
          </w:p>
        </w:tc>
      </w:tr>
      <w:tr w:rsidR="008B113D" w:rsidRPr="000E546F" w14:paraId="119F3ADA" w14:textId="77777777" w:rsidTr="00A91D0F">
        <w:trPr>
          <w:cantSplit/>
          <w:trHeight w:val="1135"/>
        </w:trPr>
        <w:tc>
          <w:tcPr>
            <w:tcW w:w="3046" w:type="dxa"/>
            <w:shd w:val="clear" w:color="auto" w:fill="FBE4D5" w:themeFill="accent2" w:themeFillTint="33"/>
            <w:vAlign w:val="center"/>
          </w:tcPr>
          <w:p w14:paraId="7BE3A68B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Główny przedmiot działalności:</w:t>
            </w:r>
          </w:p>
          <w:p w14:paraId="67791176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(zaznaczyć właściwą odpowiedź)</w:t>
            </w:r>
          </w:p>
        </w:tc>
        <w:tc>
          <w:tcPr>
            <w:tcW w:w="6805" w:type="dxa"/>
            <w:vAlign w:val="center"/>
          </w:tcPr>
          <w:p w14:paraId="2A9FDC85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produkcja</w:t>
            </w:r>
          </w:p>
          <w:p w14:paraId="51DBAF6F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handel</w:t>
            </w:r>
          </w:p>
          <w:p w14:paraId="73E61C59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 xml:space="preserve">usługi </w:t>
            </w:r>
          </w:p>
          <w:p w14:paraId="5DDA792B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budownictwo</w:t>
            </w:r>
          </w:p>
          <w:p w14:paraId="216743C2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inne (wymienić jakie) .........................................................</w:t>
            </w:r>
          </w:p>
        </w:tc>
      </w:tr>
      <w:tr w:rsidR="008B113D" w:rsidRPr="000E546F" w14:paraId="6DF46D44" w14:textId="77777777" w:rsidTr="00A91D0F">
        <w:trPr>
          <w:cantSplit/>
          <w:trHeight w:val="405"/>
        </w:trPr>
        <w:tc>
          <w:tcPr>
            <w:tcW w:w="3046" w:type="dxa"/>
            <w:shd w:val="clear" w:color="auto" w:fill="FBE4D5" w:themeFill="accent2" w:themeFillTint="33"/>
            <w:vAlign w:val="center"/>
          </w:tcPr>
          <w:p w14:paraId="24A17AB7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zatrudnionych pracowników:</w:t>
            </w:r>
          </w:p>
        </w:tc>
        <w:tc>
          <w:tcPr>
            <w:tcW w:w="6805" w:type="dxa"/>
            <w:vAlign w:val="center"/>
          </w:tcPr>
          <w:p w14:paraId="61ED76D3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5510CA21" w14:textId="77777777" w:rsidR="008B113D" w:rsidRDefault="008B113D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00273AB8" w14:textId="77777777" w:rsidR="00A91D0F" w:rsidRDefault="00A91D0F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693"/>
        <w:gridCol w:w="1418"/>
        <w:gridCol w:w="2551"/>
      </w:tblGrid>
      <w:tr w:rsidR="008B113D" w:rsidRPr="00102624" w14:paraId="728053B9" w14:textId="77777777" w:rsidTr="00A91D0F">
        <w:trPr>
          <w:cantSplit/>
          <w:trHeight w:val="470"/>
        </w:trPr>
        <w:tc>
          <w:tcPr>
            <w:tcW w:w="1668" w:type="dxa"/>
            <w:vMerge w:val="restart"/>
            <w:shd w:val="clear" w:color="auto" w:fill="FBE4D5" w:themeFill="accent2" w:themeFillTint="33"/>
            <w:vAlign w:val="center"/>
          </w:tcPr>
          <w:p w14:paraId="7C045971" w14:textId="77777777" w:rsidR="008B113D" w:rsidRPr="00136985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1D0F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BE4D5" w:themeFill="accent2" w:themeFillTint="33"/>
              </w:rPr>
              <w:t>Osoby upoważnione do reprezentowania Wnioskodawcy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4DE83186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5FC0B213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7E6E6"/>
            <w:vAlign w:val="center"/>
          </w:tcPr>
          <w:p w14:paraId="7E7C7F48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2551" w:type="dxa"/>
          </w:tcPr>
          <w:p w14:paraId="092BDB14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1032877B" w14:textId="77777777" w:rsidTr="00A91D0F">
        <w:trPr>
          <w:trHeight w:val="377"/>
        </w:trPr>
        <w:tc>
          <w:tcPr>
            <w:tcW w:w="1668" w:type="dxa"/>
            <w:vMerge/>
            <w:shd w:val="clear" w:color="auto" w:fill="FBE4D5" w:themeFill="accent2" w:themeFillTint="33"/>
            <w:vAlign w:val="center"/>
          </w:tcPr>
          <w:p w14:paraId="4018C8A8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11D6B6F7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Nr dowodu osobistego</w:t>
            </w:r>
          </w:p>
        </w:tc>
        <w:tc>
          <w:tcPr>
            <w:tcW w:w="2693" w:type="dxa"/>
            <w:shd w:val="clear" w:color="auto" w:fill="auto"/>
          </w:tcPr>
          <w:p w14:paraId="7535E4B7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14:paraId="2F942928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61FBB3ED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0E688B4C" w14:textId="77777777" w:rsidTr="00A91D0F">
        <w:trPr>
          <w:cantSplit/>
          <w:trHeight w:val="435"/>
        </w:trPr>
        <w:tc>
          <w:tcPr>
            <w:tcW w:w="1668" w:type="dxa"/>
            <w:vMerge/>
            <w:shd w:val="clear" w:color="auto" w:fill="FBE4D5" w:themeFill="accent2" w:themeFillTint="33"/>
            <w:vAlign w:val="center"/>
          </w:tcPr>
          <w:p w14:paraId="7D84413D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55C7ACE8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2693" w:type="dxa"/>
            <w:shd w:val="clear" w:color="auto" w:fill="auto"/>
          </w:tcPr>
          <w:p w14:paraId="684121E9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25BEDB7C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F6F6D8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6C4A8F41" w14:textId="77777777" w:rsidTr="00A91D0F">
        <w:trPr>
          <w:trHeight w:val="377"/>
        </w:trPr>
        <w:tc>
          <w:tcPr>
            <w:tcW w:w="1668" w:type="dxa"/>
            <w:vMerge/>
            <w:shd w:val="clear" w:color="auto" w:fill="FBE4D5" w:themeFill="accent2" w:themeFillTint="33"/>
            <w:vAlign w:val="center"/>
          </w:tcPr>
          <w:p w14:paraId="5BB49961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3A6D15F9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05F0D557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7E6E6"/>
            <w:vAlign w:val="center"/>
          </w:tcPr>
          <w:p w14:paraId="033522F5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2551" w:type="dxa"/>
          </w:tcPr>
          <w:p w14:paraId="288AB4E5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4659FCC4" w14:textId="77777777" w:rsidTr="00A91D0F">
        <w:trPr>
          <w:trHeight w:val="337"/>
        </w:trPr>
        <w:tc>
          <w:tcPr>
            <w:tcW w:w="1668" w:type="dxa"/>
            <w:vMerge/>
            <w:shd w:val="clear" w:color="auto" w:fill="FBE4D5" w:themeFill="accent2" w:themeFillTint="33"/>
            <w:vAlign w:val="center"/>
          </w:tcPr>
          <w:p w14:paraId="0366AE32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15357821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Nr dowodu osobistego</w:t>
            </w:r>
          </w:p>
        </w:tc>
        <w:tc>
          <w:tcPr>
            <w:tcW w:w="2693" w:type="dxa"/>
            <w:shd w:val="clear" w:color="auto" w:fill="auto"/>
          </w:tcPr>
          <w:p w14:paraId="3F4E33CC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14:paraId="36260096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6AF14E69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6D18A33F" w14:textId="77777777" w:rsidTr="00A91D0F">
        <w:trPr>
          <w:trHeight w:val="377"/>
        </w:trPr>
        <w:tc>
          <w:tcPr>
            <w:tcW w:w="1668" w:type="dxa"/>
            <w:vMerge/>
            <w:shd w:val="clear" w:color="auto" w:fill="FBE4D5" w:themeFill="accent2" w:themeFillTint="33"/>
            <w:vAlign w:val="center"/>
          </w:tcPr>
          <w:p w14:paraId="0542D754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704B691C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2693" w:type="dxa"/>
            <w:shd w:val="clear" w:color="auto" w:fill="auto"/>
          </w:tcPr>
          <w:p w14:paraId="180C4ED6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2B391E5E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4EBF95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53BAC35" w14:textId="77777777" w:rsidR="008B113D" w:rsidRPr="000E546F" w:rsidRDefault="008B113D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3D4A6511" w14:textId="77777777" w:rsidR="008B113D" w:rsidRPr="000E546F" w:rsidRDefault="008B113D" w:rsidP="008B113D">
      <w:pPr>
        <w:pStyle w:val="Tekstpodstawowy"/>
        <w:spacing w:line="360" w:lineRule="auto"/>
        <w:rPr>
          <w:rFonts w:ascii="Tahoma" w:hAnsi="Tahoma" w:cs="Tahoma"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6520"/>
      </w:tblGrid>
      <w:tr w:rsidR="008B113D" w:rsidRPr="000E546F" w14:paraId="16E384E5" w14:textId="77777777" w:rsidTr="00A91D0F">
        <w:trPr>
          <w:cantSplit/>
          <w:trHeight w:val="440"/>
        </w:trPr>
        <w:tc>
          <w:tcPr>
            <w:tcW w:w="1204" w:type="dxa"/>
            <w:vMerge w:val="restart"/>
            <w:shd w:val="clear" w:color="auto" w:fill="FBE4D5" w:themeFill="accent2" w:themeFillTint="33"/>
            <w:vAlign w:val="center"/>
          </w:tcPr>
          <w:p w14:paraId="6A1401A8" w14:textId="77777777" w:rsidR="008B113D" w:rsidRPr="00ED1F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ED1F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Posiadane rachunki bankowe: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C908AFC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030B02C" w14:textId="77777777" w:rsidR="008B113D" w:rsidRPr="000F2854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598919DA" w14:textId="77777777" w:rsidTr="00A91D0F">
        <w:trPr>
          <w:cantSplit/>
          <w:trHeight w:val="440"/>
        </w:trPr>
        <w:tc>
          <w:tcPr>
            <w:tcW w:w="1204" w:type="dxa"/>
            <w:vMerge/>
            <w:shd w:val="clear" w:color="auto" w:fill="FBE4D5" w:themeFill="accent2" w:themeFillTint="33"/>
            <w:vAlign w:val="center"/>
          </w:tcPr>
          <w:p w14:paraId="316DF0E0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61BE973E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67BD0581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11D9D82D" w14:textId="77777777" w:rsidTr="00A91D0F">
        <w:trPr>
          <w:cantSplit/>
          <w:trHeight w:val="440"/>
        </w:trPr>
        <w:tc>
          <w:tcPr>
            <w:tcW w:w="1204" w:type="dxa"/>
            <w:vMerge/>
            <w:shd w:val="clear" w:color="auto" w:fill="FBE4D5" w:themeFill="accent2" w:themeFillTint="33"/>
            <w:vAlign w:val="center"/>
          </w:tcPr>
          <w:p w14:paraId="7BB1A0ED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6877910B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vAlign w:val="center"/>
          </w:tcPr>
          <w:p w14:paraId="4E043108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4DF941E2" w14:textId="77777777" w:rsidTr="00A91D0F">
        <w:trPr>
          <w:cantSplit/>
          <w:trHeight w:val="440"/>
        </w:trPr>
        <w:tc>
          <w:tcPr>
            <w:tcW w:w="1204" w:type="dxa"/>
            <w:vMerge/>
            <w:shd w:val="clear" w:color="auto" w:fill="FBE4D5" w:themeFill="accent2" w:themeFillTint="33"/>
            <w:vAlign w:val="center"/>
          </w:tcPr>
          <w:p w14:paraId="6D46E8C6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545CD722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08B62014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6E6151CB" w14:textId="77777777" w:rsidR="008B113D" w:rsidRDefault="008B113D" w:rsidP="008B113D">
      <w:pPr>
        <w:pStyle w:val="Tekstpodstawowy"/>
        <w:rPr>
          <w:rFonts w:ascii="Tahoma" w:hAnsi="Tahoma" w:cs="Tahoma"/>
          <w:b/>
          <w:sz w:val="18"/>
          <w:szCs w:val="18"/>
        </w:rPr>
      </w:pPr>
    </w:p>
    <w:p w14:paraId="268BB8A8" w14:textId="77777777" w:rsidR="008B113D" w:rsidRPr="000E546F" w:rsidRDefault="008B113D" w:rsidP="008B113D">
      <w:pPr>
        <w:pStyle w:val="Tekstpodstawowy"/>
        <w:rPr>
          <w:rFonts w:ascii="Tahoma" w:hAnsi="Tahoma" w:cs="Tahoma"/>
          <w:b/>
          <w:sz w:val="18"/>
          <w:szCs w:val="18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346"/>
        <w:gridCol w:w="1347"/>
        <w:gridCol w:w="1205"/>
        <w:gridCol w:w="1205"/>
      </w:tblGrid>
      <w:tr w:rsidR="008B113D" w:rsidRPr="000E546F" w14:paraId="4C8E03CA" w14:textId="77777777" w:rsidTr="00A91D0F">
        <w:trPr>
          <w:trHeight w:val="268"/>
          <w:jc w:val="center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937CBB0" w14:textId="77777777" w:rsidR="008B113D" w:rsidRPr="005D5303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Posiadane zadłużenie z tytułu zaciągniętych kredytów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pożyczek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/linii kredytowych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8B113D" w:rsidRPr="000E546F" w14:paraId="072A6E1F" w14:textId="77777777" w:rsidTr="00A91D0F">
        <w:trPr>
          <w:trHeight w:val="268"/>
          <w:jc w:val="center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F3448F3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Instytucja finansująca/Nazwa Banku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3DF9A0D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Rodzaj</w:t>
            </w:r>
          </w:p>
          <w:p w14:paraId="04259D4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kredytu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2102568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zobowiązania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077D47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001F5A63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DDB4A6D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70C315DB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spłaty</w:t>
            </w:r>
          </w:p>
        </w:tc>
      </w:tr>
      <w:tr w:rsidR="008B113D" w:rsidRPr="000E546F" w14:paraId="6AD94C03" w14:textId="77777777" w:rsidTr="00A91D0F">
        <w:trPr>
          <w:trHeight w:val="432"/>
          <w:jc w:val="center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CF3C9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14:paraId="0654D9A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02DCEB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 dzień</w:t>
            </w:r>
          </w:p>
          <w:p w14:paraId="7860B336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0C82704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Pozostała do spłaty</w:t>
            </w:r>
          </w:p>
        </w:tc>
        <w:tc>
          <w:tcPr>
            <w:tcW w:w="120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98DA44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E46A9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504917C6" w14:textId="77777777" w:rsidTr="00892EEB">
        <w:trPr>
          <w:trHeight w:val="493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45FB4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6047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A57CF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77A14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1838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51D1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18FD7AE8" w14:textId="77777777" w:rsidTr="00892EEB">
        <w:trPr>
          <w:trHeight w:val="493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1F7C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B2F88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B74F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B5B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E58D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1F3A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700C587B" w14:textId="77777777" w:rsidTr="00892EEB">
        <w:trPr>
          <w:trHeight w:val="49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7F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EC40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B42D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F3787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E33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6EFDB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4AB622B" w14:textId="77777777" w:rsidR="008B113D" w:rsidRPr="000E546F" w:rsidRDefault="008B113D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3"/>
        <w:gridCol w:w="1767"/>
        <w:gridCol w:w="1276"/>
        <w:gridCol w:w="1417"/>
        <w:gridCol w:w="1276"/>
        <w:gridCol w:w="1134"/>
      </w:tblGrid>
      <w:tr w:rsidR="008B113D" w:rsidRPr="000E546F" w14:paraId="3A66DCFE" w14:textId="77777777" w:rsidTr="00A91D0F">
        <w:trPr>
          <w:trHeight w:val="268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DE1CC48" w14:textId="77777777" w:rsidR="008B113D" w:rsidRPr="005D5303" w:rsidRDefault="008B113D" w:rsidP="00892EEB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 xml:space="preserve">Posiadane zadłużenie z tytułu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umów leasingowych</w:t>
            </w:r>
          </w:p>
        </w:tc>
      </w:tr>
      <w:tr w:rsidR="008B113D" w:rsidRPr="000E546F" w14:paraId="59AC3720" w14:textId="77777777" w:rsidTr="00892EEB">
        <w:trPr>
          <w:trHeight w:val="268"/>
        </w:trPr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738D943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Leasingodawca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F3A2C6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FB8720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Przedmiot leasingu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1FC3AC3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zobowiązania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466FCD2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raty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DFDBDAF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1A62C1A9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spłaty</w:t>
            </w:r>
          </w:p>
        </w:tc>
      </w:tr>
      <w:tr w:rsidR="008B113D" w:rsidRPr="000E546F" w14:paraId="0060ED75" w14:textId="77777777" w:rsidTr="00892EEB">
        <w:trPr>
          <w:trHeight w:val="432"/>
        </w:trPr>
        <w:tc>
          <w:tcPr>
            <w:tcW w:w="30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CBB27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7D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F9AB11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 dzień</w:t>
            </w:r>
          </w:p>
          <w:p w14:paraId="13248697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B4C1968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Pozostała do spłaty</w:t>
            </w:r>
          </w:p>
        </w:tc>
        <w:tc>
          <w:tcPr>
            <w:tcW w:w="127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177A0B8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5D891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0DA1570A" w14:textId="77777777" w:rsidTr="00892EEB">
        <w:trPr>
          <w:trHeight w:val="493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825A87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94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63F3F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512A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A58E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736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5292C616" w14:textId="77777777" w:rsidTr="00892EEB">
        <w:trPr>
          <w:trHeight w:val="493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94C56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8D8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1118B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D617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40CF8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4D0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505F8CAE" w14:textId="77777777" w:rsidTr="00892EEB">
        <w:trPr>
          <w:trHeight w:val="49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1614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02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29C8D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A6CD8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E6FA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E9464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CA4CC91" w14:textId="77777777" w:rsidR="00A91D0F" w:rsidRDefault="00A91D0F" w:rsidP="008B113D">
      <w:pPr>
        <w:rPr>
          <w:rFonts w:ascii="Tahoma" w:hAnsi="Tahoma" w:cs="Tahoma"/>
          <w:sz w:val="18"/>
          <w:szCs w:val="18"/>
        </w:rPr>
      </w:pPr>
    </w:p>
    <w:p w14:paraId="5948E351" w14:textId="77777777" w:rsidR="00A91D0F" w:rsidRDefault="00A91D0F" w:rsidP="008B113D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37"/>
        <w:tblOverlap w:val="never"/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701"/>
        <w:gridCol w:w="1417"/>
        <w:gridCol w:w="1418"/>
        <w:gridCol w:w="1275"/>
        <w:gridCol w:w="1418"/>
      </w:tblGrid>
      <w:tr w:rsidR="008B113D" w:rsidRPr="000E546F" w14:paraId="6F33EA41" w14:textId="77777777" w:rsidTr="00A91D0F">
        <w:trPr>
          <w:trHeight w:val="123"/>
        </w:trPr>
        <w:tc>
          <w:tcPr>
            <w:tcW w:w="993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C457204" w14:textId="77777777" w:rsidR="008B113D" w:rsidRPr="00ED1FFB" w:rsidRDefault="008B113D" w:rsidP="00892EE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D1FFB">
              <w:rPr>
                <w:rFonts w:ascii="Tahoma" w:hAnsi="Tahoma" w:cs="Tahoma"/>
                <w:b/>
                <w:bCs/>
                <w:sz w:val="18"/>
                <w:szCs w:val="18"/>
              </w:rPr>
              <w:t>Posiadane limity i gwarancje</w:t>
            </w:r>
          </w:p>
        </w:tc>
      </w:tr>
      <w:tr w:rsidR="008B113D" w:rsidRPr="000E546F" w14:paraId="79E7C576" w14:textId="77777777" w:rsidTr="00892EEB">
        <w:trPr>
          <w:trHeight w:val="610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5AEA18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Gwaranta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783AED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2A793904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Rodzaj gwarancji</w:t>
            </w: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78D1AA9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Wysokość limitu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B446E74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C4BFB">
              <w:rPr>
                <w:rFonts w:ascii="Tahoma" w:hAnsi="Tahoma" w:cs="Tahoma"/>
                <w:b/>
                <w:bCs/>
                <w:sz w:val="14"/>
                <w:szCs w:val="14"/>
              </w:rPr>
              <w:t>Suma wykorzystanego limitu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</w:tcPr>
          <w:p w14:paraId="1B4E46AA" w14:textId="77777777" w:rsidR="008B113D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4F9982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Zabezpieczenie </w:t>
            </w:r>
            <w:r w:rsidRPr="007C4BFB">
              <w:rPr>
                <w:rFonts w:ascii="Tahoma" w:hAnsi="Tahoma" w:cs="Tahoma"/>
                <w:b/>
                <w:bCs/>
                <w:sz w:val="12"/>
                <w:szCs w:val="12"/>
              </w:rPr>
              <w:t>(weksel, hipoteka)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</w:tcPr>
          <w:p w14:paraId="164F43C6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C4BFB">
              <w:rPr>
                <w:rFonts w:ascii="Tahoma" w:hAnsi="Tahoma" w:cs="Tahoma"/>
                <w:b/>
                <w:bCs/>
                <w:sz w:val="14"/>
                <w:szCs w:val="14"/>
              </w:rPr>
              <w:t>Termin wygaśnięcia ostatniego. zobowiązania</w:t>
            </w:r>
          </w:p>
        </w:tc>
      </w:tr>
      <w:tr w:rsidR="008B113D" w:rsidRPr="000E546F" w14:paraId="6EF14462" w14:textId="77777777" w:rsidTr="00892EEB">
        <w:trPr>
          <w:trHeight w:val="493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8F4B7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0A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AE44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94A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0BAF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0ED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3890F5B3" w14:textId="77777777" w:rsidTr="00892EEB">
        <w:trPr>
          <w:trHeight w:val="493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9695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5E04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7B6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4B78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3D6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D12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2FB75E9A" w14:textId="77777777" w:rsidTr="00892EEB">
        <w:trPr>
          <w:trHeight w:val="4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ABC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2F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6613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D4B4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049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A22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1D0F" w:rsidRPr="000E546F" w14:paraId="0C17F02C" w14:textId="77777777" w:rsidTr="00892EEB">
        <w:trPr>
          <w:trHeight w:val="4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08C6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4AB4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4ACC3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98B7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A98E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76D6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D65885A" w14:textId="77777777" w:rsidR="008B113D" w:rsidRDefault="008B113D" w:rsidP="008B113D">
      <w:pPr>
        <w:rPr>
          <w:rFonts w:ascii="Tahoma" w:hAnsi="Tahoma" w:cs="Tahoma"/>
          <w:sz w:val="18"/>
          <w:szCs w:val="18"/>
        </w:rPr>
      </w:pPr>
    </w:p>
    <w:p w14:paraId="0B2C994C" w14:textId="77777777" w:rsidR="00A91D0F" w:rsidRPr="000E546F" w:rsidRDefault="00A91D0F" w:rsidP="008B113D">
      <w:pPr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551"/>
        <w:gridCol w:w="2551"/>
        <w:gridCol w:w="2581"/>
      </w:tblGrid>
      <w:tr w:rsidR="008B113D" w:rsidRPr="000E546F" w14:paraId="53E4E6DC" w14:textId="77777777" w:rsidTr="006E46C3">
        <w:trPr>
          <w:trHeight w:val="337"/>
        </w:trPr>
        <w:tc>
          <w:tcPr>
            <w:tcW w:w="2240" w:type="dxa"/>
            <w:vMerge w:val="restart"/>
            <w:shd w:val="clear" w:color="auto" w:fill="FBE4D5" w:themeFill="accent2" w:themeFillTint="33"/>
            <w:vAlign w:val="center"/>
          </w:tcPr>
          <w:p w14:paraId="4901BFB7" w14:textId="77777777" w:rsidR="008B113D" w:rsidRPr="00E50E80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50E80">
              <w:rPr>
                <w:rFonts w:ascii="Tahoma" w:hAnsi="Tahoma" w:cs="Tahoma"/>
                <w:b/>
                <w:sz w:val="18"/>
                <w:szCs w:val="18"/>
              </w:rPr>
              <w:t>Wartość należności przeterminowanych powyżej 30 dni:</w:t>
            </w:r>
          </w:p>
          <w:p w14:paraId="6324B7C7" w14:textId="77777777" w:rsidR="008B113D" w:rsidRPr="00D355CB" w:rsidRDefault="008B113D" w:rsidP="00892EEB">
            <w:pPr>
              <w:rPr>
                <w:rFonts w:ascii="Tahoma" w:hAnsi="Tahoma" w:cs="Tahoma"/>
                <w:bCs/>
                <w:sz w:val="12"/>
                <w:szCs w:val="12"/>
              </w:rPr>
            </w:pPr>
            <w:r w:rsidRPr="00D355CB">
              <w:rPr>
                <w:rFonts w:ascii="Tahoma" w:hAnsi="Tahoma" w:cs="Tahoma"/>
                <w:bCs/>
                <w:sz w:val="12"/>
                <w:szCs w:val="12"/>
              </w:rPr>
              <w:t>(dla trzech ostatnich okresów sprawozdawczych)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AB4781" w14:textId="77777777" w:rsidR="008B113D" w:rsidRPr="005D5303" w:rsidRDefault="008B113D" w:rsidP="00892EE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E2DD27" w14:textId="77777777" w:rsidR="008B113D" w:rsidRPr="005D5303" w:rsidRDefault="008B113D" w:rsidP="00892EE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dzień: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D4B1156" w14:textId="77777777" w:rsidR="008B113D" w:rsidRPr="005D5303" w:rsidRDefault="008B113D" w:rsidP="00892EE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dzień:</w:t>
            </w:r>
          </w:p>
        </w:tc>
      </w:tr>
      <w:tr w:rsidR="008B113D" w:rsidRPr="000E546F" w14:paraId="6A48D978" w14:textId="77777777" w:rsidTr="006E46C3">
        <w:trPr>
          <w:trHeight w:val="379"/>
        </w:trPr>
        <w:tc>
          <w:tcPr>
            <w:tcW w:w="2240" w:type="dxa"/>
            <w:vMerge/>
            <w:shd w:val="clear" w:color="auto" w:fill="FBE4D5" w:themeFill="accent2" w:themeFillTint="33"/>
            <w:vAlign w:val="center"/>
          </w:tcPr>
          <w:p w14:paraId="0F795EDD" w14:textId="77777777" w:rsidR="008B113D" w:rsidRPr="000E546F" w:rsidRDefault="008B113D" w:rsidP="00892EE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E390F10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03BD4B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6081AFF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CBADA9" w14:textId="77777777" w:rsidR="008B113D" w:rsidRDefault="008B113D" w:rsidP="008B113D">
      <w:pPr>
        <w:rPr>
          <w:rFonts w:ascii="Tahoma" w:hAnsi="Tahoma" w:cs="Tahoma"/>
          <w:sz w:val="18"/>
          <w:szCs w:val="18"/>
        </w:rPr>
      </w:pPr>
    </w:p>
    <w:p w14:paraId="2BD1D070" w14:textId="77777777" w:rsidR="00A91D0F" w:rsidRPr="000E546F" w:rsidRDefault="00A91D0F" w:rsidP="008B113D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28"/>
        <w:tblW w:w="9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1439"/>
        <w:gridCol w:w="2388"/>
        <w:gridCol w:w="2014"/>
      </w:tblGrid>
      <w:tr w:rsidR="008B113D" w:rsidRPr="000E546F" w14:paraId="559CC07C" w14:textId="77777777" w:rsidTr="00A91D0F">
        <w:trPr>
          <w:trHeight w:val="471"/>
        </w:trPr>
        <w:tc>
          <w:tcPr>
            <w:tcW w:w="9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B361A54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546F">
              <w:rPr>
                <w:rFonts w:ascii="Tahoma" w:hAnsi="Tahoma" w:cs="Tahoma"/>
                <w:b/>
                <w:sz w:val="18"/>
                <w:szCs w:val="18"/>
              </w:rPr>
              <w:t>Udzielone przez Wnioskodawcę poręczenia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 wystawione weksle lub zabezpieczenia na rzecz innych podmiotów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8B113D" w:rsidRPr="000E546F" w14:paraId="72E7E0AD" w14:textId="77777777" w:rsidTr="00892EEB">
        <w:trPr>
          <w:trHeight w:val="724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991492F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i adres podmiotu, któremu</w:t>
            </w:r>
          </w:p>
          <w:p w14:paraId="55B17EB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zostało udzielone poręczenie</w:t>
            </w: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55823C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</w:t>
            </w:r>
          </w:p>
          <w:p w14:paraId="71625513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4669F6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Tytuł udzielenia</w:t>
            </w:r>
          </w:p>
          <w:p w14:paraId="4FFF1D98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91F39DF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Termin</w:t>
            </w:r>
          </w:p>
          <w:p w14:paraId="0DFBD7D6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ważności</w:t>
            </w:r>
          </w:p>
          <w:p w14:paraId="1193EC96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</w:tr>
      <w:tr w:rsidR="008B113D" w:rsidRPr="000E546F" w14:paraId="6F9EFD0C" w14:textId="77777777" w:rsidTr="00892EE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30CD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3940E4D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740B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9C31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79C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546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8B113D" w:rsidRPr="000E546F" w14:paraId="197B011C" w14:textId="77777777" w:rsidTr="00892EE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AA19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664F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CDBF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0B8D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6045DE06" w14:textId="77777777" w:rsidTr="00892EE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3D54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52A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10F8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FA73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3637A9F" w14:textId="77777777" w:rsidR="008B113D" w:rsidRDefault="008B113D" w:rsidP="008B113D"/>
    <w:p w14:paraId="4A641BEC" w14:textId="77777777" w:rsidR="008B113D" w:rsidRDefault="008B113D" w:rsidP="008B113D">
      <w:pPr>
        <w:rPr>
          <w:rFonts w:ascii="Tahoma" w:hAnsi="Tahoma" w:cs="Tahoma"/>
          <w:b/>
          <w:sz w:val="18"/>
          <w:szCs w:val="18"/>
        </w:rPr>
      </w:pPr>
      <w:r w:rsidRPr="00ED1FFB">
        <w:rPr>
          <w:rFonts w:ascii="Calibri" w:hAnsi="Calibri"/>
          <w:b/>
          <w:bCs/>
          <w:sz w:val="22"/>
          <w:szCs w:val="22"/>
          <w:lang w:eastAsia="en-US"/>
        </w:rPr>
        <w:t>5</w:t>
      </w:r>
      <w:r>
        <w:rPr>
          <w:rFonts w:ascii="Calibri" w:hAnsi="Calibri"/>
          <w:sz w:val="22"/>
          <w:szCs w:val="22"/>
          <w:lang w:eastAsia="en-US"/>
        </w:rPr>
        <w:t xml:space="preserve">. </w:t>
      </w:r>
      <w:r>
        <w:rPr>
          <w:rFonts w:ascii="Tahoma" w:hAnsi="Tahoma" w:cs="Tahoma"/>
          <w:b/>
          <w:sz w:val="18"/>
          <w:szCs w:val="18"/>
        </w:rPr>
        <w:t>MAJĄTEK FIRMOWY</w:t>
      </w:r>
    </w:p>
    <w:p w14:paraId="7D9017CE" w14:textId="77777777" w:rsidR="008B113D" w:rsidRDefault="008B113D" w:rsidP="008B113D">
      <w:pPr>
        <w:rPr>
          <w:rFonts w:ascii="Tahoma" w:hAnsi="Tahoma" w:cs="Tahoma"/>
          <w:b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3122"/>
      </w:tblGrid>
      <w:tr w:rsidR="008B113D" w14:paraId="14D9431C" w14:textId="77777777" w:rsidTr="00A91D0F">
        <w:trPr>
          <w:trHeight w:val="365"/>
        </w:trPr>
        <w:tc>
          <w:tcPr>
            <w:tcW w:w="9923" w:type="dxa"/>
            <w:gridSpan w:val="4"/>
            <w:shd w:val="clear" w:color="auto" w:fill="FBE4D5" w:themeFill="accent2" w:themeFillTint="33"/>
          </w:tcPr>
          <w:p w14:paraId="1BEE2955" w14:textId="77777777" w:rsidR="008B113D" w:rsidRDefault="008B113D" w:rsidP="00892EEB">
            <w:pPr>
              <w:pStyle w:val="Akapitzlist"/>
              <w:tabs>
                <w:tab w:val="left" w:pos="1590"/>
              </w:tabs>
              <w:suppressAutoHyphens w:val="0"/>
              <w:ind w:left="0"/>
              <w:jc w:val="both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1AB46026" w14:textId="77777777" w:rsidR="008B113D" w:rsidRDefault="008B113D" w:rsidP="00892EEB">
            <w:pPr>
              <w:pStyle w:val="Akapitzlist"/>
              <w:tabs>
                <w:tab w:val="left" w:pos="1590"/>
              </w:tabs>
              <w:suppressAutoHyphens w:val="0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Nieruchomości</w:t>
            </w:r>
          </w:p>
        </w:tc>
      </w:tr>
      <w:tr w:rsidR="008B113D" w14:paraId="475D7D8B" w14:textId="77777777" w:rsidTr="00892EEB">
        <w:tc>
          <w:tcPr>
            <w:tcW w:w="2195" w:type="dxa"/>
            <w:shd w:val="clear" w:color="auto" w:fill="E7E6E6"/>
            <w:vAlign w:val="center"/>
          </w:tcPr>
          <w:p w14:paraId="6DF05093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Rodzaj/adres</w:t>
            </w:r>
          </w:p>
        </w:tc>
        <w:tc>
          <w:tcPr>
            <w:tcW w:w="2303" w:type="dxa"/>
            <w:shd w:val="clear" w:color="auto" w:fill="E7E6E6"/>
            <w:vAlign w:val="center"/>
          </w:tcPr>
          <w:p w14:paraId="37501B94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Nr księgi wieczystej</w:t>
            </w:r>
          </w:p>
        </w:tc>
        <w:tc>
          <w:tcPr>
            <w:tcW w:w="2303" w:type="dxa"/>
            <w:shd w:val="clear" w:color="auto" w:fill="E7E6E6"/>
            <w:vAlign w:val="center"/>
          </w:tcPr>
          <w:p w14:paraId="173EC021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 rynkowa</w:t>
            </w:r>
          </w:p>
        </w:tc>
        <w:tc>
          <w:tcPr>
            <w:tcW w:w="3122" w:type="dxa"/>
            <w:shd w:val="clear" w:color="auto" w:fill="E7E6E6"/>
            <w:vAlign w:val="center"/>
          </w:tcPr>
          <w:p w14:paraId="5D5D70C7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BC645F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Obciążenia</w:t>
            </w:r>
          </w:p>
          <w:p w14:paraId="2A6387CD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B113D" w14:paraId="018E87BE" w14:textId="77777777" w:rsidTr="00A91D0F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68A60E91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589BF0C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072F830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65A8388E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10E59F52" w14:textId="77777777" w:rsidTr="00A91D0F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53FA2391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E335D93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399A4EC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4858C761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5CBB511A" w14:textId="77777777" w:rsidTr="00A91D0F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541DC06A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46B821F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B6B8A0B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679BBD55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9232984" w14:textId="77777777" w:rsidR="00A91D0F" w:rsidRPr="00136985" w:rsidRDefault="00A91D0F" w:rsidP="008B113D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2241"/>
        <w:gridCol w:w="2255"/>
        <w:gridCol w:w="3385"/>
      </w:tblGrid>
      <w:tr w:rsidR="008B113D" w14:paraId="40998986" w14:textId="77777777" w:rsidTr="00A91D0F">
        <w:trPr>
          <w:trHeight w:val="417"/>
        </w:trPr>
        <w:tc>
          <w:tcPr>
            <w:tcW w:w="9923" w:type="dxa"/>
            <w:gridSpan w:val="4"/>
            <w:shd w:val="clear" w:color="auto" w:fill="FBE4D5" w:themeFill="accent2" w:themeFillTint="33"/>
          </w:tcPr>
          <w:p w14:paraId="74FC62F9" w14:textId="77777777" w:rsidR="008B113D" w:rsidRDefault="008B113D" w:rsidP="00A91D0F">
            <w:pPr>
              <w:pStyle w:val="Akapitzlist"/>
              <w:tabs>
                <w:tab w:val="left" w:pos="1590"/>
              </w:tabs>
              <w:suppressAutoHyphens w:val="0"/>
              <w:ind w:left="0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116DE93D" w14:textId="77777777" w:rsidR="008B113D" w:rsidRDefault="008B113D" w:rsidP="00A91D0F">
            <w:pPr>
              <w:pStyle w:val="Akapitzlist"/>
              <w:tabs>
                <w:tab w:val="left" w:pos="1590"/>
              </w:tabs>
              <w:suppressAutoHyphens w:val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Środki transportu</w:t>
            </w:r>
          </w:p>
        </w:tc>
      </w:tr>
      <w:tr w:rsidR="008B113D" w14:paraId="217AFFD1" w14:textId="77777777" w:rsidTr="00A91D0F">
        <w:tc>
          <w:tcPr>
            <w:tcW w:w="2042" w:type="dxa"/>
            <w:shd w:val="clear" w:color="auto" w:fill="E7E6E6"/>
            <w:vAlign w:val="center"/>
          </w:tcPr>
          <w:p w14:paraId="5D3DB4A4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Marka, nr rejestracyjny</w:t>
            </w:r>
          </w:p>
        </w:tc>
        <w:tc>
          <w:tcPr>
            <w:tcW w:w="2241" w:type="dxa"/>
            <w:shd w:val="clear" w:color="auto" w:fill="E7E6E6"/>
            <w:vAlign w:val="center"/>
          </w:tcPr>
          <w:p w14:paraId="2347E50D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Rok produkcji</w:t>
            </w:r>
          </w:p>
        </w:tc>
        <w:tc>
          <w:tcPr>
            <w:tcW w:w="2255" w:type="dxa"/>
            <w:shd w:val="clear" w:color="auto" w:fill="E7E6E6"/>
            <w:vAlign w:val="center"/>
          </w:tcPr>
          <w:p w14:paraId="182AE5AA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Szacunkowa wartość (w tys. zł)</w:t>
            </w:r>
          </w:p>
        </w:tc>
        <w:tc>
          <w:tcPr>
            <w:tcW w:w="3385" w:type="dxa"/>
            <w:shd w:val="clear" w:color="auto" w:fill="E7E6E6"/>
            <w:vAlign w:val="center"/>
          </w:tcPr>
          <w:p w14:paraId="40B9583D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Ustanowione zastawy, przewłaszczenia</w:t>
            </w:r>
          </w:p>
        </w:tc>
      </w:tr>
      <w:tr w:rsidR="008B113D" w14:paraId="692DEFE5" w14:textId="77777777" w:rsidTr="00A91D0F">
        <w:trPr>
          <w:trHeight w:val="397"/>
        </w:trPr>
        <w:tc>
          <w:tcPr>
            <w:tcW w:w="2042" w:type="dxa"/>
            <w:shd w:val="clear" w:color="auto" w:fill="auto"/>
            <w:vAlign w:val="center"/>
          </w:tcPr>
          <w:p w14:paraId="06B4BEBC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5F05E28D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7FD11429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2FF5A0A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7FA74273" w14:textId="77777777" w:rsidTr="00A91D0F">
        <w:trPr>
          <w:trHeight w:val="397"/>
        </w:trPr>
        <w:tc>
          <w:tcPr>
            <w:tcW w:w="2042" w:type="dxa"/>
            <w:shd w:val="clear" w:color="auto" w:fill="auto"/>
            <w:vAlign w:val="center"/>
          </w:tcPr>
          <w:p w14:paraId="22592239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5082AC1D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4011B258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1F3C3B2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1EF61675" w14:textId="77777777" w:rsidTr="00A91D0F">
        <w:trPr>
          <w:trHeight w:val="397"/>
        </w:trPr>
        <w:tc>
          <w:tcPr>
            <w:tcW w:w="2042" w:type="dxa"/>
            <w:shd w:val="clear" w:color="auto" w:fill="auto"/>
            <w:vAlign w:val="center"/>
          </w:tcPr>
          <w:p w14:paraId="4EAD3E39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6738F8A1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0FA73639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CD7D43E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1C8485D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5B8D0B06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4CECCCF4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337F9C6F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41A12877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5E9A2469" w14:textId="77777777" w:rsidR="00E331FB" w:rsidRDefault="00E331FB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5A73BF69" w14:textId="77777777" w:rsidR="008B113D" w:rsidRPr="006E46C3" w:rsidRDefault="008B113D" w:rsidP="008B113D">
      <w:pPr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E46C3">
        <w:rPr>
          <w:rFonts w:ascii="Tahoma" w:hAnsi="Tahoma" w:cs="Tahoma"/>
          <w:b/>
          <w:bCs/>
          <w:sz w:val="18"/>
          <w:szCs w:val="18"/>
          <w:lang w:eastAsia="en-US"/>
        </w:rPr>
        <w:t>6. WYKAZ KONTRAKTÓW</w:t>
      </w:r>
    </w:p>
    <w:p w14:paraId="2583153C" w14:textId="77777777" w:rsidR="008B113D" w:rsidRDefault="008B113D" w:rsidP="008B113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681"/>
        <w:gridCol w:w="1387"/>
        <w:gridCol w:w="1392"/>
        <w:gridCol w:w="1636"/>
        <w:gridCol w:w="1471"/>
        <w:gridCol w:w="1552"/>
      </w:tblGrid>
      <w:tr w:rsidR="008B113D" w:rsidRPr="00554D22" w14:paraId="11320784" w14:textId="77777777" w:rsidTr="00A91D0F">
        <w:trPr>
          <w:trHeight w:val="375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D25C77" w14:textId="77777777" w:rsidR="008B113D" w:rsidRPr="006E46C3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E46C3">
              <w:rPr>
                <w:rFonts w:ascii="Tahoma" w:hAnsi="Tahoma" w:cs="Tahoma"/>
                <w:b/>
                <w:sz w:val="18"/>
                <w:szCs w:val="18"/>
              </w:rPr>
              <w:t xml:space="preserve">Wykaz kontraktów w trakcie realizacji </w:t>
            </w:r>
          </w:p>
        </w:tc>
      </w:tr>
      <w:tr w:rsidR="008B113D" w:rsidRPr="00554D22" w14:paraId="4C9188E1" w14:textId="77777777" w:rsidTr="00892EE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75714F7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2CC228A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Kontrahent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C560E08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Data rozpoczęcia prac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651329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Data zakończenia prac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9CE5F5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Wartość kontraktu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2ECE94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Wartość pozostała do zafakturowania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0B7F728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Stopień realizacji kontraktu w %</w:t>
            </w:r>
          </w:p>
        </w:tc>
      </w:tr>
      <w:tr w:rsidR="008B113D" w:rsidRPr="00554D22" w14:paraId="67D4DF81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074B" w14:textId="77777777" w:rsidR="008B113D" w:rsidRPr="00E87243" w:rsidRDefault="008B113D" w:rsidP="00E87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8724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7CC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7812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109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910D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  <w:p w14:paraId="62C986E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03F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EF7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3A6D9DF8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3CF0" w14:textId="77777777" w:rsidR="008B113D" w:rsidRPr="00E87243" w:rsidRDefault="008B113D" w:rsidP="00E87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87243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C4A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82CE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D28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800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681C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F62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108F2519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F33C" w14:textId="77777777" w:rsidR="008B113D" w:rsidRPr="00E87243" w:rsidRDefault="008B113D" w:rsidP="00E87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87243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165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133E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07FD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664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84D0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034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36234572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E342" w14:textId="77777777" w:rsidR="008B113D" w:rsidRPr="00E87243" w:rsidRDefault="008B113D" w:rsidP="00E87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87243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3724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239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249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41F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98C4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709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11BD696B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F22C" w14:textId="77777777" w:rsidR="008B113D" w:rsidRPr="00E87243" w:rsidRDefault="008B113D" w:rsidP="00E87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87243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279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F97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35C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F9B2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D59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1F03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7C380538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F19C" w14:textId="77777777" w:rsidR="008B113D" w:rsidRPr="00E87243" w:rsidRDefault="008B113D" w:rsidP="00E87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87243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A8F0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F30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265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A68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86F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A55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415AAEA9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36E6" w14:textId="77777777" w:rsidR="008B113D" w:rsidRPr="00E87243" w:rsidRDefault="008B113D" w:rsidP="00E87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87243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CB4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45B3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B4E0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CED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E34C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C89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554C687E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66C1" w14:textId="77777777" w:rsidR="008B113D" w:rsidRPr="00E87243" w:rsidRDefault="008B113D" w:rsidP="00E87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87243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E064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33D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C54C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010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2C4E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801C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727EAB87" w14:textId="77777777" w:rsidTr="00892EEB">
        <w:trPr>
          <w:trHeight w:val="510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F519E0F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929A20F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  <w:r w:rsidRPr="00554D22">
              <w:rPr>
                <w:rFonts w:ascii="Calibri" w:hAnsi="Calibri" w:cs="Calibri"/>
              </w:rPr>
              <w:t>Razem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CF9F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ED1E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04500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</w:tbl>
    <w:p w14:paraId="00874079" w14:textId="77777777" w:rsidR="008B113D" w:rsidRDefault="008B113D" w:rsidP="008B113D">
      <w:pPr>
        <w:rPr>
          <w:rFonts w:ascii="Calibri" w:hAnsi="Calibri" w:cs="Calibri"/>
        </w:rPr>
      </w:pPr>
    </w:p>
    <w:p w14:paraId="5FC1211F" w14:textId="77777777" w:rsidR="008B113D" w:rsidRDefault="008B113D" w:rsidP="008B113D">
      <w:pPr>
        <w:rPr>
          <w:rFonts w:ascii="Calibri" w:hAnsi="Calibri" w:cs="Calibri"/>
        </w:rPr>
      </w:pPr>
    </w:p>
    <w:p w14:paraId="0F2080D3" w14:textId="77777777" w:rsidR="008B113D" w:rsidRDefault="008B113D" w:rsidP="008B113D">
      <w:pPr>
        <w:rPr>
          <w:rFonts w:ascii="Calibri" w:hAnsi="Calibri" w:cs="Calibri"/>
        </w:rPr>
      </w:pPr>
    </w:p>
    <w:p w14:paraId="6CFAE66E" w14:textId="77777777" w:rsidR="008B113D" w:rsidRDefault="008B113D" w:rsidP="008B113D">
      <w:pPr>
        <w:rPr>
          <w:rFonts w:ascii="Calibri" w:hAnsi="Calibri" w:cs="Calibri"/>
        </w:rPr>
      </w:pPr>
    </w:p>
    <w:p w14:paraId="70670A9C" w14:textId="77777777" w:rsidR="00A91D0F" w:rsidRDefault="00A91D0F" w:rsidP="008B113D">
      <w:pPr>
        <w:rPr>
          <w:rFonts w:ascii="Calibri" w:hAnsi="Calibri" w:cs="Calibri"/>
        </w:rPr>
      </w:pPr>
    </w:p>
    <w:p w14:paraId="3C0EFE3B" w14:textId="77777777" w:rsidR="00A91D0F" w:rsidRDefault="00A91D0F" w:rsidP="008B113D">
      <w:pPr>
        <w:rPr>
          <w:rFonts w:ascii="Calibri" w:hAnsi="Calibri" w:cs="Calibri"/>
        </w:rPr>
      </w:pPr>
    </w:p>
    <w:p w14:paraId="263BE524" w14:textId="77777777" w:rsidR="00A91D0F" w:rsidRDefault="00A91D0F" w:rsidP="008B113D">
      <w:pPr>
        <w:rPr>
          <w:rFonts w:ascii="Calibri" w:hAnsi="Calibri" w:cs="Calibri"/>
        </w:rPr>
      </w:pPr>
    </w:p>
    <w:p w14:paraId="62D26966" w14:textId="77777777" w:rsidR="00A91D0F" w:rsidRDefault="00A91D0F" w:rsidP="008B113D">
      <w:pPr>
        <w:rPr>
          <w:rFonts w:ascii="Calibri" w:hAnsi="Calibri" w:cs="Calibri"/>
        </w:rPr>
      </w:pPr>
    </w:p>
    <w:p w14:paraId="3D22474B" w14:textId="77777777" w:rsidR="008B113D" w:rsidRDefault="00ED7D70" w:rsidP="008B113D">
      <w:pPr>
        <w:tabs>
          <w:tab w:val="left" w:pos="6450"/>
        </w:tabs>
        <w:ind w:left="143" w:firstLine="708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AAC6D62" wp14:editId="53ED26C9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448560" cy="339725"/>
                <wp:effectExtent l="0" t="0" r="0" b="0"/>
                <wp:wrapNone/>
                <wp:docPr id="36076649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D2C488" w14:textId="77777777" w:rsidR="008B113D" w:rsidRDefault="008B113D" w:rsidP="008B113D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Podpisy i pieczęcie osób upoważnionych do Reprezentowania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AC6D6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08.7pt;margin-top:11.25pt;width:192.8pt;height:26.75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" stroked="f">
                <v:textbox style="mso-fit-shape-to-text:t">
                  <w:txbxContent>
                    <w:p w14:paraId="57D2C488" w14:textId="77777777" w:rsidR="008B113D" w:rsidRDefault="008B113D" w:rsidP="008B113D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Podpisy i pieczęcie osób upoważnionych do Reprezentowania Wnioskodawcy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F5D339" wp14:editId="30B50242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123824</wp:posOffset>
                </wp:positionV>
                <wp:extent cx="2421890" cy="0"/>
                <wp:effectExtent l="0" t="0" r="0" b="0"/>
                <wp:wrapNone/>
                <wp:docPr id="169289704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89CAB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W+twEAAFUDAAAOAAAAZHJzL2Uyb0RvYy54bWysU8Fu2zAMvQ/YPwi6L3ayrci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B245B92" wp14:editId="2CD9AF5B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444115" cy="215265"/>
                <wp:effectExtent l="0" t="0" r="0" b="0"/>
                <wp:wrapNone/>
                <wp:docPr id="718922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14534A" w14:textId="77777777" w:rsidR="008B113D" w:rsidRDefault="008B113D" w:rsidP="008B113D">
                            <w:pPr>
                              <w:jc w:val="center"/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45B92" id="Pole tekstowe 2" o:spid="_x0000_s1027" type="#_x0000_t202" style="position:absolute;left:0;text-align:left;margin-left:-8.65pt;margin-top:12.3pt;width:192.45pt;height:16.9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" stroked="f">
                <v:textbox style="mso-fit-shape-to-text:t">
                  <w:txbxContent>
                    <w:p w14:paraId="3314534A" w14:textId="77777777" w:rsidR="008B113D" w:rsidRDefault="008B113D" w:rsidP="008B113D">
                      <w:pPr>
                        <w:jc w:val="center"/>
                        <w:rPr>
                          <w:rFonts w:ascii="Museo 100" w:hAnsi="Museo 1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Miejscowość i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28FC31" wp14:editId="5D5FBE3D">
                <wp:simplePos x="0" y="0"/>
                <wp:positionH relativeFrom="column">
                  <wp:posOffset>-21590</wp:posOffset>
                </wp:positionH>
                <wp:positionV relativeFrom="paragraph">
                  <wp:posOffset>129539</wp:posOffset>
                </wp:positionV>
                <wp:extent cx="2422525" cy="0"/>
                <wp:effectExtent l="0" t="0" r="0" b="0"/>
                <wp:wrapNone/>
                <wp:docPr id="99103436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177B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 w:rsidR="008B113D">
        <w:rPr>
          <w:rFonts w:ascii="Calibri" w:hAnsi="Calibri" w:cs="Calibri"/>
        </w:rPr>
        <w:tab/>
      </w:r>
    </w:p>
    <w:p w14:paraId="6715EEE5" w14:textId="77777777" w:rsidR="008B113D" w:rsidRDefault="008B113D" w:rsidP="008B113D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F7AC18C" w14:textId="77777777" w:rsidR="008B113D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33600974" w14:textId="77777777" w:rsidR="008B113D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065768B5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625898C1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7BE91C5F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38F256CF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3F90510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434403B0" w14:textId="77777777" w:rsidR="00E331FB" w:rsidRDefault="00E331FB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234E5EB7" w14:textId="77777777" w:rsidR="007B7F58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5. </w:t>
      </w:r>
      <w:r w:rsidR="00D26095" w:rsidRPr="004A4FD5">
        <w:rPr>
          <w:rFonts w:ascii="Tahoma" w:hAnsi="Tahoma" w:cs="Tahoma"/>
          <w:b/>
          <w:sz w:val="18"/>
          <w:szCs w:val="18"/>
        </w:rPr>
        <w:t>OŚWIADCZENIA</w:t>
      </w:r>
      <w:r w:rsidR="001328A3" w:rsidRPr="004A4FD5">
        <w:rPr>
          <w:rFonts w:ascii="Tahoma" w:hAnsi="Tahoma" w:cs="Tahoma"/>
          <w:b/>
          <w:sz w:val="18"/>
          <w:szCs w:val="18"/>
          <w:lang w:val="pl-PL"/>
        </w:rPr>
        <w:t xml:space="preserve"> I UPOWAŻNIENIA</w:t>
      </w:r>
      <w:r w:rsidRPr="004A4FD5">
        <w:rPr>
          <w:rFonts w:ascii="Tahoma" w:hAnsi="Tahoma" w:cs="Tahoma"/>
          <w:b/>
          <w:sz w:val="18"/>
          <w:szCs w:val="18"/>
        </w:rPr>
        <w:t>:</w:t>
      </w:r>
    </w:p>
    <w:p w14:paraId="10945BEA" w14:textId="77777777" w:rsidR="00E331FB" w:rsidRPr="00E331FB" w:rsidRDefault="00E331FB" w:rsidP="00393E66">
      <w:pPr>
        <w:pStyle w:val="Tekstpodstawowy"/>
        <w:spacing w:before="240" w:after="120"/>
        <w:rPr>
          <w:rFonts w:ascii="Tahoma" w:hAnsi="Tahoma" w:cs="Tahoma"/>
          <w:b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61"/>
      </w:tblGrid>
      <w:tr w:rsidR="001E316B" w:rsidRPr="004A4FD5" w14:paraId="6B00CCCB" w14:textId="77777777" w:rsidTr="00A91D0F">
        <w:trPr>
          <w:cantSplit/>
          <w:trHeight w:val="365"/>
        </w:trPr>
        <w:tc>
          <w:tcPr>
            <w:tcW w:w="4890" w:type="dxa"/>
            <w:vMerge w:val="restart"/>
            <w:shd w:val="clear" w:color="auto" w:fill="FBE4D5" w:themeFill="accent2" w:themeFillTint="33"/>
            <w:vAlign w:val="center"/>
          </w:tcPr>
          <w:p w14:paraId="2696D3C9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jestem/-śmy:</w:t>
            </w:r>
          </w:p>
        </w:tc>
        <w:tc>
          <w:tcPr>
            <w:tcW w:w="4961" w:type="dxa"/>
            <w:tcBorders>
              <w:bottom w:val="single" w:sz="4" w:space="0" w:color="FFFFFF"/>
            </w:tcBorders>
            <w:vAlign w:val="center"/>
          </w:tcPr>
          <w:p w14:paraId="03478D35" w14:textId="77777777" w:rsidR="001E316B" w:rsidRPr="004A4FD5" w:rsidRDefault="001E316B" w:rsidP="00416D7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MIKRO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MAŁYM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ŚREDNIM PRZEDSIĘBIORCĄ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</w:t>
            </w:r>
          </w:p>
        </w:tc>
      </w:tr>
      <w:tr w:rsidR="001E316B" w:rsidRPr="004A4FD5" w14:paraId="39A33298" w14:textId="77777777" w:rsidTr="00A91D0F">
        <w:trPr>
          <w:cantSplit/>
          <w:trHeight w:val="713"/>
        </w:trPr>
        <w:tc>
          <w:tcPr>
            <w:tcW w:w="4890" w:type="dxa"/>
            <w:vMerge/>
            <w:shd w:val="clear" w:color="auto" w:fill="FBE4D5" w:themeFill="accent2" w:themeFillTint="33"/>
            <w:vAlign w:val="center"/>
          </w:tcPr>
          <w:p w14:paraId="18BD7DD7" w14:textId="77777777" w:rsidR="001E316B" w:rsidRPr="004A4FD5" w:rsidRDefault="001E316B" w:rsidP="00393E66">
            <w:pPr>
              <w:pStyle w:val="Default"/>
              <w:spacing w:after="62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38914F7D" w14:textId="77777777" w:rsidR="001E316B" w:rsidRPr="004A4FD5" w:rsidRDefault="00ED7D70" w:rsidP="00AF43B5">
            <w:pPr>
              <w:pStyle w:val="Tekstpodstawowy"/>
              <w:ind w:left="72" w:right="213"/>
              <w:rPr>
                <w:rFonts w:ascii="Wingdings" w:hAnsi="Wingdings"/>
                <w:sz w:val="13"/>
                <w:szCs w:val="13"/>
                <w:lang w:val="pl-PL" w:eastAsia="pl-PL"/>
              </w:rPr>
            </w:pPr>
            <w:r>
              <w:rPr>
                <w:rFonts w:ascii="Calibri" w:hAnsi="Calibri" w:cs="Calibri"/>
                <w:sz w:val="14"/>
                <w:lang w:eastAsia="pl-PL"/>
              </w:rPr>
              <w:t>W rozumieniu Rozporządzenia Komisji (UE) nr 651/2014 z dnia 17 czerwca 2014 r. uznające niektóre rodzaje pomocy za zgodne z rynkiem wewnętrznym w</w:t>
            </w:r>
            <w:r>
              <w:rPr>
                <w:rFonts w:ascii="Calibri" w:hAnsi="Calibri" w:cs="Calibri"/>
                <w:sz w:val="14"/>
                <w:lang w:val="pl-PL" w:eastAsia="pl-PL"/>
              </w:rPr>
              <w:t> </w:t>
            </w:r>
            <w:r>
              <w:rPr>
                <w:rFonts w:ascii="Calibri" w:hAnsi="Calibri" w:cs="Calibri"/>
                <w:sz w:val="14"/>
                <w:lang w:eastAsia="pl-PL"/>
              </w:rPr>
              <w:t>zastosowaniu art. 107 i 108 Traktatu z dnia 17 czerwca 2014 r. (Dz.Urz.UE.L Nr</w:t>
            </w:r>
            <w:r>
              <w:rPr>
                <w:rFonts w:ascii="Calibri" w:hAnsi="Calibri" w:cs="Calibri"/>
                <w:sz w:val="14"/>
                <w:lang w:val="pl-PL" w:eastAsia="pl-PL"/>
              </w:rPr>
              <w:t> </w:t>
            </w:r>
            <w:r>
              <w:rPr>
                <w:rFonts w:ascii="Calibri" w:hAnsi="Calibri" w:cs="Calibri"/>
                <w:sz w:val="14"/>
                <w:lang w:eastAsia="pl-PL"/>
              </w:rPr>
              <w:t>187, str. 1)</w:t>
            </w:r>
          </w:p>
        </w:tc>
      </w:tr>
      <w:tr w:rsidR="001E316B" w:rsidRPr="004A4FD5" w14:paraId="0E4C29DC" w14:textId="77777777" w:rsidTr="00A91D0F">
        <w:trPr>
          <w:cantSplit/>
          <w:trHeight w:val="398"/>
        </w:trPr>
        <w:tc>
          <w:tcPr>
            <w:tcW w:w="4890" w:type="dxa"/>
            <w:shd w:val="clear" w:color="auto" w:fill="FBE4D5" w:themeFill="accent2" w:themeFillTint="33"/>
            <w:vAlign w:val="center"/>
          </w:tcPr>
          <w:p w14:paraId="44D8D64C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korzystałem/-liśmy ze środków pomocy publicznej w przeciągu ostatnich 3 lat** 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4DA1FCB9" w14:textId="77777777" w:rsidR="00086D5C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5A691A40" w14:textId="77777777" w:rsidR="00086D5C" w:rsidRPr="004A4FD5" w:rsidRDefault="00EC481A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TAK</w:t>
            </w:r>
            <w:r w:rsidR="00086D5C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           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</w:t>
            </w:r>
            <w:r w:rsidR="00086D5C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086D5C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086D5C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  <w:p w14:paraId="0D20E950" w14:textId="77777777" w:rsidR="00086D5C" w:rsidRPr="004A4FD5" w:rsidRDefault="00086D5C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</w:p>
          <w:p w14:paraId="42A3504B" w14:textId="77777777" w:rsidR="001E316B" w:rsidRPr="004A4FD5" w:rsidRDefault="008C1123" w:rsidP="00086D5C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</w:t>
            </w:r>
            <w:r w:rsidR="00086D5C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 łącznej wartości…………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      </w:t>
            </w:r>
          </w:p>
        </w:tc>
      </w:tr>
      <w:tr w:rsidR="001E316B" w:rsidRPr="004A4FD5" w14:paraId="555CC688" w14:textId="77777777" w:rsidTr="00A91D0F">
        <w:trPr>
          <w:cantSplit/>
          <w:trHeight w:val="398"/>
        </w:trPr>
        <w:tc>
          <w:tcPr>
            <w:tcW w:w="4890" w:type="dxa"/>
            <w:shd w:val="clear" w:color="auto" w:fill="FBE4D5" w:themeFill="accent2" w:themeFillTint="33"/>
            <w:vAlign w:val="center"/>
          </w:tcPr>
          <w:p w14:paraId="1AEEA3E2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Skarb Państwa oraz państwowe osoby prawne nie posiadają akcji, udziałów ani innych równoznacznych praw w kapitale reprezentowanego przeze mnie/nas podmiotu: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5011C91A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4A4FD5" w14:paraId="11727F1D" w14:textId="77777777" w:rsidTr="00A91D0F">
        <w:trPr>
          <w:cantSplit/>
          <w:trHeight w:val="398"/>
        </w:trPr>
        <w:tc>
          <w:tcPr>
            <w:tcW w:w="4890" w:type="dxa"/>
            <w:shd w:val="clear" w:color="auto" w:fill="FBE4D5" w:themeFill="accent2" w:themeFillTint="33"/>
            <w:vAlign w:val="center"/>
          </w:tcPr>
          <w:p w14:paraId="6339324F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Oświadczam/-y, że jestem/-śmy  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płatnikiem 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podatku od towarów i usług (VAT):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244BF7EA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4A4FD5" w14:paraId="73B90801" w14:textId="77777777" w:rsidTr="00A91D0F">
        <w:trPr>
          <w:cantSplit/>
          <w:trHeight w:val="985"/>
        </w:trPr>
        <w:tc>
          <w:tcPr>
            <w:tcW w:w="4890" w:type="dxa"/>
            <w:shd w:val="clear" w:color="auto" w:fill="FBE4D5" w:themeFill="accent2" w:themeFillTint="33"/>
            <w:vAlign w:val="center"/>
          </w:tcPr>
          <w:p w14:paraId="70832A5D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Oświadczam/-y, że nie znajduję/-emy się w trudnej sytuacji (nie jesteśmy zagrożonym przedsiębiorstwem) 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w rozumieniu przepisów Wytycznych wspólnotowych dotyczących pomocy państwa w celu ratowania i restrukturyza</w:t>
            </w:r>
            <w:r w:rsidR="00AF43B5" w:rsidRPr="004A4FD5">
              <w:rPr>
                <w:rFonts w:ascii="Tahoma" w:hAnsi="Tahoma" w:cs="Tahoma"/>
                <w:color w:val="auto"/>
                <w:sz w:val="16"/>
                <w:szCs w:val="16"/>
              </w:rPr>
              <w:t>cji zagrożonych przedsiębiorstw</w:t>
            </w:r>
            <w:r w:rsidR="00AF43B5" w:rsidRPr="004A4FD5"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(Dz. Urz. UE C 244/2 z 01.10.2004 r.):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2FD1FC7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4A4FD5" w14:paraId="79E3C457" w14:textId="77777777" w:rsidTr="00A91D0F">
        <w:trPr>
          <w:cantSplit/>
          <w:trHeight w:val="465"/>
        </w:trPr>
        <w:tc>
          <w:tcPr>
            <w:tcW w:w="4890" w:type="dxa"/>
            <w:shd w:val="clear" w:color="auto" w:fill="FBE4D5" w:themeFill="accent2" w:themeFillTint="33"/>
            <w:vAlign w:val="center"/>
          </w:tcPr>
          <w:p w14:paraId="1C75122A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Zakładu Ubezpieczeń Społecznych (ZUS):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2469C37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UGODA Z ZUS</w:t>
            </w:r>
          </w:p>
        </w:tc>
      </w:tr>
      <w:tr w:rsidR="001E316B" w:rsidRPr="004A4FD5" w14:paraId="7DCB2FFD" w14:textId="77777777" w:rsidTr="00A91D0F">
        <w:trPr>
          <w:cantSplit/>
          <w:trHeight w:val="403"/>
        </w:trPr>
        <w:tc>
          <w:tcPr>
            <w:tcW w:w="4890" w:type="dxa"/>
            <w:shd w:val="clear" w:color="auto" w:fill="FBE4D5" w:themeFill="accent2" w:themeFillTint="33"/>
            <w:vAlign w:val="center"/>
          </w:tcPr>
          <w:p w14:paraId="31F0400F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Urzędu Skarbowego (US):</w:t>
            </w:r>
          </w:p>
        </w:tc>
        <w:tc>
          <w:tcPr>
            <w:tcW w:w="4961" w:type="dxa"/>
            <w:vAlign w:val="center"/>
          </w:tcPr>
          <w:p w14:paraId="68D63C10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252BF3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UGODA Z 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US</w:t>
            </w:r>
          </w:p>
        </w:tc>
      </w:tr>
      <w:tr w:rsidR="001E316B" w:rsidRPr="004A4FD5" w14:paraId="5CB5DE53" w14:textId="77777777" w:rsidTr="00A91D0F">
        <w:trPr>
          <w:cantSplit/>
          <w:trHeight w:val="781"/>
        </w:trPr>
        <w:tc>
          <w:tcPr>
            <w:tcW w:w="4890" w:type="dxa"/>
            <w:shd w:val="clear" w:color="auto" w:fill="FBE4D5" w:themeFill="accent2" w:themeFillTint="33"/>
            <w:vAlign w:val="center"/>
          </w:tcPr>
          <w:p w14:paraId="76FCF89D" w14:textId="77777777" w:rsidR="00AF43B5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posiadane przeze mnie/nas rachunki bankowe wolne są od zaję</w:t>
            </w:r>
            <w:r w:rsidR="00AF43B5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ć egzekucyjnych, a opłaty</w:t>
            </w:r>
          </w:p>
          <w:p w14:paraId="61DA9B0A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i prowizje z tytuły posiadanych zobowiązań oraz prowadzenia rachunków regulowane są terminowo:</w:t>
            </w:r>
          </w:p>
        </w:tc>
        <w:tc>
          <w:tcPr>
            <w:tcW w:w="4961" w:type="dxa"/>
          </w:tcPr>
          <w:p w14:paraId="1A7AC027" w14:textId="77777777" w:rsidR="00D5663A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722A52C2" w14:textId="77777777" w:rsidR="001E316B" w:rsidRPr="004A4FD5" w:rsidRDefault="00D5663A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</w:t>
            </w:r>
          </w:p>
        </w:tc>
      </w:tr>
      <w:tr w:rsidR="001E316B" w:rsidRPr="004A4FD5" w14:paraId="7C61C959" w14:textId="77777777" w:rsidTr="00A91D0F">
        <w:trPr>
          <w:cantSplit/>
          <w:trHeight w:val="692"/>
        </w:trPr>
        <w:tc>
          <w:tcPr>
            <w:tcW w:w="4890" w:type="dxa"/>
            <w:shd w:val="clear" w:color="auto" w:fill="FBE4D5" w:themeFill="accent2" w:themeFillTint="33"/>
            <w:vAlign w:val="center"/>
          </w:tcPr>
          <w:p w14:paraId="481F0E1D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w stosunku do prowadzonego przeze mnie/nas przedsiębiorstwa nie toczy się postepowanie upadłościowe, likwidacyjne, ani naprawcze i działalność przedsiębiorstwa nie została zawieszona:</w:t>
            </w:r>
          </w:p>
        </w:tc>
        <w:tc>
          <w:tcPr>
            <w:tcW w:w="4961" w:type="dxa"/>
            <w:vAlign w:val="center"/>
          </w:tcPr>
          <w:p w14:paraId="6A6D40F4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</w:tc>
      </w:tr>
      <w:tr w:rsidR="001E316B" w:rsidRPr="004A4FD5" w14:paraId="277D7B49" w14:textId="77777777" w:rsidTr="00A91D0F">
        <w:trPr>
          <w:cantSplit/>
          <w:trHeight w:val="746"/>
        </w:trPr>
        <w:tc>
          <w:tcPr>
            <w:tcW w:w="4890" w:type="dxa"/>
            <w:shd w:val="clear" w:color="auto" w:fill="FBE4D5" w:themeFill="accent2" w:themeFillTint="33"/>
            <w:vAlign w:val="center"/>
          </w:tcPr>
          <w:p w14:paraId="4E764D13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wo</w:t>
            </w:r>
            <w:r w:rsidR="002418A8" w:rsidRPr="004A4FD5">
              <w:rPr>
                <w:rFonts w:ascii="Tahoma" w:hAnsi="Tahoma" w:cs="Tahoma"/>
                <w:color w:val="auto"/>
                <w:sz w:val="16"/>
                <w:szCs w:val="16"/>
              </w:rPr>
              <w:t>bec mnie/nas nie toczą się postę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powania sądowe, administracyjne i inne mogące mieć wpływ na wykonywaną działalność lub zdolność do spłaty zaciągniętych zobowiązań finansowych:</w:t>
            </w:r>
          </w:p>
        </w:tc>
        <w:tc>
          <w:tcPr>
            <w:tcW w:w="4961" w:type="dxa"/>
            <w:vAlign w:val="center"/>
          </w:tcPr>
          <w:p w14:paraId="2B77A18D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</w:tc>
      </w:tr>
      <w:tr w:rsidR="001E316B" w:rsidRPr="004A4FD5" w14:paraId="0015F0A2" w14:textId="77777777" w:rsidTr="00A91D0F">
        <w:trPr>
          <w:cantSplit/>
          <w:trHeight w:val="1948"/>
        </w:trPr>
        <w:tc>
          <w:tcPr>
            <w:tcW w:w="4890" w:type="dxa"/>
            <w:shd w:val="clear" w:color="auto" w:fill="FBE4D5" w:themeFill="accent2" w:themeFillTint="33"/>
            <w:vAlign w:val="center"/>
          </w:tcPr>
          <w:p w14:paraId="13EF69ED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Oświadczamy oraz zobowiązujemy się do wykazania na żądanie</w:t>
            </w:r>
            <w:r w:rsidR="008C1123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FPK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sp. z o.o., że żadna z 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osób będących członkami organów 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zarządzających/wspólnikami/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właścicielami 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nie została prawomocnie skazana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majątkowych:</w:t>
            </w:r>
          </w:p>
        </w:tc>
        <w:tc>
          <w:tcPr>
            <w:tcW w:w="4961" w:type="dxa"/>
            <w:vAlign w:val="center"/>
          </w:tcPr>
          <w:p w14:paraId="62BF6ABC" w14:textId="77777777" w:rsidR="00D5663A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  <w:p w14:paraId="646E8CA1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</w:p>
        </w:tc>
      </w:tr>
      <w:tr w:rsidR="001328A3" w:rsidRPr="004A4FD5" w14:paraId="02EA100E" w14:textId="77777777" w:rsidTr="00A91D0F">
        <w:trPr>
          <w:cantSplit/>
          <w:trHeight w:val="1824"/>
        </w:trPr>
        <w:tc>
          <w:tcPr>
            <w:tcW w:w="9851" w:type="dxa"/>
            <w:gridSpan w:val="2"/>
            <w:shd w:val="clear" w:color="auto" w:fill="FBE4D5" w:themeFill="accent2" w:themeFillTint="33"/>
            <w:vAlign w:val="center"/>
          </w:tcPr>
          <w:p w14:paraId="64BD18CB" w14:textId="77777777" w:rsidR="001328A3" w:rsidRPr="004A4FD5" w:rsidRDefault="001328A3" w:rsidP="001328A3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4A4FD5">
              <w:rPr>
                <w:rFonts w:ascii="Tahoma" w:hAnsi="Tahoma" w:cs="Tahoma"/>
                <w:sz w:val="16"/>
                <w:szCs w:val="16"/>
              </w:rPr>
              <w:t xml:space="preserve">Na podstawie art. 105 ust. 4a i 4a1 ustawy z dnia 29 sierpnia 1997 roku - Prawo bankowe (tj. Dz.U.2019 poz. 2357 ze zm.) w związku z art. 13 ustawy z dnia 9 kwietnia 2010 roku o udostępnianiu informacji gospodarczych i wymianie danych gospodarczych (tj. Dz.U.2020 poz. 389 ze zm.) niniejszym upoważniam </w:t>
            </w:r>
            <w:r w:rsidRPr="004A4FD5">
              <w:rPr>
                <w:rFonts w:ascii="Tahoma" w:eastAsia="Calibri" w:hAnsi="Tahoma" w:cs="Tahoma"/>
                <w:sz w:val="16"/>
                <w:szCs w:val="16"/>
              </w:rPr>
              <w:t xml:space="preserve">Fundusz Poręczeń Kredytowych Sp. z o. o. w Jeleniej Górze, </w:t>
            </w:r>
            <w:r w:rsidRPr="004A4FD5">
              <w:rPr>
                <w:rFonts w:ascii="Tahoma" w:hAnsi="Tahoma" w:cs="Tahoma"/>
                <w:sz w:val="16"/>
                <w:szCs w:val="16"/>
              </w:rPr>
              <w:t xml:space="preserve">ul. Sobieskiego 53 lok.8, 58-500 Jelenia Góra do pozyskania za pośrednictwem Biura Informacji Gospodarczej InfoMonitor S.A. z siedzibą w Warszawie przy ul. Zygmunta Modzelewskiego 77 (BIG InfoMonitor) danych gospodarczych z Biura Informacji Kredytowej S.A. (BIK) i Związku Banków Polskich (ZBP) dotyczących mojego wymagalnego od co najmniej 60 dni zadłużenia wobec banków lub instytucji upoważnionych do udzielania kredytów, przekraczającego 500 złotych (pięćset złotych) lub braku danych o takim zadłużeniu. </w:t>
            </w:r>
          </w:p>
          <w:p w14:paraId="456D0873" w14:textId="77777777" w:rsidR="001328A3" w:rsidRPr="004A4FD5" w:rsidRDefault="001328A3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</w:rPr>
              <w:t>Jednocześnie upoważniam ww. przedsiębiorcę do pozyskania z BIG InfoMonitor informacji dotyczących składanych zapytań na mój temat do Rejestru BIG InfoMonitor w ciągu ostatnich 12 miesięcy.</w:t>
            </w:r>
          </w:p>
        </w:tc>
      </w:tr>
    </w:tbl>
    <w:p w14:paraId="68768841" w14:textId="77777777" w:rsidR="001E316B" w:rsidRPr="004A4FD5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26561509" w14:textId="77777777" w:rsidR="00252BF3" w:rsidRPr="004A4FD5" w:rsidRDefault="00252BF3" w:rsidP="00E46A18">
      <w:pPr>
        <w:pStyle w:val="Default"/>
        <w:jc w:val="both"/>
        <w:rPr>
          <w:color w:val="auto"/>
          <w:sz w:val="16"/>
          <w:szCs w:val="16"/>
        </w:rPr>
      </w:pPr>
    </w:p>
    <w:p w14:paraId="4F71C892" w14:textId="77777777" w:rsidR="0078107C" w:rsidRPr="004A4FD5" w:rsidRDefault="0078107C" w:rsidP="00E46A18">
      <w:pPr>
        <w:pStyle w:val="Default"/>
        <w:jc w:val="both"/>
        <w:rPr>
          <w:color w:val="auto"/>
          <w:sz w:val="16"/>
          <w:szCs w:val="16"/>
        </w:rPr>
      </w:pPr>
    </w:p>
    <w:p w14:paraId="5B285BC2" w14:textId="77777777" w:rsidR="001E316B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36550FB2" w14:textId="77777777" w:rsidR="00ED7D70" w:rsidRDefault="00ED7D70" w:rsidP="00E46A18">
      <w:pPr>
        <w:pStyle w:val="Default"/>
        <w:jc w:val="both"/>
        <w:rPr>
          <w:color w:val="auto"/>
          <w:sz w:val="16"/>
          <w:szCs w:val="16"/>
        </w:rPr>
      </w:pPr>
    </w:p>
    <w:p w14:paraId="784800EB" w14:textId="77777777" w:rsidR="00ED7D70" w:rsidRDefault="00ED7D70" w:rsidP="00E46A18">
      <w:pPr>
        <w:pStyle w:val="Default"/>
        <w:jc w:val="both"/>
        <w:rPr>
          <w:color w:val="auto"/>
          <w:sz w:val="16"/>
          <w:szCs w:val="16"/>
        </w:rPr>
      </w:pPr>
    </w:p>
    <w:p w14:paraId="7D582EBA" w14:textId="77777777" w:rsidR="00ED7D70" w:rsidRPr="004A4FD5" w:rsidRDefault="00ED7D70" w:rsidP="00E46A18">
      <w:pPr>
        <w:pStyle w:val="Default"/>
        <w:jc w:val="both"/>
        <w:rPr>
          <w:color w:val="auto"/>
          <w:sz w:val="16"/>
          <w:szCs w:val="16"/>
        </w:rPr>
      </w:pPr>
    </w:p>
    <w:p w14:paraId="3B05A369" w14:textId="77777777" w:rsidR="001E316B" w:rsidRPr="004A4FD5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625AC723" w14:textId="77777777" w:rsidR="001E316B" w:rsidRPr="004A4FD5" w:rsidRDefault="00252BF3" w:rsidP="001E316B">
      <w:pPr>
        <w:pStyle w:val="Default"/>
        <w:rPr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 xml:space="preserve">        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t>.....................................................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tab/>
        <w:t xml:space="preserve">                             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  .............................................................................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t xml:space="preserve">                                   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br/>
        <w:t xml:space="preserve">                     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t>Miejscowość i data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  <w:t xml:space="preserve">                  Podpisy i pieczęcie osób upoważnionych 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</w:t>
      </w:r>
      <w:r w:rsidR="008629DF" w:rsidRPr="004A4FD5">
        <w:rPr>
          <w:rFonts w:ascii="Tahoma" w:hAnsi="Tahoma" w:cs="Tahoma"/>
          <w:color w:val="auto"/>
          <w:sz w:val="14"/>
          <w:szCs w:val="14"/>
        </w:rPr>
        <w:t xml:space="preserve">                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t xml:space="preserve"> do reprezentowania Wnioskodawcy</w:t>
      </w:r>
    </w:p>
    <w:p w14:paraId="4F967B4E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5B054743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748BACB4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2D6D6DA7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5A1467AC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5BDA20AD" w14:textId="77777777" w:rsidR="00D1455F" w:rsidRPr="004A4FD5" w:rsidRDefault="00D1455F" w:rsidP="00EA4681">
      <w:pPr>
        <w:numPr>
          <w:ilvl w:val="0"/>
          <w:numId w:val="9"/>
        </w:numPr>
        <w:spacing w:before="120" w:after="120"/>
        <w:ind w:left="426" w:hanging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>Stosownie do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5A247BF7" w14:textId="77777777" w:rsidR="00D1455F" w:rsidRPr="004A4FD5" w:rsidRDefault="00D1455F" w:rsidP="00EA4681">
      <w:pPr>
        <w:numPr>
          <w:ilvl w:val="0"/>
          <w:numId w:val="10"/>
        </w:numPr>
        <w:spacing w:after="20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 xml:space="preserve">administratorem Pana/Pani danych osobowych jest Fundusz Poręczeń Kredytowych Spółka z ograniczoną odpowiedzialnością z siedzibą w Jeleniej Górze przy ul. Sobieskiego 53, 58-500 Jelenia Góra,  NIP 6112416861, tel. </w:t>
      </w:r>
      <w:r w:rsidR="005B7BFE" w:rsidRPr="004A4FD5">
        <w:rPr>
          <w:rFonts w:ascii="Tahoma" w:eastAsia="Calibri" w:hAnsi="Tahoma" w:cs="Tahoma"/>
          <w:sz w:val="16"/>
          <w:szCs w:val="16"/>
          <w:lang w:eastAsia="en-US"/>
        </w:rPr>
        <w:t>665 606 032</w:t>
      </w:r>
      <w:r w:rsidRPr="004A4FD5">
        <w:rPr>
          <w:rFonts w:ascii="Tahoma" w:eastAsia="Calibri" w:hAnsi="Tahoma" w:cs="Tahoma"/>
          <w:sz w:val="16"/>
          <w:szCs w:val="16"/>
          <w:lang w:eastAsia="en-US"/>
        </w:rPr>
        <w:t>, email: iod@fpkjg.pl,</w:t>
      </w:r>
    </w:p>
    <w:p w14:paraId="44B49AE1" w14:textId="77777777" w:rsidR="00D1455F" w:rsidRPr="004A4FD5" w:rsidRDefault="00D1455F" w:rsidP="00EA4681">
      <w:pPr>
        <w:numPr>
          <w:ilvl w:val="0"/>
          <w:numId w:val="10"/>
        </w:numPr>
        <w:spacing w:after="20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>Pana/Pani dane osobowe będą przetwarzane w celach związanych ze złożonym przez Pana/Panią wnioskiem o udzielenie pakietu wadialnego i w oparciu o ogólne rozporządzenie o ochronie danych oraz o ustawę z dnia 23 kwietnia 1964 r. Kodeks cywilny,</w:t>
      </w:r>
    </w:p>
    <w:p w14:paraId="5FA69602" w14:textId="77777777" w:rsidR="00E46A18" w:rsidRPr="004A4FD5" w:rsidRDefault="00D1455F" w:rsidP="00EA4681">
      <w:pPr>
        <w:numPr>
          <w:ilvl w:val="0"/>
          <w:numId w:val="10"/>
        </w:numPr>
        <w:ind w:left="714" w:hanging="357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>w razie konieczności dane mogą być udostępniane podmiotom sprawującym nadzór nad Administratorem oraz innym podmiotom upoważnionym na podstawie przepisów prawa.</w:t>
      </w:r>
    </w:p>
    <w:p w14:paraId="14D5B6A0" w14:textId="77777777" w:rsidR="000E420C" w:rsidRPr="004A4FD5" w:rsidRDefault="00E46A18" w:rsidP="000E420C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>Wyrażam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/-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y zgodę, na przekazywanie 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>informacji dotyczących mojej/naszej sytuacji ekonomiczno-finansowej pomiędzy Funduszem Poręcze</w:t>
      </w:r>
      <w:r w:rsidR="008C1123" w:rsidRPr="004A4FD5">
        <w:rPr>
          <w:rFonts w:ascii="Tahoma" w:hAnsi="Tahoma" w:cs="Tahoma"/>
          <w:color w:val="auto"/>
          <w:sz w:val="16"/>
          <w:szCs w:val="16"/>
        </w:rPr>
        <w:t>ń w Jeleniej Górze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 xml:space="preserve"> a instytucjami finansowymi biorącymi udział w poręczeniu</w:t>
      </w:r>
      <w:r w:rsidR="000E420C" w:rsidRPr="004A4FD5">
        <w:rPr>
          <w:rFonts w:ascii="Tahoma" w:hAnsi="Tahoma" w:cs="Tahoma"/>
          <w:color w:val="auto"/>
          <w:sz w:val="16"/>
          <w:szCs w:val="16"/>
        </w:rPr>
        <w:t>.</w:t>
      </w:r>
    </w:p>
    <w:p w14:paraId="65CBE12E" w14:textId="77777777" w:rsidR="000E420C" w:rsidRPr="004A4FD5" w:rsidRDefault="000E420C" w:rsidP="000E420C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 xml:space="preserve">Wyrażam/-y zgodę na przetwarzanie danych osobowych przez Fundusz Poręczeń Kredytowych Sp. z o.o. lub inny podmiot na podstawie udzielonego mu przez Fundusz Poręczeń Kredytowych Sp. z o.o. upoważnienia. Wiarygodność informacji podanych we wniosku i załączonych do niego dokumentach stwierdzam/-y własnoręcznym podpisem. Świadom/-i odpowiedzialności karnej wynikającej z art. 297 par.1 i par.2 kodeksu karnego jednocześnie oświadczam/-y, że informacje zawarte we wniosku i w załączonych do niego dokumentach są zgodne ze stanem faktycznym i prawnym. </w:t>
      </w:r>
    </w:p>
    <w:p w14:paraId="598A7F5F" w14:textId="77777777" w:rsidR="00E46A18" w:rsidRPr="004A4FD5" w:rsidRDefault="00E46A18" w:rsidP="00EA4681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>Oświadczam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/-</w:t>
      </w:r>
      <w:r w:rsidRPr="004A4FD5">
        <w:rPr>
          <w:rFonts w:ascii="Tahoma" w:hAnsi="Tahoma" w:cs="Tahoma"/>
          <w:color w:val="auto"/>
          <w:sz w:val="16"/>
          <w:szCs w:val="16"/>
        </w:rPr>
        <w:t>y, że zapozna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łem/-</w:t>
      </w:r>
      <w:r w:rsidRPr="004A4FD5">
        <w:rPr>
          <w:rFonts w:ascii="Tahoma" w:hAnsi="Tahoma" w:cs="Tahoma"/>
          <w:color w:val="auto"/>
          <w:sz w:val="16"/>
          <w:szCs w:val="16"/>
        </w:rPr>
        <w:t>liśmy się z Regulamin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>em udzielania poręczeń wadialnych.</w:t>
      </w:r>
    </w:p>
    <w:p w14:paraId="4800C001" w14:textId="77777777" w:rsidR="00D1455F" w:rsidRPr="004A4FD5" w:rsidRDefault="00D1455F" w:rsidP="00EA4681">
      <w:pPr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Upoważniam/-y Fundusz Poręczeń Kredytowych Sp. z o.o. do wystawienia faktury VAT bez mojego/naszego podpisu oraz, że zobowiązuję/-my się do uzupełnienia wniosku lub złożonych dokumentów na żądanie Funduszu Poręczeń Kredytowych Sp. z o.</w:t>
      </w:r>
      <w:r w:rsidR="00EA4681" w:rsidRPr="004A4FD5">
        <w:rPr>
          <w:rFonts w:ascii="Tahoma" w:hAnsi="Tahoma" w:cs="Tahoma"/>
          <w:sz w:val="16"/>
          <w:szCs w:val="16"/>
        </w:rPr>
        <w:t xml:space="preserve"> </w:t>
      </w:r>
      <w:r w:rsidRPr="004A4FD5">
        <w:rPr>
          <w:rFonts w:ascii="Tahoma" w:hAnsi="Tahoma" w:cs="Tahoma"/>
          <w:sz w:val="16"/>
          <w:szCs w:val="16"/>
        </w:rPr>
        <w:t>o.</w:t>
      </w:r>
    </w:p>
    <w:p w14:paraId="5FD2C7B2" w14:textId="77777777" w:rsidR="00E46A18" w:rsidRPr="004A4FD5" w:rsidRDefault="00E46A18" w:rsidP="00EA4681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>Na podstawie art. 104 ust. 4a, 4a1, 4a2 ustawy prawo bankowe z dnia 29 sierpnia 1997 (tj. Dz. U. 2002, Nr 72, poz. 665 z późn. zm.) niniejszym upoważniam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/-y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Fundusz Poręcze</w:t>
      </w:r>
      <w:r w:rsidR="008C1123" w:rsidRPr="004A4FD5">
        <w:rPr>
          <w:rFonts w:ascii="Tahoma" w:hAnsi="Tahoma" w:cs="Tahoma"/>
          <w:color w:val="auto"/>
          <w:sz w:val="16"/>
          <w:szCs w:val="16"/>
        </w:rPr>
        <w:t>ń Kredytowych Sp. z o.o.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>,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do wystąpienia do Krajowego Rejestru Długów Biura Informacji Gospodarczej SA oraz Biura Informacji Gospodarczej InfoMonitor S.A. z siedzibą w Warszawie przy ul. Zygmunta Modzelewskiego</w:t>
      </w:r>
      <w:r w:rsidR="006260C9" w:rsidRPr="004A4FD5">
        <w:rPr>
          <w:rFonts w:ascii="Tahoma" w:hAnsi="Tahoma" w:cs="Tahoma"/>
          <w:color w:val="auto"/>
          <w:sz w:val="16"/>
          <w:szCs w:val="16"/>
        </w:rPr>
        <w:t xml:space="preserve"> </w:t>
      </w:r>
      <w:r w:rsidRPr="004A4FD5">
        <w:rPr>
          <w:rFonts w:ascii="Tahoma" w:hAnsi="Tahoma" w:cs="Tahoma"/>
          <w:color w:val="auto"/>
          <w:sz w:val="16"/>
          <w:szCs w:val="16"/>
        </w:rPr>
        <w:t>77</w:t>
      </w:r>
      <w:r w:rsidR="006260C9" w:rsidRPr="004A4FD5">
        <w:rPr>
          <w:rFonts w:ascii="Tahoma" w:hAnsi="Tahoma" w:cs="Tahoma"/>
          <w:color w:val="auto"/>
          <w:sz w:val="16"/>
          <w:szCs w:val="16"/>
        </w:rPr>
        <w:t xml:space="preserve"> </w:t>
      </w:r>
      <w:r w:rsidRPr="004A4FD5">
        <w:rPr>
          <w:rFonts w:ascii="Tahoma" w:hAnsi="Tahoma" w:cs="Tahoma"/>
          <w:color w:val="auto"/>
          <w:sz w:val="16"/>
          <w:szCs w:val="16"/>
        </w:rPr>
        <w:t>(„BIGInfoMonitor”) o udostępnienie z Biura Informacji Kredytowej S.A. i Zwiąku Banków Polskich danych dotyczących mojego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/naszego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wymagalnego zadłużenia wobec banków lub instytucji upoważnionych do udzielania kredytów lub braku danych o takim zadłużeniu. </w:t>
      </w:r>
    </w:p>
    <w:p w14:paraId="3443CFA2" w14:textId="77777777" w:rsidR="00EA4681" w:rsidRPr="004A4FD5" w:rsidRDefault="00EA4681" w:rsidP="00416D75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Podanie danych jest obowiązkowe i wynika z przepisów prawa, tj. w szczególności z art. 20 ustawy z dnia 6 marca 2018 r. Prawo przedsiębiorców.</w:t>
      </w:r>
    </w:p>
    <w:p w14:paraId="288136C5" w14:textId="77777777" w:rsidR="00EA4681" w:rsidRPr="004A4FD5" w:rsidRDefault="00EA4681" w:rsidP="00416D75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 xml:space="preserve">Pana/Pani dane osobowe będą przechowywane w okresie od dnia złożenia wniosku do dnia jego odrzucenia lub zawarcia umowy o udzielenie pakietu wadialnego w oparciu o złożony wniosek, z uwzględnieniem przepisów podatkowych oraz przepisów szczególnych dotyczących przechowywania i archiwizowania dokumentów związanych z korzystaniem z wsparcia finansowego. </w:t>
      </w:r>
    </w:p>
    <w:p w14:paraId="001EF0E6" w14:textId="77777777" w:rsidR="00EA4681" w:rsidRPr="004A4FD5" w:rsidRDefault="00EA4681" w:rsidP="00416D75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Pana/Pani dane osobowe nie będą podlegać zautomatyzowanemu podejmowaniu decyzji lub profilowaniu.</w:t>
      </w:r>
    </w:p>
    <w:p w14:paraId="3E0C460D" w14:textId="77777777" w:rsidR="00EA4681" w:rsidRPr="004A4FD5" w:rsidRDefault="00EA4681" w:rsidP="00416D75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Przysługuje Panu/Pani prawo dostępu do:</w:t>
      </w:r>
    </w:p>
    <w:p w14:paraId="77E837CA" w14:textId="77777777" w:rsidR="00EA4681" w:rsidRPr="004A4FD5" w:rsidRDefault="00EA4681" w:rsidP="00EA4681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 xml:space="preserve">treści swoich danych oraz ich sprostowania, usunięcia lub ograniczeniu przetwarzania, </w:t>
      </w:r>
      <w:bookmarkStart w:id="0" w:name="_Hlk512341468"/>
      <w:r w:rsidRPr="004A4FD5">
        <w:rPr>
          <w:rFonts w:ascii="Tahoma" w:hAnsi="Tahoma" w:cs="Tahoma"/>
          <w:sz w:val="16"/>
          <w:szCs w:val="16"/>
        </w:rPr>
        <w:t>prawo do wniesienia sprzeciwu wobec ich przetwarzania</w:t>
      </w:r>
      <w:bookmarkEnd w:id="0"/>
      <w:r w:rsidRPr="004A4FD5">
        <w:rPr>
          <w:rFonts w:ascii="Tahoma" w:hAnsi="Tahoma" w:cs="Tahoma"/>
          <w:sz w:val="16"/>
          <w:szCs w:val="16"/>
        </w:rPr>
        <w:t>, a także prawo do przenoszenia danych,</w:t>
      </w:r>
    </w:p>
    <w:p w14:paraId="22B12B28" w14:textId="77777777" w:rsidR="00EA4681" w:rsidRPr="004A4FD5" w:rsidRDefault="00EA4681" w:rsidP="00EA4681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złożenia skargi w związku z przetwarzaniem ww. danych do organu właściwego ds. ochrony danych osobowych.</w:t>
      </w:r>
    </w:p>
    <w:p w14:paraId="01D1713B" w14:textId="77777777" w:rsidR="00EA4681" w:rsidRPr="004A4FD5" w:rsidRDefault="00EA4681" w:rsidP="00EA4681">
      <w:pPr>
        <w:contextualSpacing/>
        <w:jc w:val="both"/>
        <w:rPr>
          <w:rFonts w:ascii="Tahoma" w:hAnsi="Tahoma" w:cs="Tahoma"/>
          <w:sz w:val="8"/>
          <w:szCs w:val="8"/>
        </w:rPr>
      </w:pPr>
    </w:p>
    <w:p w14:paraId="5AF193C9" w14:textId="77777777" w:rsidR="00EA4681" w:rsidRPr="004A4FD5" w:rsidRDefault="00EA4681" w:rsidP="00EA4681">
      <w:pPr>
        <w:contextualSpacing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Oświadczam, iż zapoznałem/łam się z powyższymi informacjami i wyrażam zgodę na przetwarzanie moich danych osobowych na powyższych warunkach.</w:t>
      </w:r>
    </w:p>
    <w:p w14:paraId="00BF7E70" w14:textId="77777777" w:rsidR="00EA4681" w:rsidRPr="004A4FD5" w:rsidRDefault="00EA4681" w:rsidP="00EA4681">
      <w:pPr>
        <w:pStyle w:val="Default"/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</w:p>
    <w:p w14:paraId="4D622ED5" w14:textId="77777777" w:rsidR="007B7F58" w:rsidRPr="004A4FD5" w:rsidRDefault="007B7F58" w:rsidP="007B7F58">
      <w:pPr>
        <w:rPr>
          <w:rFonts w:ascii="Tahoma" w:hAnsi="Tahoma" w:cs="Tahoma"/>
          <w:sz w:val="18"/>
          <w:szCs w:val="18"/>
        </w:rPr>
      </w:pPr>
    </w:p>
    <w:p w14:paraId="4AAB784C" w14:textId="77777777" w:rsidR="003C388E" w:rsidRDefault="003C388E" w:rsidP="007B7F58">
      <w:pPr>
        <w:rPr>
          <w:rFonts w:ascii="Tahoma" w:hAnsi="Tahoma" w:cs="Tahoma"/>
          <w:sz w:val="18"/>
          <w:szCs w:val="18"/>
        </w:rPr>
      </w:pPr>
    </w:p>
    <w:p w14:paraId="2F32D586" w14:textId="77777777" w:rsidR="00ED7D70" w:rsidRPr="004A4FD5" w:rsidRDefault="00ED7D70" w:rsidP="007B7F58">
      <w:pPr>
        <w:rPr>
          <w:rFonts w:ascii="Tahoma" w:hAnsi="Tahoma" w:cs="Tahoma"/>
          <w:sz w:val="18"/>
          <w:szCs w:val="18"/>
        </w:rPr>
      </w:pPr>
    </w:p>
    <w:p w14:paraId="4C364E52" w14:textId="77777777" w:rsidR="00252BF3" w:rsidRPr="004A4FD5" w:rsidRDefault="00252BF3" w:rsidP="007B7F58">
      <w:pPr>
        <w:rPr>
          <w:rFonts w:ascii="Tahoma" w:hAnsi="Tahoma" w:cs="Tahoma"/>
          <w:sz w:val="18"/>
          <w:szCs w:val="18"/>
        </w:rPr>
      </w:pPr>
    </w:p>
    <w:p w14:paraId="5A67750E" w14:textId="77777777" w:rsidR="001E316B" w:rsidRPr="004A4FD5" w:rsidRDefault="001E316B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E028F0C" w14:textId="77777777" w:rsidR="00252BF3" w:rsidRPr="004A4FD5" w:rsidRDefault="00252BF3" w:rsidP="00252BF3">
      <w:pPr>
        <w:pStyle w:val="Default"/>
        <w:rPr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8"/>
          <w:szCs w:val="18"/>
        </w:rPr>
        <w:t xml:space="preserve">        .....................................................</w:t>
      </w:r>
      <w:r w:rsidRPr="004A4FD5">
        <w:rPr>
          <w:rFonts w:ascii="Tahoma" w:hAnsi="Tahoma" w:cs="Tahoma"/>
          <w:color w:val="auto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4A4FD5">
        <w:rPr>
          <w:rFonts w:ascii="Tahoma" w:hAnsi="Tahoma" w:cs="Tahoma"/>
          <w:color w:val="auto"/>
          <w:sz w:val="18"/>
          <w:szCs w:val="18"/>
        </w:rPr>
        <w:br/>
        <w:t xml:space="preserve">                     </w:t>
      </w:r>
      <w:r w:rsidRPr="004A4FD5">
        <w:rPr>
          <w:rFonts w:ascii="Tahoma" w:hAnsi="Tahoma" w:cs="Tahoma"/>
          <w:color w:val="auto"/>
          <w:sz w:val="14"/>
          <w:szCs w:val="14"/>
        </w:rPr>
        <w:t>Miejscowość i data</w:t>
      </w:r>
      <w:r w:rsidRPr="004A4FD5">
        <w:rPr>
          <w:rFonts w:ascii="Tahoma" w:hAnsi="Tahoma" w:cs="Tahoma"/>
          <w:color w:val="auto"/>
          <w:sz w:val="14"/>
          <w:szCs w:val="14"/>
        </w:rPr>
        <w:tab/>
      </w:r>
      <w:r w:rsidRPr="004A4FD5">
        <w:rPr>
          <w:rFonts w:ascii="Tahoma" w:hAnsi="Tahoma" w:cs="Tahoma"/>
          <w:color w:val="auto"/>
          <w:sz w:val="14"/>
          <w:szCs w:val="14"/>
        </w:rPr>
        <w:tab/>
      </w:r>
      <w:r w:rsidRPr="004A4FD5">
        <w:rPr>
          <w:rFonts w:ascii="Tahoma" w:hAnsi="Tahoma" w:cs="Tahoma"/>
          <w:color w:val="auto"/>
          <w:sz w:val="14"/>
          <w:szCs w:val="14"/>
        </w:rPr>
        <w:tab/>
      </w:r>
      <w:r w:rsidRPr="004A4FD5">
        <w:rPr>
          <w:rFonts w:ascii="Tahoma" w:hAnsi="Tahoma" w:cs="Tahoma"/>
          <w:color w:val="auto"/>
          <w:sz w:val="14"/>
          <w:szCs w:val="14"/>
        </w:rPr>
        <w:tab/>
        <w:t xml:space="preserve">               </w:t>
      </w:r>
      <w:r w:rsidR="008629DF" w:rsidRPr="004A4FD5">
        <w:rPr>
          <w:rFonts w:ascii="Tahoma" w:hAnsi="Tahoma" w:cs="Tahoma"/>
          <w:color w:val="auto"/>
          <w:sz w:val="14"/>
          <w:szCs w:val="14"/>
        </w:rPr>
        <w:t xml:space="preserve">         </w:t>
      </w:r>
      <w:r w:rsidRPr="004A4FD5">
        <w:rPr>
          <w:rFonts w:ascii="Tahoma" w:hAnsi="Tahoma" w:cs="Tahoma"/>
          <w:color w:val="auto"/>
          <w:sz w:val="14"/>
          <w:szCs w:val="14"/>
        </w:rPr>
        <w:t xml:space="preserve">   Podpisy i pieczęcie osób upoważnionych </w:t>
      </w:r>
      <w:r w:rsidRPr="004A4FD5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</w:t>
      </w:r>
      <w:r w:rsidR="008629DF" w:rsidRPr="004A4FD5">
        <w:rPr>
          <w:rFonts w:ascii="Tahoma" w:hAnsi="Tahoma" w:cs="Tahoma"/>
          <w:color w:val="auto"/>
          <w:sz w:val="14"/>
          <w:szCs w:val="14"/>
        </w:rPr>
        <w:t xml:space="preserve">                        </w:t>
      </w:r>
      <w:r w:rsidRPr="004A4FD5">
        <w:rPr>
          <w:rFonts w:ascii="Tahoma" w:hAnsi="Tahoma" w:cs="Tahoma"/>
          <w:color w:val="auto"/>
          <w:sz w:val="14"/>
          <w:szCs w:val="14"/>
        </w:rPr>
        <w:t xml:space="preserve"> do reprezentowania Wnioskodawcy</w:t>
      </w:r>
    </w:p>
    <w:p w14:paraId="5336ADF4" w14:textId="77777777" w:rsidR="001E316B" w:rsidRDefault="001E316B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73BC4760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190B10A2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5889D9E9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3B79AF4A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6467616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182CF96B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10694608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31B05150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542C2A93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3D6A324D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2E189934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59FED903" w14:textId="77777777" w:rsidR="003C55B8" w:rsidRDefault="003C55B8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00BA2295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7FCD5490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03321F7D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34EEB123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40E646F" w14:textId="77777777" w:rsidR="00ED7D70" w:rsidRPr="004A4FD5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772FC333" w14:textId="77777777" w:rsidR="00ED7D70" w:rsidRDefault="00ED7D70" w:rsidP="00ED7D70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7E60634D" w14:textId="77777777" w:rsidR="00ED7D70" w:rsidRPr="00ED7D70" w:rsidRDefault="00ED7D70" w:rsidP="00ED7D70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7387"/>
        <w:gridCol w:w="535"/>
        <w:gridCol w:w="1140"/>
      </w:tblGrid>
      <w:tr w:rsidR="00ED7D70" w:rsidRPr="00ED7D70" w14:paraId="54CBC949" w14:textId="77777777" w:rsidTr="00ED7D70">
        <w:trPr>
          <w:trHeight w:val="387"/>
        </w:trPr>
        <w:tc>
          <w:tcPr>
            <w:tcW w:w="9889" w:type="dxa"/>
            <w:gridSpan w:val="4"/>
            <w:shd w:val="clear" w:color="auto" w:fill="FBE4D5" w:themeFill="accent2" w:themeFillTint="33"/>
            <w:vAlign w:val="center"/>
          </w:tcPr>
          <w:p w14:paraId="52CE70D7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D70">
              <w:rPr>
                <w:rFonts w:ascii="Tahoma" w:hAnsi="Tahoma" w:cs="Tahoma"/>
                <w:b/>
                <w:sz w:val="18"/>
                <w:szCs w:val="18"/>
              </w:rPr>
              <w:t>DO NINIEJSZEGO WNIOSKU ZAŁĄCZAM/-Y:</w:t>
            </w:r>
          </w:p>
        </w:tc>
      </w:tr>
      <w:tr w:rsidR="00ED7D70" w:rsidRPr="00ED7D70" w14:paraId="7C13969D" w14:textId="77777777" w:rsidTr="00892EEB">
        <w:trPr>
          <w:trHeight w:val="387"/>
        </w:trPr>
        <w:tc>
          <w:tcPr>
            <w:tcW w:w="601" w:type="dxa"/>
            <w:vAlign w:val="center"/>
          </w:tcPr>
          <w:p w14:paraId="28F5E5E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D70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7C82072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D70">
              <w:rPr>
                <w:rFonts w:ascii="Tahoma" w:hAnsi="Tahoma" w:cs="Tahoma"/>
                <w:b/>
                <w:sz w:val="18"/>
                <w:szCs w:val="18"/>
              </w:rPr>
              <w:t>Rodzaj dokumentu</w:t>
            </w:r>
          </w:p>
        </w:tc>
        <w:tc>
          <w:tcPr>
            <w:tcW w:w="0" w:type="auto"/>
            <w:vAlign w:val="center"/>
          </w:tcPr>
          <w:p w14:paraId="2359C933" w14:textId="77777777" w:rsidR="00ED7D70" w:rsidRPr="00ED7D70" w:rsidRDefault="00ED7D70" w:rsidP="00ED7D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D70">
              <w:rPr>
                <w:rFonts w:ascii="Tahoma" w:hAnsi="Tahoma" w:cs="Tahoma"/>
                <w:b/>
                <w:sz w:val="16"/>
                <w:szCs w:val="16"/>
              </w:rPr>
              <w:t>TAK</w:t>
            </w:r>
          </w:p>
        </w:tc>
        <w:tc>
          <w:tcPr>
            <w:tcW w:w="0" w:type="auto"/>
            <w:vAlign w:val="center"/>
          </w:tcPr>
          <w:p w14:paraId="46887594" w14:textId="77777777" w:rsidR="00ED7D70" w:rsidRPr="00ED7D70" w:rsidRDefault="00ED7D70" w:rsidP="00ED7D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D70">
              <w:rPr>
                <w:rFonts w:ascii="Tahoma" w:hAnsi="Tahoma" w:cs="Tahoma"/>
                <w:b/>
                <w:sz w:val="16"/>
                <w:szCs w:val="16"/>
              </w:rPr>
              <w:t>NIE DOTYCZY</w:t>
            </w:r>
          </w:p>
        </w:tc>
      </w:tr>
      <w:tr w:rsidR="00ED7D70" w:rsidRPr="00ED7D70" w14:paraId="2E1C7036" w14:textId="77777777" w:rsidTr="00892EEB">
        <w:trPr>
          <w:trHeight w:val="255"/>
        </w:trPr>
        <w:tc>
          <w:tcPr>
            <w:tcW w:w="601" w:type="dxa"/>
            <w:vAlign w:val="center"/>
          </w:tcPr>
          <w:p w14:paraId="1685FBC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2D19973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Oświadczenie majątkowe Wnioskodawcy (dotyczy osób fizycznych prowadzących działalność gosp., wspólników spółek cywilnych, jawnych) oraz Poręczycieli</w:t>
            </w:r>
          </w:p>
        </w:tc>
        <w:tc>
          <w:tcPr>
            <w:tcW w:w="0" w:type="auto"/>
            <w:vAlign w:val="center"/>
          </w:tcPr>
          <w:p w14:paraId="49CA746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76E0EE21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7C7A0C17" w14:textId="77777777" w:rsidTr="00892EEB">
        <w:trPr>
          <w:trHeight w:val="255"/>
        </w:trPr>
        <w:tc>
          <w:tcPr>
            <w:tcW w:w="601" w:type="dxa"/>
            <w:vAlign w:val="center"/>
          </w:tcPr>
          <w:p w14:paraId="140983C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4C118A6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Upoważnienie o pobraniu Raportu Specjalnego o Konsumencie</w:t>
            </w:r>
          </w:p>
        </w:tc>
        <w:tc>
          <w:tcPr>
            <w:tcW w:w="0" w:type="auto"/>
            <w:vAlign w:val="center"/>
          </w:tcPr>
          <w:p w14:paraId="57F6E60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5E3BA97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405560D7" w14:textId="77777777" w:rsidTr="00892EEB">
        <w:trPr>
          <w:trHeight w:val="255"/>
        </w:trPr>
        <w:tc>
          <w:tcPr>
            <w:tcW w:w="601" w:type="dxa"/>
            <w:vAlign w:val="center"/>
          </w:tcPr>
          <w:p w14:paraId="712EDB5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2DA29FA8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Upoważnienie o pobraniu Raportu Specjalnego o Firmie</w:t>
            </w:r>
          </w:p>
        </w:tc>
        <w:tc>
          <w:tcPr>
            <w:tcW w:w="0" w:type="auto"/>
            <w:vAlign w:val="center"/>
          </w:tcPr>
          <w:p w14:paraId="52D3C94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1DD42B8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4E9E2650" w14:textId="77777777" w:rsidTr="00892EEB">
        <w:trPr>
          <w:trHeight w:val="439"/>
        </w:trPr>
        <w:tc>
          <w:tcPr>
            <w:tcW w:w="601" w:type="dxa"/>
            <w:vAlign w:val="center"/>
          </w:tcPr>
          <w:p w14:paraId="2670E35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53CE1BC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Dokument potwierdzający rozdzielność majątkową małżonków (w przypadku poręczenia osobistego jednego z nich oraz występowania faktu wyłączenia wspólności majątkowej małżeńskiej)</w:t>
            </w:r>
          </w:p>
        </w:tc>
        <w:tc>
          <w:tcPr>
            <w:tcW w:w="0" w:type="auto"/>
            <w:vAlign w:val="center"/>
          </w:tcPr>
          <w:p w14:paraId="250D853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2BBEDC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6F684701" w14:textId="77777777" w:rsidTr="00892EEB">
        <w:trPr>
          <w:trHeight w:val="267"/>
        </w:trPr>
        <w:tc>
          <w:tcPr>
            <w:tcW w:w="601" w:type="dxa"/>
            <w:vAlign w:val="center"/>
          </w:tcPr>
          <w:p w14:paraId="2430B34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7B5AEAC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Umowa Spółki/statut</w:t>
            </w:r>
          </w:p>
        </w:tc>
        <w:tc>
          <w:tcPr>
            <w:tcW w:w="0" w:type="auto"/>
            <w:vAlign w:val="center"/>
          </w:tcPr>
          <w:p w14:paraId="69ECFC4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396131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512F6D1B" w14:textId="77777777" w:rsidTr="00892EEB">
        <w:trPr>
          <w:trHeight w:val="247"/>
        </w:trPr>
        <w:tc>
          <w:tcPr>
            <w:tcW w:w="601" w:type="dxa"/>
            <w:vAlign w:val="center"/>
          </w:tcPr>
          <w:p w14:paraId="0E78DAC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14:paraId="4D6E40B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Uchwała Zgromadzenia Wspólników/Akcjonariuszy dot. uzyskania poręczenia wadium/linii w Funduszu i jej zabezpieczenia</w:t>
            </w:r>
          </w:p>
        </w:tc>
        <w:tc>
          <w:tcPr>
            <w:tcW w:w="0" w:type="auto"/>
            <w:vAlign w:val="center"/>
          </w:tcPr>
          <w:p w14:paraId="19B665D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56D67B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68EF75BF" w14:textId="77777777" w:rsidTr="00892EEB">
        <w:trPr>
          <w:trHeight w:val="247"/>
        </w:trPr>
        <w:tc>
          <w:tcPr>
            <w:tcW w:w="601" w:type="dxa"/>
            <w:vAlign w:val="center"/>
          </w:tcPr>
          <w:p w14:paraId="2379780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0" w:type="auto"/>
            <w:vAlign w:val="center"/>
          </w:tcPr>
          <w:p w14:paraId="05FF835C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Pełnomocnictwa osób działających w imieniu Wnioskodawcy</w:t>
            </w:r>
          </w:p>
        </w:tc>
        <w:tc>
          <w:tcPr>
            <w:tcW w:w="0" w:type="auto"/>
            <w:vAlign w:val="center"/>
          </w:tcPr>
          <w:p w14:paraId="365F24D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7B14D2FF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3A584944" w14:textId="77777777" w:rsidTr="00892EEB">
        <w:trPr>
          <w:trHeight w:val="281"/>
        </w:trPr>
        <w:tc>
          <w:tcPr>
            <w:tcW w:w="601" w:type="dxa"/>
            <w:vAlign w:val="center"/>
          </w:tcPr>
          <w:p w14:paraId="45851CF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0" w:type="auto"/>
            <w:vAlign w:val="center"/>
          </w:tcPr>
          <w:p w14:paraId="1EB618B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Sprawozdania finansowe Wnioskodawcy (bilans oraz rachunek zysków i strat) za okres bieżący oraz za 2 poprzednie lata (dla Wnioskodawcy prowadzącego księgi rachunkowe)</w:t>
            </w:r>
          </w:p>
        </w:tc>
        <w:tc>
          <w:tcPr>
            <w:tcW w:w="0" w:type="auto"/>
            <w:vAlign w:val="center"/>
          </w:tcPr>
          <w:p w14:paraId="4ADFC3A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562CCD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68FF8F96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67FF794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0" w:type="auto"/>
            <w:vAlign w:val="center"/>
          </w:tcPr>
          <w:p w14:paraId="4EDCDF9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Uproszczone sprawozdanie finansowe za okres bieżący oraz za 2 poprzednie lata (dla Wnioskodawcy prowadzącego rachunkowość w formie uproszczonej)</w:t>
            </w:r>
          </w:p>
        </w:tc>
        <w:tc>
          <w:tcPr>
            <w:tcW w:w="0" w:type="auto"/>
            <w:vAlign w:val="center"/>
          </w:tcPr>
          <w:p w14:paraId="0A7A067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657951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5F5ABA59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2F344D7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0" w:type="auto"/>
            <w:vAlign w:val="center"/>
          </w:tcPr>
          <w:p w14:paraId="048D0EF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Ewidencja/ wykaz środków trwałych i wartości niematerialnych i prawnych</w:t>
            </w:r>
          </w:p>
        </w:tc>
        <w:tc>
          <w:tcPr>
            <w:tcW w:w="0" w:type="auto"/>
            <w:vAlign w:val="center"/>
          </w:tcPr>
          <w:p w14:paraId="32833AA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F6DB8E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4571D767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36ABD91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11.</w:t>
            </w:r>
          </w:p>
        </w:tc>
        <w:tc>
          <w:tcPr>
            <w:tcW w:w="0" w:type="auto"/>
            <w:vAlign w:val="center"/>
          </w:tcPr>
          <w:p w14:paraId="79B47C1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Deklaracje podatkowe za ostatnie 2 lata (PIT lub CIT)</w:t>
            </w:r>
          </w:p>
        </w:tc>
        <w:tc>
          <w:tcPr>
            <w:tcW w:w="0" w:type="auto"/>
            <w:vAlign w:val="center"/>
          </w:tcPr>
          <w:p w14:paraId="1C090FF7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2B6449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77F96DCA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3B616B0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12.</w:t>
            </w:r>
          </w:p>
        </w:tc>
        <w:tc>
          <w:tcPr>
            <w:tcW w:w="0" w:type="auto"/>
            <w:vAlign w:val="center"/>
          </w:tcPr>
          <w:p w14:paraId="2352BE03" w14:textId="7750F5B1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 xml:space="preserve">Zaświadczenie ZUS, US </w:t>
            </w:r>
          </w:p>
        </w:tc>
        <w:tc>
          <w:tcPr>
            <w:tcW w:w="0" w:type="auto"/>
            <w:vAlign w:val="center"/>
          </w:tcPr>
          <w:p w14:paraId="385038D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78A1F32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57BC8343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36F5C3C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0" w:type="auto"/>
            <w:vAlign w:val="center"/>
          </w:tcPr>
          <w:p w14:paraId="0D63E08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Zaświadczenie z Banku oraz z firm leasingowych (wysokość posiadanych zadłużeń i ich obsługa)</w:t>
            </w:r>
          </w:p>
        </w:tc>
        <w:tc>
          <w:tcPr>
            <w:tcW w:w="0" w:type="auto"/>
            <w:vAlign w:val="center"/>
          </w:tcPr>
          <w:p w14:paraId="4BA9D9A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E1005D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5A440785" w14:textId="77777777" w:rsidTr="00892EEB">
        <w:trPr>
          <w:trHeight w:val="273"/>
        </w:trPr>
        <w:tc>
          <w:tcPr>
            <w:tcW w:w="601" w:type="dxa"/>
            <w:vAlign w:val="center"/>
          </w:tcPr>
          <w:p w14:paraId="760474B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14.</w:t>
            </w:r>
          </w:p>
        </w:tc>
        <w:tc>
          <w:tcPr>
            <w:tcW w:w="0" w:type="auto"/>
            <w:vAlign w:val="center"/>
          </w:tcPr>
          <w:p w14:paraId="23FF308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Specyfikacja istotnych warunków zamówienia wraz z potwierdzeniem wygranego przetargu</w:t>
            </w:r>
          </w:p>
        </w:tc>
        <w:tc>
          <w:tcPr>
            <w:tcW w:w="0" w:type="auto"/>
            <w:vAlign w:val="center"/>
          </w:tcPr>
          <w:p w14:paraId="0FF4A76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7C6A21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455B8324" w14:textId="77777777" w:rsidTr="00892EEB">
        <w:trPr>
          <w:trHeight w:val="242"/>
        </w:trPr>
        <w:tc>
          <w:tcPr>
            <w:tcW w:w="601" w:type="dxa"/>
            <w:vAlign w:val="center"/>
          </w:tcPr>
          <w:p w14:paraId="7EE14CA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15.</w:t>
            </w:r>
          </w:p>
        </w:tc>
        <w:tc>
          <w:tcPr>
            <w:tcW w:w="0" w:type="auto"/>
            <w:vAlign w:val="center"/>
          </w:tcPr>
          <w:p w14:paraId="2445E27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 xml:space="preserve">Umowa zawarta z Beneficjentem na wygrane roboty/projekt. </w:t>
            </w:r>
          </w:p>
        </w:tc>
        <w:tc>
          <w:tcPr>
            <w:tcW w:w="0" w:type="auto"/>
            <w:vAlign w:val="center"/>
          </w:tcPr>
          <w:p w14:paraId="280D62D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496B99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5F98DEC5" w14:textId="77777777" w:rsidTr="00892EEB">
        <w:trPr>
          <w:trHeight w:val="242"/>
        </w:trPr>
        <w:tc>
          <w:tcPr>
            <w:tcW w:w="601" w:type="dxa"/>
            <w:vAlign w:val="center"/>
          </w:tcPr>
          <w:p w14:paraId="62C2E46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16.</w:t>
            </w:r>
          </w:p>
        </w:tc>
        <w:tc>
          <w:tcPr>
            <w:tcW w:w="0" w:type="auto"/>
            <w:vAlign w:val="center"/>
          </w:tcPr>
          <w:p w14:paraId="69C0311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 xml:space="preserve">Udokumentowanie wniesienia zabezpieczenia (przy zmianie zabezpieczenia na poręczenie) </w:t>
            </w:r>
          </w:p>
        </w:tc>
        <w:tc>
          <w:tcPr>
            <w:tcW w:w="0" w:type="auto"/>
            <w:vAlign w:val="center"/>
          </w:tcPr>
          <w:p w14:paraId="0D27D64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C54785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5064BA01" w14:textId="77777777" w:rsidTr="00892EEB">
        <w:trPr>
          <w:trHeight w:val="440"/>
        </w:trPr>
        <w:tc>
          <w:tcPr>
            <w:tcW w:w="9889" w:type="dxa"/>
            <w:gridSpan w:val="4"/>
            <w:vAlign w:val="center"/>
          </w:tcPr>
          <w:p w14:paraId="06A7048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ED7D70">
              <w:rPr>
                <w:rFonts w:ascii="Tahoma" w:hAnsi="Tahoma" w:cs="Tahoma"/>
                <w:b/>
                <w:sz w:val="16"/>
                <w:szCs w:val="16"/>
              </w:rPr>
              <w:t>Inne dokumenty (wymienić):</w:t>
            </w:r>
          </w:p>
        </w:tc>
      </w:tr>
      <w:tr w:rsidR="00ED7D70" w:rsidRPr="00ED7D70" w14:paraId="1352782E" w14:textId="77777777" w:rsidTr="00892EEB">
        <w:trPr>
          <w:trHeight w:val="263"/>
        </w:trPr>
        <w:tc>
          <w:tcPr>
            <w:tcW w:w="601" w:type="dxa"/>
            <w:vAlign w:val="center"/>
          </w:tcPr>
          <w:p w14:paraId="43409CD8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D70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0" w:type="auto"/>
            <w:gridSpan w:val="3"/>
            <w:vAlign w:val="center"/>
          </w:tcPr>
          <w:p w14:paraId="20CDD43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7D70" w:rsidRPr="00ED7D70" w14:paraId="47929BDC" w14:textId="77777777" w:rsidTr="00892EEB">
        <w:trPr>
          <w:trHeight w:val="280"/>
        </w:trPr>
        <w:tc>
          <w:tcPr>
            <w:tcW w:w="601" w:type="dxa"/>
            <w:vAlign w:val="center"/>
          </w:tcPr>
          <w:p w14:paraId="5DD93368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D70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0" w:type="auto"/>
            <w:gridSpan w:val="3"/>
            <w:vAlign w:val="center"/>
          </w:tcPr>
          <w:p w14:paraId="70960D8C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5E722541" w14:textId="77777777" w:rsidR="00ED7D70" w:rsidRP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  <w:r w:rsidRPr="00ED7D70">
        <w:rPr>
          <w:rFonts w:ascii="Tahoma" w:hAnsi="Tahoma" w:cs="Tahoma"/>
          <w:sz w:val="18"/>
          <w:szCs w:val="18"/>
        </w:rPr>
        <w:t xml:space="preserve">                    </w:t>
      </w:r>
    </w:p>
    <w:p w14:paraId="5C0C22C0" w14:textId="77777777" w:rsid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</w:p>
    <w:p w14:paraId="589E0E6B" w14:textId="77777777" w:rsid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</w:p>
    <w:p w14:paraId="429C0393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7641FD09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5C952BEB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61C2B4B4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059B5189" w14:textId="77777777" w:rsidR="00ED7D70" w:rsidRPr="000E546F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0E546F">
        <w:rPr>
          <w:rFonts w:ascii="Tahoma" w:hAnsi="Tahoma" w:cs="Tahoma"/>
          <w:color w:val="auto"/>
          <w:sz w:val="18"/>
          <w:szCs w:val="18"/>
        </w:rPr>
        <w:t xml:space="preserve">        .....................................................</w:t>
      </w:r>
      <w:r w:rsidRPr="000E546F">
        <w:rPr>
          <w:rFonts w:ascii="Tahoma" w:hAnsi="Tahoma" w:cs="Tahoma"/>
          <w:color w:val="auto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0E546F">
        <w:rPr>
          <w:rFonts w:ascii="Tahoma" w:hAnsi="Tahoma" w:cs="Tahoma"/>
          <w:color w:val="auto"/>
          <w:sz w:val="18"/>
          <w:szCs w:val="18"/>
        </w:rPr>
        <w:br/>
        <w:t xml:space="preserve">                     </w:t>
      </w:r>
      <w:r w:rsidRPr="000E546F">
        <w:rPr>
          <w:rFonts w:ascii="Tahoma" w:hAnsi="Tahoma" w:cs="Tahoma"/>
          <w:color w:val="auto"/>
          <w:sz w:val="14"/>
          <w:szCs w:val="14"/>
        </w:rPr>
        <w:t>Miejscowość i data</w:t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  <w:t xml:space="preserve">                             Podpisy i pieczęcie osób upoważnionych </w:t>
      </w:r>
      <w:r w:rsidRPr="000E546F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                           do reprezentowania Wnioskodawcy</w:t>
      </w:r>
    </w:p>
    <w:p w14:paraId="329396B7" w14:textId="77777777" w:rsidR="00ED7D70" w:rsidRDefault="00ED7D70" w:rsidP="00ED7D70">
      <w:pPr>
        <w:pStyle w:val="Default"/>
        <w:rPr>
          <w:color w:val="auto"/>
          <w:sz w:val="16"/>
          <w:szCs w:val="16"/>
        </w:rPr>
      </w:pPr>
    </w:p>
    <w:p w14:paraId="6309A8D2" w14:textId="77777777" w:rsidR="00ED7D70" w:rsidRDefault="00ED7D70" w:rsidP="00ED7D70">
      <w:pPr>
        <w:pStyle w:val="Default"/>
        <w:rPr>
          <w:color w:val="auto"/>
          <w:sz w:val="16"/>
          <w:szCs w:val="16"/>
        </w:rPr>
      </w:pPr>
    </w:p>
    <w:p w14:paraId="049E5EED" w14:textId="77777777" w:rsidR="00ED7D70" w:rsidRP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</w:p>
    <w:sectPr w:rsidR="00ED7D70" w:rsidRPr="00ED7D70" w:rsidSect="00043EB3">
      <w:headerReference w:type="default" r:id="rId8"/>
      <w:footerReference w:type="even" r:id="rId9"/>
      <w:footerReference w:type="default" r:id="rId10"/>
      <w:pgSz w:w="11907" w:h="16840" w:code="9"/>
      <w:pgMar w:top="851" w:right="1134" w:bottom="719" w:left="1134" w:header="28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1405F" w14:textId="77777777" w:rsidR="00043EB3" w:rsidRDefault="00043EB3">
      <w:r>
        <w:separator/>
      </w:r>
    </w:p>
  </w:endnote>
  <w:endnote w:type="continuationSeparator" w:id="0">
    <w:p w14:paraId="3C2A45D8" w14:textId="77777777" w:rsidR="00043EB3" w:rsidRDefault="0004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EE">
    <w:altName w:val="Courier New"/>
    <w:charset w:val="00"/>
    <w:family w:val="decorative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E9CFF" w14:textId="77777777" w:rsidR="00282DE1" w:rsidRDefault="00282D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99B762" w14:textId="77777777" w:rsidR="00282DE1" w:rsidRDefault="00282D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17A19" w14:textId="77777777" w:rsidR="00282DE1" w:rsidRPr="00A91D0F" w:rsidRDefault="00282DE1" w:rsidP="00A91D0F">
    <w:pPr>
      <w:pStyle w:val="Stopka"/>
      <w:jc w:val="center"/>
      <w:rPr>
        <w:rFonts w:ascii="Tahoma" w:hAnsi="Tahoma" w:cs="Tahoma"/>
        <w:sz w:val="14"/>
        <w:szCs w:val="14"/>
      </w:rPr>
    </w:pPr>
    <w:r w:rsidRPr="00A91D0F">
      <w:rPr>
        <w:rFonts w:ascii="Tahoma" w:hAnsi="Tahoma" w:cs="Tahoma"/>
        <w:sz w:val="14"/>
        <w:szCs w:val="14"/>
      </w:rPr>
      <w:t xml:space="preserve">Strona </w:t>
    </w:r>
    <w:r w:rsidRPr="00A91D0F">
      <w:rPr>
        <w:rFonts w:ascii="Tahoma" w:hAnsi="Tahoma" w:cs="Tahoma"/>
        <w:b/>
        <w:bCs/>
        <w:sz w:val="14"/>
        <w:szCs w:val="14"/>
      </w:rPr>
      <w:fldChar w:fldCharType="begin"/>
    </w:r>
    <w:r w:rsidRPr="00A91D0F">
      <w:rPr>
        <w:rFonts w:ascii="Tahoma" w:hAnsi="Tahoma" w:cs="Tahoma"/>
        <w:b/>
        <w:bCs/>
        <w:sz w:val="14"/>
        <w:szCs w:val="14"/>
      </w:rPr>
      <w:instrText>PAGE</w:instrText>
    </w:r>
    <w:r w:rsidRPr="00A91D0F">
      <w:rPr>
        <w:rFonts w:ascii="Tahoma" w:hAnsi="Tahoma" w:cs="Tahoma"/>
        <w:b/>
        <w:bCs/>
        <w:sz w:val="14"/>
        <w:szCs w:val="14"/>
      </w:rPr>
      <w:fldChar w:fldCharType="separate"/>
    </w:r>
    <w:r w:rsidR="000E420C" w:rsidRPr="00A91D0F">
      <w:rPr>
        <w:rFonts w:ascii="Tahoma" w:hAnsi="Tahoma" w:cs="Tahoma"/>
        <w:b/>
        <w:bCs/>
        <w:noProof/>
        <w:sz w:val="14"/>
        <w:szCs w:val="14"/>
      </w:rPr>
      <w:t>5</w:t>
    </w:r>
    <w:r w:rsidRPr="00A91D0F">
      <w:rPr>
        <w:rFonts w:ascii="Tahoma" w:hAnsi="Tahoma" w:cs="Tahoma"/>
        <w:b/>
        <w:bCs/>
        <w:sz w:val="14"/>
        <w:szCs w:val="14"/>
      </w:rPr>
      <w:fldChar w:fldCharType="end"/>
    </w:r>
    <w:r w:rsidRPr="00A91D0F">
      <w:rPr>
        <w:rFonts w:ascii="Tahoma" w:hAnsi="Tahoma" w:cs="Tahoma"/>
        <w:sz w:val="14"/>
        <w:szCs w:val="14"/>
      </w:rPr>
      <w:t xml:space="preserve"> z </w:t>
    </w:r>
    <w:r w:rsidRPr="00A91D0F">
      <w:rPr>
        <w:rFonts w:ascii="Tahoma" w:hAnsi="Tahoma" w:cs="Tahoma"/>
        <w:b/>
        <w:bCs/>
        <w:sz w:val="14"/>
        <w:szCs w:val="14"/>
      </w:rPr>
      <w:fldChar w:fldCharType="begin"/>
    </w:r>
    <w:r w:rsidRPr="00A91D0F">
      <w:rPr>
        <w:rFonts w:ascii="Tahoma" w:hAnsi="Tahoma" w:cs="Tahoma"/>
        <w:b/>
        <w:bCs/>
        <w:sz w:val="14"/>
        <w:szCs w:val="14"/>
      </w:rPr>
      <w:instrText>NUMPAGES</w:instrText>
    </w:r>
    <w:r w:rsidRPr="00A91D0F">
      <w:rPr>
        <w:rFonts w:ascii="Tahoma" w:hAnsi="Tahoma" w:cs="Tahoma"/>
        <w:b/>
        <w:bCs/>
        <w:sz w:val="14"/>
        <w:szCs w:val="14"/>
      </w:rPr>
      <w:fldChar w:fldCharType="separate"/>
    </w:r>
    <w:r w:rsidR="000E420C" w:rsidRPr="00A91D0F">
      <w:rPr>
        <w:rFonts w:ascii="Tahoma" w:hAnsi="Tahoma" w:cs="Tahoma"/>
        <w:b/>
        <w:bCs/>
        <w:noProof/>
        <w:sz w:val="14"/>
        <w:szCs w:val="14"/>
      </w:rPr>
      <w:t>5</w:t>
    </w:r>
    <w:r w:rsidRPr="00A91D0F">
      <w:rPr>
        <w:rFonts w:ascii="Tahoma" w:hAnsi="Tahoma" w:cs="Tahom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17923" w14:textId="77777777" w:rsidR="00043EB3" w:rsidRDefault="00043EB3">
      <w:r>
        <w:separator/>
      </w:r>
    </w:p>
  </w:footnote>
  <w:footnote w:type="continuationSeparator" w:id="0">
    <w:p w14:paraId="79F0C4B1" w14:textId="77777777" w:rsidR="00043EB3" w:rsidRDefault="0004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45D6" w14:textId="77777777" w:rsidR="00EC481A" w:rsidRDefault="00ED7D70">
    <w:pPr>
      <w:pStyle w:val="Nagwek"/>
    </w:pPr>
    <w:r w:rsidRPr="004A4076">
      <w:rPr>
        <w:noProof/>
      </w:rPr>
      <w:drawing>
        <wp:inline distT="0" distB="0" distL="0" distR="0" wp14:anchorId="0EDB4464" wp14:editId="0CDB6588">
          <wp:extent cx="1219200" cy="624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21504_"/>
      </v:shape>
    </w:pict>
  </w:numPicBullet>
  <w:abstractNum w:abstractNumId="0" w15:restartNumberingAfterBreak="0">
    <w:nsid w:val="03A73F20"/>
    <w:multiLevelType w:val="hybridMultilevel"/>
    <w:tmpl w:val="46083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9586A"/>
    <w:multiLevelType w:val="hybridMultilevel"/>
    <w:tmpl w:val="00E00B06"/>
    <w:lvl w:ilvl="0" w:tplc="5CBC32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30632"/>
    <w:multiLevelType w:val="hybridMultilevel"/>
    <w:tmpl w:val="D7BA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4DAB"/>
    <w:multiLevelType w:val="hybridMultilevel"/>
    <w:tmpl w:val="C7E6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13FD"/>
    <w:multiLevelType w:val="hybridMultilevel"/>
    <w:tmpl w:val="04768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566B9"/>
    <w:multiLevelType w:val="hybridMultilevel"/>
    <w:tmpl w:val="14E60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509D"/>
    <w:multiLevelType w:val="hybridMultilevel"/>
    <w:tmpl w:val="B9A68EC6"/>
    <w:lvl w:ilvl="0" w:tplc="03BA32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22BBB"/>
    <w:multiLevelType w:val="hybridMultilevel"/>
    <w:tmpl w:val="CB7037F6"/>
    <w:lvl w:ilvl="0" w:tplc="673288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4647F"/>
    <w:multiLevelType w:val="hybridMultilevel"/>
    <w:tmpl w:val="A4C004C6"/>
    <w:lvl w:ilvl="0" w:tplc="B304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107BD"/>
    <w:multiLevelType w:val="hybridMultilevel"/>
    <w:tmpl w:val="345E5D36"/>
    <w:lvl w:ilvl="0" w:tplc="16A07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867A0"/>
    <w:multiLevelType w:val="hybridMultilevel"/>
    <w:tmpl w:val="5FF23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F7040"/>
    <w:multiLevelType w:val="hybridMultilevel"/>
    <w:tmpl w:val="1B7E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F4F7C"/>
    <w:multiLevelType w:val="hybridMultilevel"/>
    <w:tmpl w:val="0184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22510">
    <w:abstractNumId w:val="1"/>
  </w:num>
  <w:num w:numId="2" w16cid:durableId="1698044896">
    <w:abstractNumId w:val="7"/>
  </w:num>
  <w:num w:numId="3" w16cid:durableId="592784020">
    <w:abstractNumId w:val="3"/>
  </w:num>
  <w:num w:numId="4" w16cid:durableId="487602119">
    <w:abstractNumId w:val="5"/>
  </w:num>
  <w:num w:numId="5" w16cid:durableId="277563243">
    <w:abstractNumId w:val="11"/>
  </w:num>
  <w:num w:numId="6" w16cid:durableId="624624062">
    <w:abstractNumId w:val="2"/>
  </w:num>
  <w:num w:numId="7" w16cid:durableId="305359040">
    <w:abstractNumId w:val="0"/>
  </w:num>
  <w:num w:numId="8" w16cid:durableId="1743139871">
    <w:abstractNumId w:val="10"/>
  </w:num>
  <w:num w:numId="9" w16cid:durableId="871649568">
    <w:abstractNumId w:val="9"/>
  </w:num>
  <w:num w:numId="10" w16cid:durableId="130486738">
    <w:abstractNumId w:val="4"/>
  </w:num>
  <w:num w:numId="11" w16cid:durableId="1652831968">
    <w:abstractNumId w:val="12"/>
  </w:num>
  <w:num w:numId="12" w16cid:durableId="1748074252">
    <w:abstractNumId w:val="6"/>
  </w:num>
  <w:num w:numId="13" w16cid:durableId="1275286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CC"/>
    <w:rsid w:val="000037B5"/>
    <w:rsid w:val="00043EB3"/>
    <w:rsid w:val="000502CC"/>
    <w:rsid w:val="000655E0"/>
    <w:rsid w:val="000776B3"/>
    <w:rsid w:val="000810D7"/>
    <w:rsid w:val="00086D5C"/>
    <w:rsid w:val="000937A6"/>
    <w:rsid w:val="000D783A"/>
    <w:rsid w:val="000E420C"/>
    <w:rsid w:val="000E546F"/>
    <w:rsid w:val="00101645"/>
    <w:rsid w:val="001050FD"/>
    <w:rsid w:val="00122F35"/>
    <w:rsid w:val="001328A3"/>
    <w:rsid w:val="0013425B"/>
    <w:rsid w:val="0015241D"/>
    <w:rsid w:val="00152B3A"/>
    <w:rsid w:val="0015711A"/>
    <w:rsid w:val="00185E88"/>
    <w:rsid w:val="001A7ADB"/>
    <w:rsid w:val="001D2024"/>
    <w:rsid w:val="001D573C"/>
    <w:rsid w:val="001E316B"/>
    <w:rsid w:val="001E38AA"/>
    <w:rsid w:val="001F2C30"/>
    <w:rsid w:val="001F45BD"/>
    <w:rsid w:val="0020454D"/>
    <w:rsid w:val="00207FB9"/>
    <w:rsid w:val="00224134"/>
    <w:rsid w:val="002418A8"/>
    <w:rsid w:val="002453D5"/>
    <w:rsid w:val="00251BA9"/>
    <w:rsid w:val="002522FE"/>
    <w:rsid w:val="00252BF3"/>
    <w:rsid w:val="00275802"/>
    <w:rsid w:val="00282DE1"/>
    <w:rsid w:val="002A4736"/>
    <w:rsid w:val="002B2B95"/>
    <w:rsid w:val="002B6977"/>
    <w:rsid w:val="002D168A"/>
    <w:rsid w:val="003376D0"/>
    <w:rsid w:val="003740D7"/>
    <w:rsid w:val="0037633B"/>
    <w:rsid w:val="003821E7"/>
    <w:rsid w:val="0038286B"/>
    <w:rsid w:val="00393E66"/>
    <w:rsid w:val="003C388E"/>
    <w:rsid w:val="003C55B8"/>
    <w:rsid w:val="00416D75"/>
    <w:rsid w:val="004413CF"/>
    <w:rsid w:val="00477B10"/>
    <w:rsid w:val="004A4FD5"/>
    <w:rsid w:val="004E5C91"/>
    <w:rsid w:val="004F6C86"/>
    <w:rsid w:val="005030A5"/>
    <w:rsid w:val="00510EBE"/>
    <w:rsid w:val="005600C9"/>
    <w:rsid w:val="005668BB"/>
    <w:rsid w:val="00567ED5"/>
    <w:rsid w:val="005866EA"/>
    <w:rsid w:val="00590547"/>
    <w:rsid w:val="00596E7A"/>
    <w:rsid w:val="005A2BFA"/>
    <w:rsid w:val="005A334D"/>
    <w:rsid w:val="005B5052"/>
    <w:rsid w:val="005B7BFE"/>
    <w:rsid w:val="005D2A1D"/>
    <w:rsid w:val="005F0FA3"/>
    <w:rsid w:val="005F2659"/>
    <w:rsid w:val="0061490D"/>
    <w:rsid w:val="006260C9"/>
    <w:rsid w:val="00644A24"/>
    <w:rsid w:val="00681166"/>
    <w:rsid w:val="00693F24"/>
    <w:rsid w:val="006B217C"/>
    <w:rsid w:val="006B59D0"/>
    <w:rsid w:val="006E46C3"/>
    <w:rsid w:val="0070310A"/>
    <w:rsid w:val="0070695F"/>
    <w:rsid w:val="00707B49"/>
    <w:rsid w:val="00750277"/>
    <w:rsid w:val="00750ADF"/>
    <w:rsid w:val="007623A3"/>
    <w:rsid w:val="007704C3"/>
    <w:rsid w:val="007732FD"/>
    <w:rsid w:val="00773E80"/>
    <w:rsid w:val="007800E0"/>
    <w:rsid w:val="0078107C"/>
    <w:rsid w:val="007848FA"/>
    <w:rsid w:val="00785D0F"/>
    <w:rsid w:val="00796587"/>
    <w:rsid w:val="0079752F"/>
    <w:rsid w:val="0079760D"/>
    <w:rsid w:val="007B7F58"/>
    <w:rsid w:val="007D5EE4"/>
    <w:rsid w:val="007D6E8F"/>
    <w:rsid w:val="007E0B6B"/>
    <w:rsid w:val="007F0954"/>
    <w:rsid w:val="007F1527"/>
    <w:rsid w:val="007F4939"/>
    <w:rsid w:val="00831B69"/>
    <w:rsid w:val="0083295C"/>
    <w:rsid w:val="0085526C"/>
    <w:rsid w:val="0086067D"/>
    <w:rsid w:val="008629DF"/>
    <w:rsid w:val="00864406"/>
    <w:rsid w:val="008918FE"/>
    <w:rsid w:val="008A4F0C"/>
    <w:rsid w:val="008A6E2E"/>
    <w:rsid w:val="008B113D"/>
    <w:rsid w:val="008C1123"/>
    <w:rsid w:val="008F1BF4"/>
    <w:rsid w:val="00901AD2"/>
    <w:rsid w:val="00914F99"/>
    <w:rsid w:val="00937845"/>
    <w:rsid w:val="00937BBA"/>
    <w:rsid w:val="009C508D"/>
    <w:rsid w:val="009C7911"/>
    <w:rsid w:val="009D09D2"/>
    <w:rsid w:val="00A108E5"/>
    <w:rsid w:val="00A27421"/>
    <w:rsid w:val="00A55DC3"/>
    <w:rsid w:val="00A57FAE"/>
    <w:rsid w:val="00A647B1"/>
    <w:rsid w:val="00A73663"/>
    <w:rsid w:val="00A91D0F"/>
    <w:rsid w:val="00A920D9"/>
    <w:rsid w:val="00AB7BB9"/>
    <w:rsid w:val="00AE0E82"/>
    <w:rsid w:val="00AF43B5"/>
    <w:rsid w:val="00B13DD0"/>
    <w:rsid w:val="00B334C9"/>
    <w:rsid w:val="00B5469A"/>
    <w:rsid w:val="00B77333"/>
    <w:rsid w:val="00B85B5B"/>
    <w:rsid w:val="00B931D9"/>
    <w:rsid w:val="00BD2E7B"/>
    <w:rsid w:val="00BE35A0"/>
    <w:rsid w:val="00BF0230"/>
    <w:rsid w:val="00BF08D9"/>
    <w:rsid w:val="00C200B7"/>
    <w:rsid w:val="00C53936"/>
    <w:rsid w:val="00C855A6"/>
    <w:rsid w:val="00CD2B0D"/>
    <w:rsid w:val="00CD45FB"/>
    <w:rsid w:val="00CE6F66"/>
    <w:rsid w:val="00CE7E47"/>
    <w:rsid w:val="00D1455F"/>
    <w:rsid w:val="00D26095"/>
    <w:rsid w:val="00D5663A"/>
    <w:rsid w:val="00D5756E"/>
    <w:rsid w:val="00DB2788"/>
    <w:rsid w:val="00DF7462"/>
    <w:rsid w:val="00E05EC8"/>
    <w:rsid w:val="00E07DA4"/>
    <w:rsid w:val="00E160C4"/>
    <w:rsid w:val="00E22FA7"/>
    <w:rsid w:val="00E331FB"/>
    <w:rsid w:val="00E350A5"/>
    <w:rsid w:val="00E46A18"/>
    <w:rsid w:val="00E75CDE"/>
    <w:rsid w:val="00E85106"/>
    <w:rsid w:val="00E87243"/>
    <w:rsid w:val="00EA127E"/>
    <w:rsid w:val="00EA4681"/>
    <w:rsid w:val="00EB1526"/>
    <w:rsid w:val="00EB230B"/>
    <w:rsid w:val="00EC481A"/>
    <w:rsid w:val="00EC56F6"/>
    <w:rsid w:val="00ED7D70"/>
    <w:rsid w:val="00F00945"/>
    <w:rsid w:val="00F250AD"/>
    <w:rsid w:val="00F4648F"/>
    <w:rsid w:val="00F70925"/>
    <w:rsid w:val="00F9443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247889"/>
  <w15:chartTrackingRefBased/>
  <w15:docId w15:val="{605A5EB9-D4EC-41C5-97E5-6867FDFB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21E7"/>
  </w:style>
  <w:style w:type="paragraph" w:styleId="Nagwek2">
    <w:name w:val="heading 2"/>
    <w:basedOn w:val="Normalny"/>
    <w:next w:val="Normalny"/>
    <w:qFormat/>
    <w:rsid w:val="003821E7"/>
    <w:pPr>
      <w:keepNext/>
      <w:jc w:val="center"/>
      <w:outlineLvl w:val="1"/>
    </w:pPr>
    <w:rPr>
      <w:rFonts w:ascii="Univers Condensed" w:hAnsi="Univers Condensed"/>
      <w:b/>
      <w:sz w:val="24"/>
    </w:rPr>
  </w:style>
  <w:style w:type="paragraph" w:styleId="Nagwek3">
    <w:name w:val="heading 3"/>
    <w:basedOn w:val="Normalny"/>
    <w:next w:val="Normalny"/>
    <w:qFormat/>
    <w:rsid w:val="003821E7"/>
    <w:pPr>
      <w:keepNext/>
      <w:jc w:val="both"/>
      <w:outlineLvl w:val="2"/>
    </w:pPr>
    <w:rPr>
      <w:rFonts w:ascii="Univers Condensed" w:hAnsi="Univers Condensed"/>
      <w:sz w:val="24"/>
    </w:rPr>
  </w:style>
  <w:style w:type="paragraph" w:styleId="Nagwek4">
    <w:name w:val="heading 4"/>
    <w:basedOn w:val="Normalny"/>
    <w:next w:val="Normalny"/>
    <w:qFormat/>
    <w:rsid w:val="003821E7"/>
    <w:pPr>
      <w:keepNext/>
      <w:jc w:val="both"/>
      <w:outlineLvl w:val="3"/>
    </w:pPr>
    <w:rPr>
      <w:rFonts w:ascii="Univers Condensed" w:hAnsi="Univers Condensed"/>
      <w:b/>
      <w:sz w:val="44"/>
    </w:rPr>
  </w:style>
  <w:style w:type="paragraph" w:styleId="Nagwek9">
    <w:name w:val="heading 9"/>
    <w:basedOn w:val="Normalny"/>
    <w:next w:val="Normalny"/>
    <w:qFormat/>
    <w:rsid w:val="003821E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821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821E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821E7"/>
  </w:style>
  <w:style w:type="paragraph" w:styleId="Tekstpodstawowy">
    <w:name w:val="Body Text"/>
    <w:basedOn w:val="Normalny"/>
    <w:link w:val="TekstpodstawowyZnak"/>
    <w:rsid w:val="003821E7"/>
    <w:pPr>
      <w:jc w:val="both"/>
    </w:pPr>
    <w:rPr>
      <w:rFonts w:ascii="Univers Condensed" w:hAnsi="Univers Condensed"/>
      <w:sz w:val="24"/>
      <w:lang w:val="x-none" w:eastAsia="x-none"/>
    </w:rPr>
  </w:style>
  <w:style w:type="character" w:styleId="Numerstrony">
    <w:name w:val="page number"/>
    <w:basedOn w:val="Domylnaczcionkaakapitu"/>
    <w:rsid w:val="003821E7"/>
  </w:style>
  <w:style w:type="paragraph" w:customStyle="1" w:styleId="DefaultText">
    <w:name w:val="Default Text"/>
    <w:basedOn w:val="Normalny"/>
    <w:rsid w:val="003821E7"/>
    <w:pPr>
      <w:widowControl w:val="0"/>
    </w:pPr>
    <w:rPr>
      <w:rFonts w:ascii="TimesEE" w:hAnsi="TimesEE"/>
      <w:sz w:val="24"/>
    </w:rPr>
  </w:style>
  <w:style w:type="paragraph" w:customStyle="1" w:styleId="TableText">
    <w:name w:val="Table Text"/>
    <w:rsid w:val="003821E7"/>
    <w:rPr>
      <w:color w:val="000000"/>
      <w:sz w:val="24"/>
    </w:rPr>
  </w:style>
  <w:style w:type="table" w:styleId="Tabela-Siatka">
    <w:name w:val="Table Grid"/>
    <w:basedOn w:val="Standardowy"/>
    <w:rsid w:val="0038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83295C"/>
    <w:rPr>
      <w:rFonts w:ascii="Univers Condensed" w:hAnsi="Univers Condensed"/>
      <w:sz w:val="24"/>
    </w:rPr>
  </w:style>
  <w:style w:type="paragraph" w:customStyle="1" w:styleId="Default">
    <w:name w:val="Default"/>
    <w:rsid w:val="00AB7B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655E0"/>
  </w:style>
  <w:style w:type="paragraph" w:styleId="Tekstdymka">
    <w:name w:val="Balloon Text"/>
    <w:basedOn w:val="Normalny"/>
    <w:link w:val="TekstdymkaZnak"/>
    <w:rsid w:val="0013425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342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2DE1"/>
    <w:pPr>
      <w:suppressAutoHyphens/>
      <w:ind w:left="720"/>
      <w:contextualSpacing/>
    </w:pPr>
    <w:rPr>
      <w:rFonts w:eastAsia="SimSun"/>
      <w:lang w:eastAsia="ar-SA"/>
    </w:rPr>
  </w:style>
  <w:style w:type="paragraph" w:styleId="Poprawka">
    <w:name w:val="Revision"/>
    <w:hidden/>
    <w:uiPriority w:val="99"/>
    <w:semiHidden/>
    <w:rsid w:val="0012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OneDrive\Pulpit\WNIOSKI%20-%20NOWE\LINIA%20WADIALNA%20I%20PNWU\Za&#322;_1_wniosek_o_udzielenie_LW%20I%20PNWU_%20(05.03.2024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F64B-865B-474F-AFB8-E9B229F1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Zał_1_wniosek_o_udzielenie_LW I PNWU_ (05.03.2024)</Template>
  <TotalTime>9</TotalTime>
  <Pages>1</Pages>
  <Words>2062</Words>
  <Characters>12372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</vt:lpstr>
    </vt:vector>
  </TitlesOfParts>
  <Company>PFPK Sp. z o.o.</Company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subject/>
  <dc:creator>asus</dc:creator>
  <cp:keywords/>
  <cp:lastModifiedBy>Marek Stefanina</cp:lastModifiedBy>
  <cp:revision>9</cp:revision>
  <cp:lastPrinted>2019-05-13T11:47:00Z</cp:lastPrinted>
  <dcterms:created xsi:type="dcterms:W3CDTF">2024-03-13T10:59:00Z</dcterms:created>
  <dcterms:modified xsi:type="dcterms:W3CDTF">2024-03-22T08:01:00Z</dcterms:modified>
</cp:coreProperties>
</file>