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1354" w14:textId="12C8773E" w:rsidR="007B263A" w:rsidRDefault="007B263A" w:rsidP="007B263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 xml:space="preserve"> do Uchwały Nr 3/III/2024 Zarządu FPK Sp. z o. o. w Jeleniej Górze z dnia 01.03.2024 r.</w:t>
      </w:r>
    </w:p>
    <w:p w14:paraId="2350520F" w14:textId="77777777" w:rsidR="008B113D" w:rsidRDefault="008B113D" w:rsidP="007800E0">
      <w:pPr>
        <w:rPr>
          <w:rFonts w:ascii="Tahoma" w:hAnsi="Tahoma" w:cs="Tahoma"/>
          <w:sz w:val="8"/>
          <w:szCs w:val="8"/>
        </w:rPr>
      </w:pPr>
    </w:p>
    <w:p w14:paraId="5B68C0D2" w14:textId="77777777" w:rsidR="008B113D" w:rsidRPr="000E546F" w:rsidRDefault="008B113D" w:rsidP="007800E0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4"/>
        <w:gridCol w:w="2467"/>
        <w:gridCol w:w="2526"/>
      </w:tblGrid>
      <w:tr w:rsidR="007704C3" w:rsidRPr="000E546F" w14:paraId="32EC7FA0" w14:textId="77777777" w:rsidTr="008B113D">
        <w:trPr>
          <w:trHeight w:val="276"/>
        </w:trPr>
        <w:tc>
          <w:tcPr>
            <w:tcW w:w="2490" w:type="dxa"/>
            <w:shd w:val="clear" w:color="auto" w:fill="auto"/>
            <w:vAlign w:val="center"/>
          </w:tcPr>
          <w:p w14:paraId="5CBA1B0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wniosku:</w:t>
            </w:r>
          </w:p>
        </w:tc>
        <w:tc>
          <w:tcPr>
            <w:tcW w:w="2259" w:type="dxa"/>
            <w:vAlign w:val="center"/>
          </w:tcPr>
          <w:p w14:paraId="6AAC5E45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klienta: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1A95EC5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Data wpływu wniosku: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9A5A661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Osoba przyjmująca wniosek:</w:t>
            </w:r>
          </w:p>
        </w:tc>
      </w:tr>
      <w:tr w:rsidR="007704C3" w:rsidRPr="000E546F" w14:paraId="1C7A1646" w14:textId="77777777" w:rsidTr="008B11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35E8F34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14:paraId="44CA59BD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1E18B2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64A4AC7D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B52D43" w14:textId="77777777" w:rsidR="008B113D" w:rsidRDefault="008B113D" w:rsidP="008B113D">
      <w:pPr>
        <w:spacing w:after="120"/>
        <w:rPr>
          <w:rFonts w:ascii="Tahoma" w:hAnsi="Tahoma" w:cs="Tahoma"/>
          <w:b/>
          <w:sz w:val="18"/>
          <w:szCs w:val="18"/>
        </w:rPr>
      </w:pPr>
    </w:p>
    <w:p w14:paraId="4B960ECC" w14:textId="3076E8E3" w:rsidR="008B113D" w:rsidRPr="008B113D" w:rsidRDefault="008B113D" w:rsidP="00232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8B113D">
        <w:rPr>
          <w:rFonts w:ascii="Tahoma" w:hAnsi="Tahoma" w:cs="Tahoma"/>
          <w:b/>
          <w:bCs/>
          <w:w w:val="90"/>
          <w:sz w:val="24"/>
          <w:szCs w:val="24"/>
        </w:rPr>
        <w:t>WNIOSEK O UDZIELENIE</w:t>
      </w:r>
      <w:r>
        <w:rPr>
          <w:rFonts w:ascii="Tahoma" w:hAnsi="Tahoma" w:cs="Tahoma"/>
          <w:b/>
          <w:bCs/>
          <w:w w:val="90"/>
          <w:sz w:val="24"/>
          <w:szCs w:val="24"/>
        </w:rPr>
        <w:t xml:space="preserve"> </w:t>
      </w:r>
      <w:r w:rsidR="00E331FB">
        <w:rPr>
          <w:rFonts w:ascii="Tahoma" w:hAnsi="Tahoma" w:cs="Tahoma"/>
          <w:b/>
          <w:bCs/>
          <w:w w:val="90"/>
          <w:sz w:val="24"/>
          <w:szCs w:val="24"/>
        </w:rPr>
        <w:t>LINI</w:t>
      </w:r>
      <w:r w:rsidR="00232C7A">
        <w:rPr>
          <w:rFonts w:ascii="Tahoma" w:hAnsi="Tahoma" w:cs="Tahoma"/>
          <w:b/>
          <w:bCs/>
          <w:w w:val="90"/>
          <w:sz w:val="24"/>
          <w:szCs w:val="24"/>
        </w:rPr>
        <w:t>I</w:t>
      </w:r>
      <w:r w:rsidR="00E331FB">
        <w:rPr>
          <w:rFonts w:ascii="Tahoma" w:hAnsi="Tahoma" w:cs="Tahoma"/>
          <w:b/>
          <w:bCs/>
          <w:w w:val="90"/>
          <w:sz w:val="24"/>
          <w:szCs w:val="24"/>
        </w:rPr>
        <w:t xml:space="preserve"> WADIALNEJ </w:t>
      </w:r>
    </w:p>
    <w:p w14:paraId="56C28F6F" w14:textId="77777777" w:rsidR="002418A8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0E546F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8B113D" w:rsidRPr="000E546F" w14:paraId="4E7101D8" w14:textId="77777777" w:rsidTr="00232C7A">
        <w:trPr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0581AD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Pełna nazwa Wnioskodawcy:</w:t>
            </w:r>
          </w:p>
        </w:tc>
        <w:tc>
          <w:tcPr>
            <w:tcW w:w="6662" w:type="dxa"/>
            <w:vAlign w:val="center"/>
          </w:tcPr>
          <w:p w14:paraId="4B4C6FFC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222058AC" w14:textId="77777777" w:rsidTr="00232C7A">
        <w:trPr>
          <w:cantSplit/>
          <w:trHeight w:val="700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6060A4F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Adres siedziby:</w:t>
            </w:r>
          </w:p>
          <w:p w14:paraId="76A58E5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(ulica, numer, kod pocztowy, miejscowość)</w:t>
            </w:r>
          </w:p>
        </w:tc>
        <w:tc>
          <w:tcPr>
            <w:tcW w:w="6662" w:type="dxa"/>
            <w:vAlign w:val="center"/>
          </w:tcPr>
          <w:p w14:paraId="48528E0D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7264DA6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4DF6910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Województwo:</w:t>
            </w:r>
          </w:p>
        </w:tc>
        <w:tc>
          <w:tcPr>
            <w:tcW w:w="6662" w:type="dxa"/>
            <w:vAlign w:val="center"/>
          </w:tcPr>
          <w:p w14:paraId="0727A65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4F2E93EB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337DA98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PKD:</w:t>
            </w:r>
          </w:p>
        </w:tc>
        <w:tc>
          <w:tcPr>
            <w:tcW w:w="6662" w:type="dxa"/>
            <w:vAlign w:val="center"/>
          </w:tcPr>
          <w:p w14:paraId="76DE74A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B94F020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48ED8972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REGON:</w:t>
            </w:r>
          </w:p>
        </w:tc>
        <w:tc>
          <w:tcPr>
            <w:tcW w:w="6662" w:type="dxa"/>
            <w:vAlign w:val="center"/>
          </w:tcPr>
          <w:p w14:paraId="5BBEA38B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C10037B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5BCCD34A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NIP:</w:t>
            </w:r>
          </w:p>
        </w:tc>
        <w:tc>
          <w:tcPr>
            <w:tcW w:w="6662" w:type="dxa"/>
            <w:vAlign w:val="center"/>
          </w:tcPr>
          <w:p w14:paraId="5BD2ABA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10D63E2" w14:textId="77777777" w:rsidTr="00232C7A">
        <w:trPr>
          <w:cantSplit/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62490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KRS (jeśli dotyczy):</w:t>
            </w:r>
          </w:p>
        </w:tc>
        <w:tc>
          <w:tcPr>
            <w:tcW w:w="6662" w:type="dxa"/>
            <w:vAlign w:val="center"/>
          </w:tcPr>
          <w:p w14:paraId="4E99102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5AD26420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59BDCC63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Osoba z firmy do kontaktu:</w:t>
            </w:r>
          </w:p>
        </w:tc>
        <w:tc>
          <w:tcPr>
            <w:tcW w:w="6662" w:type="dxa"/>
            <w:vAlign w:val="center"/>
          </w:tcPr>
          <w:p w14:paraId="6156D265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7C3A9C59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54580DF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Telefon kontaktowy:</w:t>
            </w:r>
          </w:p>
        </w:tc>
        <w:tc>
          <w:tcPr>
            <w:tcW w:w="6662" w:type="dxa"/>
            <w:vAlign w:val="center"/>
          </w:tcPr>
          <w:p w14:paraId="511DB87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AB372D6" w14:textId="77777777" w:rsidTr="00232C7A">
        <w:trPr>
          <w:cantSplit/>
          <w:trHeight w:val="435"/>
        </w:trPr>
        <w:tc>
          <w:tcPr>
            <w:tcW w:w="3189" w:type="dxa"/>
            <w:shd w:val="clear" w:color="auto" w:fill="E2EFD9" w:themeFill="accent6" w:themeFillTint="33"/>
            <w:vAlign w:val="center"/>
          </w:tcPr>
          <w:p w14:paraId="6F8CEA7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Adres e-mail:</w:t>
            </w:r>
          </w:p>
          <w:p w14:paraId="0C0C5D1C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(do wysyłki poręczeń elektonicznych)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15CA85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01497C66" w14:textId="77777777" w:rsidR="0083295C" w:rsidRPr="000E546F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0E546F">
        <w:rPr>
          <w:rFonts w:ascii="Tahoma" w:hAnsi="Tahoma" w:cs="Tahoma"/>
          <w:b/>
          <w:sz w:val="18"/>
          <w:szCs w:val="18"/>
        </w:rPr>
        <w:t xml:space="preserve">INFORMACJE NA TEMAT </w:t>
      </w:r>
      <w:r w:rsidR="007704C3" w:rsidRPr="000E546F">
        <w:rPr>
          <w:rFonts w:ascii="Tahoma" w:hAnsi="Tahoma" w:cs="Tahoma"/>
          <w:b/>
          <w:sz w:val="18"/>
          <w:szCs w:val="18"/>
        </w:rPr>
        <w:t xml:space="preserve">DOTYCHCZASOWEGO UDZIAŁU W </w:t>
      </w:r>
      <w:r w:rsidR="0083295C" w:rsidRPr="000E546F">
        <w:rPr>
          <w:rFonts w:ascii="Tahoma" w:hAnsi="Tahoma" w:cs="Tahoma"/>
          <w:b/>
          <w:sz w:val="18"/>
          <w:szCs w:val="18"/>
        </w:rPr>
        <w:t>P</w:t>
      </w:r>
      <w:r w:rsidR="007704C3" w:rsidRPr="000E546F">
        <w:rPr>
          <w:rFonts w:ascii="Tahoma" w:hAnsi="Tahoma" w:cs="Tahoma"/>
          <w:b/>
          <w:sz w:val="18"/>
          <w:szCs w:val="18"/>
        </w:rPr>
        <w:t>RZETARGACH: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2268"/>
        <w:gridCol w:w="2268"/>
        <w:gridCol w:w="2269"/>
      </w:tblGrid>
      <w:tr w:rsidR="0083295C" w:rsidRPr="000E546F" w14:paraId="59B1A428" w14:textId="77777777" w:rsidTr="00232C7A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3603CF" w14:textId="77777777" w:rsidR="0083295C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gridSpan w:val="3"/>
            <w:vAlign w:val="center"/>
          </w:tcPr>
          <w:p w14:paraId="623D033A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0E546F" w14:paraId="1F1FD33C" w14:textId="77777777" w:rsidTr="00232C7A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F37571" w14:textId="77777777" w:rsidR="001F45BD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wygranych przetargów</w:t>
            </w:r>
            <w:r w:rsidR="00282DE1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2CED1A89" w14:textId="77777777" w:rsidR="001F45BD" w:rsidRPr="000E546F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7834ACA1" w14:textId="77777777" w:rsidTr="00232C7A">
        <w:trPr>
          <w:cantSplit/>
          <w:trHeight w:val="413"/>
        </w:trPr>
        <w:tc>
          <w:tcPr>
            <w:tcW w:w="3046" w:type="dxa"/>
            <w:shd w:val="clear" w:color="auto" w:fill="E2EFD9" w:themeFill="accent6" w:themeFillTint="33"/>
            <w:vAlign w:val="center"/>
          </w:tcPr>
          <w:p w14:paraId="22F779FE" w14:textId="77777777" w:rsidR="0083295C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Szacunkowa w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artość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wygranych przetargów</w:t>
            </w:r>
            <w:r w:rsidR="00681166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0B0FCCE9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5D9E9CF3" w14:textId="77777777" w:rsidTr="00232C7A">
        <w:trPr>
          <w:cantSplit/>
          <w:trHeight w:val="290"/>
        </w:trPr>
        <w:tc>
          <w:tcPr>
            <w:tcW w:w="3046" w:type="dxa"/>
            <w:vMerge w:val="restart"/>
            <w:shd w:val="clear" w:color="auto" w:fill="E2EFD9" w:themeFill="accent6" w:themeFillTint="33"/>
            <w:vAlign w:val="center"/>
          </w:tcPr>
          <w:p w14:paraId="17CFA037" w14:textId="75FC0803" w:rsidR="00681166" w:rsidRPr="008B113D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Wartość przetargów, które Wnioskodawca realizował w ostatnich dwóch pełnych latach: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3421E0C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Rok: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A877172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Ilość:</w:t>
            </w:r>
          </w:p>
        </w:tc>
        <w:tc>
          <w:tcPr>
            <w:tcW w:w="2269" w:type="dxa"/>
            <w:shd w:val="clear" w:color="auto" w:fill="EDEDED" w:themeFill="accent3" w:themeFillTint="33"/>
            <w:vAlign w:val="center"/>
          </w:tcPr>
          <w:p w14:paraId="6918205E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Wartość:</w:t>
            </w:r>
          </w:p>
        </w:tc>
      </w:tr>
      <w:tr w:rsidR="00681166" w:rsidRPr="000E546F" w14:paraId="3CC382AD" w14:textId="77777777" w:rsidTr="00232C7A">
        <w:trPr>
          <w:cantSplit/>
          <w:trHeight w:val="290"/>
        </w:trPr>
        <w:tc>
          <w:tcPr>
            <w:tcW w:w="3046" w:type="dxa"/>
            <w:vMerge/>
            <w:shd w:val="clear" w:color="auto" w:fill="E2EFD9" w:themeFill="accent6" w:themeFillTint="33"/>
            <w:vAlign w:val="center"/>
          </w:tcPr>
          <w:p w14:paraId="28F7F836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4BF9F29A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4EDCE69F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0B883217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vAlign w:val="center"/>
          </w:tcPr>
          <w:p w14:paraId="02F6450C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5C58763B" w14:textId="77777777" w:rsidTr="00232C7A">
        <w:trPr>
          <w:cantSplit/>
          <w:trHeight w:val="290"/>
        </w:trPr>
        <w:tc>
          <w:tcPr>
            <w:tcW w:w="3046" w:type="dxa"/>
            <w:vMerge/>
            <w:shd w:val="clear" w:color="auto" w:fill="E2EFD9" w:themeFill="accent6" w:themeFillTint="33"/>
            <w:vAlign w:val="center"/>
          </w:tcPr>
          <w:p w14:paraId="3378EBDC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FD2C91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4BA381C1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B5A31A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53EFC0F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48BCAAC5" w14:textId="77777777" w:rsidR="008B113D" w:rsidRPr="0096717A" w:rsidRDefault="008B113D" w:rsidP="008B113D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3</w:t>
      </w:r>
      <w:r w:rsidRPr="0096717A">
        <w:rPr>
          <w:rFonts w:ascii="Tahoma" w:hAnsi="Tahoma" w:cs="Tahoma"/>
          <w:b/>
          <w:sz w:val="18"/>
          <w:szCs w:val="18"/>
        </w:rPr>
        <w:t xml:space="preserve">. INFORMACJE NA TEMAT </w:t>
      </w:r>
      <w:r w:rsidRPr="0096717A">
        <w:rPr>
          <w:rFonts w:ascii="Tahoma" w:hAnsi="Tahoma" w:cs="Tahoma"/>
          <w:b/>
          <w:sz w:val="18"/>
          <w:szCs w:val="18"/>
          <w:lang w:val="pl-PL"/>
        </w:rPr>
        <w:t xml:space="preserve">WNIOSKOWANEGO </w:t>
      </w:r>
      <w:r w:rsidRPr="0096717A">
        <w:rPr>
          <w:rFonts w:ascii="Tahoma" w:hAnsi="Tahoma" w:cs="Tahoma"/>
          <w:b/>
          <w:sz w:val="18"/>
          <w:szCs w:val="18"/>
        </w:rPr>
        <w:t>PORĘCZENIA: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812"/>
      </w:tblGrid>
      <w:tr w:rsidR="00232C7A" w:rsidRPr="0096717A" w14:paraId="7C3F3144" w14:textId="77777777" w:rsidTr="000C1568">
        <w:trPr>
          <w:cantSplit/>
          <w:trHeight w:val="576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8F032A5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trike/>
                <w:sz w:val="16"/>
                <w:szCs w:val="16"/>
                <w:lang w:val="pl-PL"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1D386B6" w14:textId="77777777" w:rsidR="00232C7A" w:rsidRPr="0096717A" w:rsidRDefault="00232C7A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ODNAWIALN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LINI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WADIALN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</w:p>
        </w:tc>
      </w:tr>
      <w:tr w:rsidR="00232C7A" w:rsidRPr="0096717A" w14:paraId="4EC85614" w14:textId="77777777" w:rsidTr="000C1568">
        <w:trPr>
          <w:cantSplit/>
          <w:trHeight w:val="61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52027A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  <w:p w14:paraId="2835D711" w14:textId="618A9F1D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Wnioskowana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wysokość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linii wadialnej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  <w:p w14:paraId="34886B5D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08B8D7F" w14:textId="77777777" w:rsidR="00232C7A" w:rsidRPr="0096717A" w:rsidRDefault="00232C7A" w:rsidP="00A91D0F">
            <w:pPr>
              <w:pStyle w:val="Tekstpodstawowy"/>
              <w:jc w:val="center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  <w:tr w:rsidR="00232C7A" w:rsidRPr="0096717A" w14:paraId="3243A7D4" w14:textId="77777777" w:rsidTr="000C1568">
        <w:trPr>
          <w:cantSplit/>
          <w:trHeight w:val="61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9B1D52" w14:textId="424BB45C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Wnioskowany okres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trwania linii wadialnej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7C0CDBF" w14:textId="77777777" w:rsidR="00232C7A" w:rsidRPr="0096717A" w:rsidRDefault="00232C7A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688A4642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1BB62E71" w14:textId="77777777" w:rsidR="008B113D" w:rsidRPr="000E546F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37205E12" w14:textId="77777777" w:rsidR="00681166" w:rsidRDefault="00681166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6FC5BB24" w14:textId="77777777" w:rsidR="00282DE1" w:rsidRDefault="00282DE1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FA955C8" w14:textId="77777777" w:rsidR="00E331FB" w:rsidRDefault="00E331FB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  <w:lang w:val="pl-PL"/>
        </w:rPr>
      </w:pPr>
    </w:p>
    <w:p w14:paraId="6E4C9D50" w14:textId="77777777" w:rsidR="008B113D" w:rsidRDefault="00A91D0F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 xml:space="preserve">4. </w:t>
      </w:r>
      <w:r w:rsidR="008B113D" w:rsidRPr="000E546F">
        <w:rPr>
          <w:rFonts w:ascii="Tahoma" w:hAnsi="Tahoma" w:cs="Tahoma"/>
          <w:b/>
          <w:sz w:val="18"/>
          <w:szCs w:val="18"/>
        </w:rPr>
        <w:t>DODATKOWE INFORMACJE NA TEMAT WNIOSKODAWCY:</w:t>
      </w:r>
    </w:p>
    <w:p w14:paraId="0C3C0718" w14:textId="77777777" w:rsidR="00A91D0F" w:rsidRPr="00A91D0F" w:rsidRDefault="00A91D0F" w:rsidP="00E331FB">
      <w:pPr>
        <w:pStyle w:val="Tekstpodstawowy"/>
        <w:spacing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8B113D" w:rsidRPr="000E546F" w14:paraId="531EC117" w14:textId="77777777" w:rsidTr="00232C7A">
        <w:trPr>
          <w:cantSplit/>
          <w:trHeight w:val="380"/>
        </w:trPr>
        <w:tc>
          <w:tcPr>
            <w:tcW w:w="3046" w:type="dxa"/>
            <w:shd w:val="clear" w:color="auto" w:fill="E2EFD9" w:themeFill="accent6" w:themeFillTint="33"/>
            <w:vAlign w:val="center"/>
          </w:tcPr>
          <w:p w14:paraId="75E8CF19" w14:textId="77777777" w:rsidR="008B113D" w:rsidRPr="00136985" w:rsidRDefault="008B113D" w:rsidP="00E331F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7F5DF8CD" w14:textId="77777777" w:rsidR="008B113D" w:rsidRPr="000E546F" w:rsidRDefault="008B113D" w:rsidP="00E331FB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0CD1BEB" w14:textId="77777777" w:rsidTr="00232C7A">
        <w:trPr>
          <w:cantSplit/>
          <w:trHeight w:val="966"/>
        </w:trPr>
        <w:tc>
          <w:tcPr>
            <w:tcW w:w="3046" w:type="dxa"/>
            <w:shd w:val="clear" w:color="auto" w:fill="E2EFD9" w:themeFill="accent6" w:themeFillTint="33"/>
            <w:vAlign w:val="center"/>
          </w:tcPr>
          <w:p w14:paraId="5DE2697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Forma opodatkowania             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51F5F45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63AAB6B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272F9A64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6842ABFE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8B113D" w:rsidRPr="000E546F" w14:paraId="5FD846EA" w14:textId="77777777" w:rsidTr="00232C7A">
        <w:trPr>
          <w:cantSplit/>
          <w:trHeight w:val="1135"/>
        </w:trPr>
        <w:tc>
          <w:tcPr>
            <w:tcW w:w="3046" w:type="dxa"/>
            <w:shd w:val="clear" w:color="auto" w:fill="E2EFD9" w:themeFill="accent6" w:themeFillTint="33"/>
            <w:vAlign w:val="center"/>
          </w:tcPr>
          <w:p w14:paraId="37B4EEBF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Główny przedmiot działalności:</w:t>
            </w:r>
          </w:p>
          <w:p w14:paraId="3337F033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vAlign w:val="center"/>
          </w:tcPr>
          <w:p w14:paraId="0406B41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103693F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18D84A5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3CA9E2D9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5C706B7B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  <w:tr w:rsidR="008B113D" w:rsidRPr="000E546F" w14:paraId="559FF62D" w14:textId="77777777" w:rsidTr="00232C7A">
        <w:trPr>
          <w:cantSplit/>
          <w:trHeight w:val="405"/>
        </w:trPr>
        <w:tc>
          <w:tcPr>
            <w:tcW w:w="3046" w:type="dxa"/>
            <w:shd w:val="clear" w:color="auto" w:fill="E2EFD9" w:themeFill="accent6" w:themeFillTint="33"/>
            <w:vAlign w:val="center"/>
          </w:tcPr>
          <w:p w14:paraId="07257B2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zatrudnionych pracowników:</w:t>
            </w:r>
          </w:p>
        </w:tc>
        <w:tc>
          <w:tcPr>
            <w:tcW w:w="6805" w:type="dxa"/>
            <w:vAlign w:val="center"/>
          </w:tcPr>
          <w:p w14:paraId="43F2D34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74B3FCB4" w14:textId="77777777" w:rsidR="008B113D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37F275DC" w14:textId="77777777" w:rsidR="00A91D0F" w:rsidRDefault="00A91D0F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1418"/>
        <w:gridCol w:w="2551"/>
      </w:tblGrid>
      <w:tr w:rsidR="008B113D" w:rsidRPr="00102624" w14:paraId="76ACA073" w14:textId="77777777" w:rsidTr="00232C7A">
        <w:trPr>
          <w:cantSplit/>
          <w:trHeight w:val="470"/>
        </w:trPr>
        <w:tc>
          <w:tcPr>
            <w:tcW w:w="1668" w:type="dxa"/>
            <w:vMerge w:val="restart"/>
            <w:shd w:val="clear" w:color="auto" w:fill="E2EFD9" w:themeFill="accent6" w:themeFillTint="33"/>
            <w:vAlign w:val="center"/>
          </w:tcPr>
          <w:p w14:paraId="6BA0451F" w14:textId="77777777" w:rsidR="008B113D" w:rsidRPr="00136985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C7A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E2EFD9" w:themeFill="accent6" w:themeFillTint="33"/>
              </w:rPr>
              <w:t>Osoby upoważnione do reprezentowania Wnioskodawcy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7E88AC0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5C3D36E1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336F2C95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B0E179C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1B997C86" w14:textId="77777777" w:rsidTr="00232C7A">
        <w:trPr>
          <w:trHeight w:val="377"/>
        </w:trPr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57944161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6D9D0BC3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3CD93CC3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74FCE7AB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5507B5E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3B28D7E7" w14:textId="77777777" w:rsidTr="00232C7A">
        <w:trPr>
          <w:cantSplit/>
          <w:trHeight w:val="435"/>
        </w:trPr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6A4ADD12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550FE4D0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5DC9E144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24D3E883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8BB843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23FCC4CC" w14:textId="77777777" w:rsidTr="00232C7A">
        <w:trPr>
          <w:trHeight w:val="377"/>
        </w:trPr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28EF929C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09D82E69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45792D6A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54D008F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BF57E58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57B568E7" w14:textId="77777777" w:rsidTr="00232C7A">
        <w:trPr>
          <w:trHeight w:val="337"/>
        </w:trPr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33167CE2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00C1BB7A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2341F4D7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345A9474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11FDFBE6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1D052744" w14:textId="77777777" w:rsidTr="00232C7A">
        <w:trPr>
          <w:trHeight w:val="377"/>
        </w:trPr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65864CE8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6C41407D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1E53DDF1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2763B00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C2174F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9C00EF4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080A89C6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8B113D" w:rsidRPr="000E546F" w14:paraId="756101DE" w14:textId="77777777" w:rsidTr="00232C7A">
        <w:trPr>
          <w:cantSplit/>
          <w:trHeight w:val="440"/>
        </w:trPr>
        <w:tc>
          <w:tcPr>
            <w:tcW w:w="1204" w:type="dxa"/>
            <w:vMerge w:val="restart"/>
            <w:shd w:val="clear" w:color="auto" w:fill="E2EFD9" w:themeFill="accent6" w:themeFillTint="33"/>
            <w:vAlign w:val="center"/>
          </w:tcPr>
          <w:p w14:paraId="17543052" w14:textId="77777777" w:rsidR="008B113D" w:rsidRPr="00ED1F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232C7A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E2EFD9" w:themeFill="accent6" w:themeFillTint="33"/>
                <w:lang w:val="pl-PL" w:eastAsia="pl-PL"/>
              </w:rPr>
              <w:t>Posiadane rachunki bankowe</w:t>
            </w:r>
            <w:r w:rsidRPr="00ED1F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3CE86E5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519AF25" w14:textId="77777777" w:rsidR="008B113D" w:rsidRPr="000F2854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276262CE" w14:textId="77777777" w:rsidTr="00232C7A">
        <w:trPr>
          <w:cantSplit/>
          <w:trHeight w:val="440"/>
        </w:trPr>
        <w:tc>
          <w:tcPr>
            <w:tcW w:w="1204" w:type="dxa"/>
            <w:vMerge/>
            <w:shd w:val="clear" w:color="auto" w:fill="E2EFD9" w:themeFill="accent6" w:themeFillTint="33"/>
            <w:vAlign w:val="center"/>
          </w:tcPr>
          <w:p w14:paraId="2591A35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5F34775B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7AD3B8B8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26F4D1C" w14:textId="77777777" w:rsidTr="00232C7A">
        <w:trPr>
          <w:cantSplit/>
          <w:trHeight w:val="440"/>
        </w:trPr>
        <w:tc>
          <w:tcPr>
            <w:tcW w:w="1204" w:type="dxa"/>
            <w:vMerge/>
            <w:shd w:val="clear" w:color="auto" w:fill="E2EFD9" w:themeFill="accent6" w:themeFillTint="33"/>
            <w:vAlign w:val="center"/>
          </w:tcPr>
          <w:p w14:paraId="04754B5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2D7D532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4D1AA66C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B932622" w14:textId="77777777" w:rsidTr="00232C7A">
        <w:trPr>
          <w:cantSplit/>
          <w:trHeight w:val="440"/>
        </w:trPr>
        <w:tc>
          <w:tcPr>
            <w:tcW w:w="1204" w:type="dxa"/>
            <w:vMerge/>
            <w:shd w:val="clear" w:color="auto" w:fill="E2EFD9" w:themeFill="accent6" w:themeFillTint="33"/>
            <w:vAlign w:val="center"/>
          </w:tcPr>
          <w:p w14:paraId="52EDF6C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E20EE56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20641C0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172AC30A" w14:textId="77777777" w:rsidR="008B113D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5E89248F" w14:textId="77777777" w:rsidR="008B113D" w:rsidRPr="000E546F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346"/>
        <w:gridCol w:w="1347"/>
        <w:gridCol w:w="1205"/>
        <w:gridCol w:w="1205"/>
      </w:tblGrid>
      <w:tr w:rsidR="008B113D" w:rsidRPr="000E546F" w14:paraId="61E02C43" w14:textId="77777777" w:rsidTr="00232C7A">
        <w:trPr>
          <w:trHeight w:val="268"/>
          <w:jc w:val="center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E4C5831" w14:textId="77777777" w:rsidR="008B113D" w:rsidRPr="005D5303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pożyczek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/linii kredytowych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01651567" w14:textId="77777777" w:rsidTr="00A91D0F">
        <w:trPr>
          <w:trHeight w:val="268"/>
          <w:jc w:val="center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00EE5B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Instytucja finansująca/Nazwa Banku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68FCCD1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</w:t>
            </w:r>
          </w:p>
          <w:p w14:paraId="55B122E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kredytu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794BB82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FEA178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02969EA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751D82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49DEBF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2F9EF80F" w14:textId="77777777" w:rsidTr="00A91D0F">
        <w:trPr>
          <w:trHeight w:val="432"/>
          <w:jc w:val="center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2AE9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02219E9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CDFF3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1FC539A4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C41080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0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DE621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64F88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4CE1F296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F26F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076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76CD1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5D1A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C52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FA7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6354FC96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43D4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FD65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F742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787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DC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D6E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85ECA15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7D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619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9CDA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599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A7E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7C1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7B8342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3"/>
        <w:gridCol w:w="1767"/>
        <w:gridCol w:w="1276"/>
        <w:gridCol w:w="1417"/>
        <w:gridCol w:w="1276"/>
        <w:gridCol w:w="1134"/>
      </w:tblGrid>
      <w:tr w:rsidR="008B113D" w:rsidRPr="000E546F" w14:paraId="0343F887" w14:textId="77777777" w:rsidTr="00232C7A">
        <w:trPr>
          <w:trHeight w:val="268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8677018" w14:textId="77777777" w:rsidR="008B113D" w:rsidRPr="005D5303" w:rsidRDefault="008B113D" w:rsidP="00892EEB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 xml:space="preserve">Posiadane zadłużenie z tytułu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umów leasingowych</w:t>
            </w:r>
          </w:p>
        </w:tc>
      </w:tr>
      <w:tr w:rsidR="008B113D" w:rsidRPr="000E546F" w14:paraId="3CD2D034" w14:textId="77777777" w:rsidTr="00892EEB">
        <w:trPr>
          <w:trHeight w:val="268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1A2022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Leasingodawca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3A35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22F5A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Przedmiot leasingu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3690B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F5B555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raty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DE4AFC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4939788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0C49AEA2" w14:textId="77777777" w:rsidTr="00892EEB">
        <w:trPr>
          <w:trHeight w:val="432"/>
        </w:trPr>
        <w:tc>
          <w:tcPr>
            <w:tcW w:w="30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A34F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B3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9E407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0C1B2BB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969885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0A14A0B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A252A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2DC4E6DA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BD27C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6E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E5B4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2D2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1F9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73D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1687DB74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90F6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82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5495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58C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EA1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453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C3A84AD" w14:textId="77777777" w:rsidTr="00892EEB">
        <w:trPr>
          <w:trHeight w:val="4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DA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F1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5FB2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9FB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724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652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C00E17F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p w14:paraId="78D7C0B1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3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01"/>
        <w:gridCol w:w="1417"/>
        <w:gridCol w:w="1418"/>
        <w:gridCol w:w="1275"/>
        <w:gridCol w:w="1418"/>
      </w:tblGrid>
      <w:tr w:rsidR="008B113D" w:rsidRPr="000E546F" w14:paraId="3DCDF3E8" w14:textId="77777777" w:rsidTr="00232C7A">
        <w:trPr>
          <w:trHeight w:val="123"/>
        </w:trPr>
        <w:tc>
          <w:tcPr>
            <w:tcW w:w="993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8083460" w14:textId="77777777" w:rsidR="008B113D" w:rsidRPr="00ED1FFB" w:rsidRDefault="008B113D" w:rsidP="00892EE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1FFB">
              <w:rPr>
                <w:rFonts w:ascii="Tahoma" w:hAnsi="Tahoma" w:cs="Tahoma"/>
                <w:b/>
                <w:bCs/>
                <w:sz w:val="18"/>
                <w:szCs w:val="18"/>
              </w:rPr>
              <w:t>Posiadane limity i gwarancje</w:t>
            </w:r>
          </w:p>
        </w:tc>
      </w:tr>
      <w:tr w:rsidR="008B113D" w:rsidRPr="000E546F" w14:paraId="434BAEEB" w14:textId="77777777" w:rsidTr="00892EEB">
        <w:trPr>
          <w:trHeight w:val="61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112EB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Gwaranta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E0FCF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B547DEB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 gwarancji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36F8E98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Wysokość limitu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9BE1831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Suma wykorzystanego limitu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5CB2C167" w14:textId="77777777" w:rsidR="008B113D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0B26FB2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Zabezpieczenie </w:t>
            </w:r>
            <w:r w:rsidRPr="007C4BFB">
              <w:rPr>
                <w:rFonts w:ascii="Tahoma" w:hAnsi="Tahoma" w:cs="Tahoma"/>
                <w:b/>
                <w:bCs/>
                <w:sz w:val="12"/>
                <w:szCs w:val="12"/>
              </w:rPr>
              <w:t>(weksel, hipoteka)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6873F35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Termin wygaśnięcia ostatniego. zobowiązania</w:t>
            </w:r>
          </w:p>
        </w:tc>
      </w:tr>
      <w:tr w:rsidR="008B113D" w:rsidRPr="000E546F" w14:paraId="5EBC80B1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2447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91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065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382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0B3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BE5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77B1E47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200E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E3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DF5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B06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388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65B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6CFC8AF5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933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D8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C96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824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ABA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CE5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1D0F" w:rsidRPr="000E546F" w14:paraId="2C2EEA19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62D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8D9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0821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B806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9671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6C34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D78771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4D73C308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1"/>
        <w:gridCol w:w="2551"/>
        <w:gridCol w:w="2694"/>
      </w:tblGrid>
      <w:tr w:rsidR="008B113D" w:rsidRPr="000E546F" w14:paraId="708316D5" w14:textId="77777777" w:rsidTr="00232C7A">
        <w:trPr>
          <w:trHeight w:val="337"/>
        </w:trPr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14:paraId="6D0DE099" w14:textId="77777777" w:rsidR="008B113D" w:rsidRPr="00E50E80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50E80">
              <w:rPr>
                <w:rFonts w:ascii="Tahoma" w:hAnsi="Tahoma" w:cs="Tahoma"/>
                <w:b/>
                <w:sz w:val="18"/>
                <w:szCs w:val="18"/>
              </w:rPr>
              <w:t>Wartość należności przeterminowanych powyżej 30 dni:</w:t>
            </w:r>
          </w:p>
          <w:p w14:paraId="486E2D7D" w14:textId="77777777" w:rsidR="008B113D" w:rsidRPr="00D355CB" w:rsidRDefault="008B113D" w:rsidP="00892EEB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D355CB">
              <w:rPr>
                <w:rFonts w:ascii="Tahoma" w:hAnsi="Tahoma" w:cs="Tahoma"/>
                <w:bCs/>
                <w:sz w:val="12"/>
                <w:szCs w:val="12"/>
              </w:rPr>
              <w:t>(dla trzech ostatnich okresów sprawozdawczych)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D4016E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47BDD0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49C122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</w:tr>
      <w:tr w:rsidR="008B113D" w:rsidRPr="000E546F" w14:paraId="512C13B7" w14:textId="77777777" w:rsidTr="00232C7A">
        <w:trPr>
          <w:trHeight w:val="379"/>
        </w:trPr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14:paraId="700FCF47" w14:textId="77777777" w:rsidR="008B113D" w:rsidRPr="000E546F" w:rsidRDefault="008B113D" w:rsidP="00892EE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8FD83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65C45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291C3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2FD3411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66C328D2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8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439"/>
        <w:gridCol w:w="2388"/>
        <w:gridCol w:w="2014"/>
      </w:tblGrid>
      <w:tr w:rsidR="008B113D" w:rsidRPr="000E546F" w14:paraId="2BF16074" w14:textId="77777777" w:rsidTr="00232C7A">
        <w:trPr>
          <w:trHeight w:val="471"/>
        </w:trPr>
        <w:tc>
          <w:tcPr>
            <w:tcW w:w="9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801E66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b/>
                <w:sz w:val="18"/>
                <w:szCs w:val="18"/>
              </w:rPr>
              <w:t>Udzielone przez Wnioskodawcę poręczenia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wystawione weksle lub zabezpieczenia na rzecz innych podmiotów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6CFD5AF6" w14:textId="77777777" w:rsidTr="00892EEB">
        <w:trPr>
          <w:trHeight w:val="72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60E03D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i adres podmiotu, któremu</w:t>
            </w:r>
          </w:p>
          <w:p w14:paraId="42B6A78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444A327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</w:t>
            </w:r>
          </w:p>
          <w:p w14:paraId="0833FE37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DAC3EF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Tytuł udzielenia</w:t>
            </w:r>
          </w:p>
          <w:p w14:paraId="63F7C83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C9D5C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  <w:p w14:paraId="611C0D2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ważności</w:t>
            </w:r>
          </w:p>
          <w:p w14:paraId="0C31C91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</w:tr>
      <w:tr w:rsidR="008B113D" w:rsidRPr="000E546F" w14:paraId="388CD15C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921E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7CD6164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00A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2A3C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2DA5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8B113D" w:rsidRPr="000E546F" w14:paraId="6B726267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75A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B9EC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714B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2CED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59D550D2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EF3F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1809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C413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C638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8A7981" w14:textId="77777777" w:rsidR="008B113D" w:rsidRDefault="008B113D" w:rsidP="008B113D"/>
    <w:p w14:paraId="4664354F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  <w:r w:rsidRPr="00ED1FFB">
        <w:rPr>
          <w:rFonts w:ascii="Calibri" w:hAnsi="Calibri"/>
          <w:b/>
          <w:bCs/>
          <w:sz w:val="22"/>
          <w:szCs w:val="22"/>
          <w:lang w:eastAsia="en-US"/>
        </w:rPr>
        <w:t>5</w:t>
      </w:r>
      <w:r>
        <w:rPr>
          <w:rFonts w:ascii="Calibri" w:hAnsi="Calibri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>MAJĄTEK FIRMOWY</w:t>
      </w:r>
    </w:p>
    <w:p w14:paraId="0D5E03AD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3122"/>
      </w:tblGrid>
      <w:tr w:rsidR="008B113D" w14:paraId="2898945E" w14:textId="77777777" w:rsidTr="00232C7A">
        <w:trPr>
          <w:trHeight w:val="365"/>
        </w:trPr>
        <w:tc>
          <w:tcPr>
            <w:tcW w:w="9923" w:type="dxa"/>
            <w:gridSpan w:val="4"/>
            <w:shd w:val="clear" w:color="auto" w:fill="E2EFD9" w:themeFill="accent6" w:themeFillTint="33"/>
          </w:tcPr>
          <w:p w14:paraId="6ABFAD81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56702DC4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8B113D" w14:paraId="1B876CF3" w14:textId="77777777" w:rsidTr="00892EEB">
        <w:tc>
          <w:tcPr>
            <w:tcW w:w="2195" w:type="dxa"/>
            <w:shd w:val="clear" w:color="auto" w:fill="E7E6E6"/>
            <w:vAlign w:val="center"/>
          </w:tcPr>
          <w:p w14:paraId="00809DAA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Rodzaj/adres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612D291F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1C8F641B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rynkowa</w:t>
            </w:r>
          </w:p>
        </w:tc>
        <w:tc>
          <w:tcPr>
            <w:tcW w:w="3122" w:type="dxa"/>
            <w:shd w:val="clear" w:color="auto" w:fill="E7E6E6"/>
            <w:vAlign w:val="center"/>
          </w:tcPr>
          <w:p w14:paraId="44001695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26F2380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Obciążenia</w:t>
            </w:r>
          </w:p>
          <w:p w14:paraId="0CB1C962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B113D" w14:paraId="7DB7DC4E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356B708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5C8EB7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7FE412C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0170216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3942A0CC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118BA622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5711B54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F32291A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25F9E24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05EFB695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4C1F842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01DC865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19DD10A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E693A55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83C3497" w14:textId="77777777" w:rsidR="00A91D0F" w:rsidRPr="00136985" w:rsidRDefault="00A91D0F" w:rsidP="008B113D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241"/>
        <w:gridCol w:w="2255"/>
        <w:gridCol w:w="3385"/>
      </w:tblGrid>
      <w:tr w:rsidR="008B113D" w14:paraId="631AB82E" w14:textId="77777777" w:rsidTr="00232C7A">
        <w:trPr>
          <w:trHeight w:val="417"/>
        </w:trPr>
        <w:tc>
          <w:tcPr>
            <w:tcW w:w="9923" w:type="dxa"/>
            <w:gridSpan w:val="4"/>
            <w:shd w:val="clear" w:color="auto" w:fill="E2EFD9" w:themeFill="accent6" w:themeFillTint="33"/>
          </w:tcPr>
          <w:p w14:paraId="18BA631E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41793CB5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8B113D" w14:paraId="0C0FBA79" w14:textId="77777777" w:rsidTr="00A91D0F">
        <w:tc>
          <w:tcPr>
            <w:tcW w:w="2042" w:type="dxa"/>
            <w:shd w:val="clear" w:color="auto" w:fill="E7E6E6"/>
            <w:vAlign w:val="center"/>
          </w:tcPr>
          <w:p w14:paraId="1318A10B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Marka, nr rejestracyjny</w:t>
            </w:r>
          </w:p>
        </w:tc>
        <w:tc>
          <w:tcPr>
            <w:tcW w:w="2241" w:type="dxa"/>
            <w:shd w:val="clear" w:color="auto" w:fill="E7E6E6"/>
            <w:vAlign w:val="center"/>
          </w:tcPr>
          <w:p w14:paraId="32E6DECA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Rok produkcji</w:t>
            </w:r>
          </w:p>
        </w:tc>
        <w:tc>
          <w:tcPr>
            <w:tcW w:w="2255" w:type="dxa"/>
            <w:shd w:val="clear" w:color="auto" w:fill="E7E6E6"/>
            <w:vAlign w:val="center"/>
          </w:tcPr>
          <w:p w14:paraId="5DFDC346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Szacunkowa wartość (w tys. zł)</w:t>
            </w:r>
          </w:p>
        </w:tc>
        <w:tc>
          <w:tcPr>
            <w:tcW w:w="3385" w:type="dxa"/>
            <w:shd w:val="clear" w:color="auto" w:fill="E7E6E6"/>
            <w:vAlign w:val="center"/>
          </w:tcPr>
          <w:p w14:paraId="6B3930BD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Ustanowione zastawy, przewłaszczenia</w:t>
            </w:r>
          </w:p>
        </w:tc>
      </w:tr>
      <w:tr w:rsidR="008B113D" w14:paraId="04273974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52717884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6294182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57C3051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FA766FF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53DC856B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6FD3D182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C19552D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62E55704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3483316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5B3CE968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4DF73D13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0EEEEA0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945391C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FAC9780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D327CD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21AAC854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2FD404BA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73C60E9C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102B7BF9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6F3FB853" w14:textId="77777777" w:rsidR="00E331FB" w:rsidRPr="000C1568" w:rsidRDefault="00E331FB" w:rsidP="008B113D">
      <w:pPr>
        <w:rPr>
          <w:rFonts w:ascii="Calibri" w:hAnsi="Calibri"/>
          <w:b/>
          <w:bCs/>
          <w:sz w:val="18"/>
          <w:szCs w:val="18"/>
          <w:lang w:eastAsia="en-US"/>
        </w:rPr>
      </w:pPr>
    </w:p>
    <w:p w14:paraId="7A8F432E" w14:textId="77777777" w:rsidR="008B113D" w:rsidRPr="000C1568" w:rsidRDefault="008B113D" w:rsidP="008B113D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0C1568">
        <w:rPr>
          <w:rFonts w:ascii="Tahoma" w:hAnsi="Tahoma" w:cs="Tahoma"/>
          <w:b/>
          <w:bCs/>
          <w:sz w:val="18"/>
          <w:szCs w:val="18"/>
          <w:lang w:eastAsia="en-US"/>
        </w:rPr>
        <w:t>6. WYKAZ KONTRAKTÓW</w:t>
      </w:r>
    </w:p>
    <w:p w14:paraId="651145CD" w14:textId="77777777" w:rsidR="008B113D" w:rsidRDefault="008B113D" w:rsidP="008B113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81"/>
        <w:gridCol w:w="1387"/>
        <w:gridCol w:w="1392"/>
        <w:gridCol w:w="1636"/>
        <w:gridCol w:w="1471"/>
        <w:gridCol w:w="1552"/>
      </w:tblGrid>
      <w:tr w:rsidR="008B113D" w:rsidRPr="00554D22" w14:paraId="0B7FD30B" w14:textId="77777777" w:rsidTr="00232C7A">
        <w:trPr>
          <w:trHeight w:val="375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AFC0AF" w14:textId="77777777" w:rsidR="008B113D" w:rsidRPr="000C1568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C1568">
              <w:rPr>
                <w:rFonts w:ascii="Tahoma" w:hAnsi="Tahoma" w:cs="Tahoma"/>
                <w:b/>
                <w:sz w:val="18"/>
                <w:szCs w:val="18"/>
              </w:rPr>
              <w:t xml:space="preserve">Wykaz kontraktów w trakcie realizacji </w:t>
            </w:r>
          </w:p>
        </w:tc>
      </w:tr>
      <w:tr w:rsidR="008B113D" w:rsidRPr="00554D22" w14:paraId="5FD9AD19" w14:textId="77777777" w:rsidTr="00892EE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CFFBD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CBBA5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Kontrahent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B79BA9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rozpoczęcia prac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DB596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zakończenia prac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1379C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kontraktu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BF0CD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pozostała do zafakturowania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5BDA7C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Stopień realizacji kontraktu w %</w:t>
            </w:r>
          </w:p>
        </w:tc>
      </w:tr>
      <w:tr w:rsidR="008B113D" w:rsidRPr="00554D22" w14:paraId="269DC2E1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13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A20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9CD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EA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C39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  <w:p w14:paraId="3207572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C1E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4DA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6F428AB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08F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62F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DE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E8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9C5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0B3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848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E55E75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18E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D09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224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79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83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0F3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A94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0C6B9699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2448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C2C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70A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D75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8D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23E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9C7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4CAB0BA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9B3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81C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F2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0BB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295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E4F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BDD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2B82F0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931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95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1E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363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287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51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357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EA8461F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794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C92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264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95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F72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7B9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3E2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FAF21BE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42E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85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2E7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159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848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B86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2A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42F622C" w14:textId="77777777" w:rsidTr="00892EEB">
        <w:trPr>
          <w:trHeight w:val="510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AE7E5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30D2D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  <w:r w:rsidRPr="00554D22">
              <w:rPr>
                <w:rFonts w:ascii="Calibri" w:hAnsi="Calibri" w:cs="Calibri"/>
              </w:rPr>
              <w:t>Razem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BE8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A6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01BFF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</w:tbl>
    <w:p w14:paraId="78D5DEDD" w14:textId="77777777" w:rsidR="008B113D" w:rsidRDefault="008B113D" w:rsidP="008B113D">
      <w:pPr>
        <w:rPr>
          <w:rFonts w:ascii="Calibri" w:hAnsi="Calibri" w:cs="Calibri"/>
        </w:rPr>
      </w:pPr>
    </w:p>
    <w:p w14:paraId="3FD3BCEC" w14:textId="77777777" w:rsidR="008B113D" w:rsidRDefault="008B113D" w:rsidP="008B113D">
      <w:pPr>
        <w:rPr>
          <w:rFonts w:ascii="Calibri" w:hAnsi="Calibri" w:cs="Calibri"/>
        </w:rPr>
      </w:pPr>
    </w:p>
    <w:p w14:paraId="39036E4B" w14:textId="77777777" w:rsidR="008B113D" w:rsidRDefault="008B113D" w:rsidP="008B113D">
      <w:pPr>
        <w:rPr>
          <w:rFonts w:ascii="Calibri" w:hAnsi="Calibri" w:cs="Calibri"/>
        </w:rPr>
      </w:pPr>
    </w:p>
    <w:p w14:paraId="53AB14CD" w14:textId="77777777" w:rsidR="008B113D" w:rsidRDefault="008B113D" w:rsidP="008B113D">
      <w:pPr>
        <w:rPr>
          <w:rFonts w:ascii="Calibri" w:hAnsi="Calibri" w:cs="Calibri"/>
        </w:rPr>
      </w:pPr>
    </w:p>
    <w:p w14:paraId="6549E957" w14:textId="77777777" w:rsidR="00A91D0F" w:rsidRDefault="00A91D0F" w:rsidP="008B113D">
      <w:pPr>
        <w:rPr>
          <w:rFonts w:ascii="Calibri" w:hAnsi="Calibri" w:cs="Calibri"/>
        </w:rPr>
      </w:pPr>
    </w:p>
    <w:p w14:paraId="5F89ABE2" w14:textId="77777777" w:rsidR="00A91D0F" w:rsidRDefault="00A91D0F" w:rsidP="008B113D">
      <w:pPr>
        <w:rPr>
          <w:rFonts w:ascii="Calibri" w:hAnsi="Calibri" w:cs="Calibri"/>
        </w:rPr>
      </w:pPr>
    </w:p>
    <w:p w14:paraId="3F93F1EA" w14:textId="77777777" w:rsidR="00A91D0F" w:rsidRDefault="00A91D0F" w:rsidP="008B113D">
      <w:pPr>
        <w:rPr>
          <w:rFonts w:ascii="Calibri" w:hAnsi="Calibri" w:cs="Calibri"/>
        </w:rPr>
      </w:pPr>
    </w:p>
    <w:p w14:paraId="29B47EAB" w14:textId="77777777" w:rsidR="00A91D0F" w:rsidRDefault="00A91D0F" w:rsidP="008B113D">
      <w:pPr>
        <w:rPr>
          <w:rFonts w:ascii="Calibri" w:hAnsi="Calibri" w:cs="Calibri"/>
        </w:rPr>
      </w:pPr>
    </w:p>
    <w:p w14:paraId="0C6C25BD" w14:textId="77777777" w:rsidR="008B113D" w:rsidRDefault="00ED7D70" w:rsidP="008B113D">
      <w:pPr>
        <w:tabs>
          <w:tab w:val="left" w:pos="6450"/>
        </w:tabs>
        <w:ind w:left="143" w:firstLine="708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9814DE" wp14:editId="4865506E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448560" cy="339725"/>
                <wp:effectExtent l="0" t="0" r="0" b="0"/>
                <wp:wrapNone/>
                <wp:docPr id="36076649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AF85A4" w14:textId="77777777" w:rsidR="008B113D" w:rsidRDefault="008B113D" w:rsidP="008B113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814D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8.7pt;margin-top:11.25pt;width:192.8pt;height:26.7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" stroked="f">
                <v:textbox style="mso-fit-shape-to-text:t">
                  <w:txbxContent>
                    <w:p w14:paraId="03AF85A4" w14:textId="77777777" w:rsidR="008B113D" w:rsidRDefault="008B113D" w:rsidP="008B113D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CB663F" wp14:editId="231E7A5F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123824</wp:posOffset>
                </wp:positionV>
                <wp:extent cx="2421890" cy="0"/>
                <wp:effectExtent l="0" t="0" r="0" b="0"/>
                <wp:wrapNone/>
                <wp:docPr id="169289704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DC2F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+twEAAFUDAAAOAAAAZHJzL2Uyb0RvYy54bWysU8Fu2zAMvQ/YPwi6L3ayrci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3494F2C" wp14:editId="0E6F41D3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444115" cy="215265"/>
                <wp:effectExtent l="0" t="0" r="0" b="0"/>
                <wp:wrapNone/>
                <wp:docPr id="71892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F0081" w14:textId="77777777" w:rsidR="008B113D" w:rsidRDefault="008B113D" w:rsidP="008B113D">
                            <w:pPr>
                              <w:jc w:val="center"/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94F2C" id="Pole tekstowe 2" o:spid="_x0000_s1027" type="#_x0000_t202" style="position:absolute;left:0;text-align:left;margin-left:-8.65pt;margin-top:12.3pt;width:192.45pt;height:16.9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" stroked="f">
                <v:textbox style="mso-fit-shape-to-text:t">
                  <w:txbxContent>
                    <w:p w14:paraId="328F0081" w14:textId="77777777" w:rsidR="008B113D" w:rsidRDefault="008B113D" w:rsidP="008B113D">
                      <w:pPr>
                        <w:jc w:val="center"/>
                        <w:rPr>
                          <w:rFonts w:ascii="Museo 100" w:hAnsi="Museo 1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3CF246" wp14:editId="0627513B">
                <wp:simplePos x="0" y="0"/>
                <wp:positionH relativeFrom="column">
                  <wp:posOffset>-21590</wp:posOffset>
                </wp:positionH>
                <wp:positionV relativeFrom="paragraph">
                  <wp:posOffset>129539</wp:posOffset>
                </wp:positionV>
                <wp:extent cx="2422525" cy="0"/>
                <wp:effectExtent l="0" t="0" r="0" b="0"/>
                <wp:wrapNone/>
                <wp:docPr id="99103436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42DA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q7twEAAFUDAAAOAAAAZHJzL2Uyb0RvYy54bWysU8tu2zAQvBfoPxC815LVOgg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8B113D">
        <w:rPr>
          <w:rFonts w:ascii="Calibri" w:hAnsi="Calibri" w:cs="Calibri"/>
        </w:rPr>
        <w:tab/>
      </w:r>
    </w:p>
    <w:p w14:paraId="2BF07F4E" w14:textId="77777777" w:rsidR="008B113D" w:rsidRDefault="008B113D" w:rsidP="008B113D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4509D4A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63AF046F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C4A0D63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FF05A7E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52CC7135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81FEB81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B9A60E5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7C841165" w14:textId="77777777" w:rsid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719C5895" w14:textId="77777777" w:rsidR="007B7F58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5. </w:t>
      </w:r>
      <w:r w:rsidR="00D26095" w:rsidRPr="004A4FD5">
        <w:rPr>
          <w:rFonts w:ascii="Tahoma" w:hAnsi="Tahoma" w:cs="Tahoma"/>
          <w:b/>
          <w:sz w:val="18"/>
          <w:szCs w:val="18"/>
        </w:rPr>
        <w:t>OŚWIADCZENIA</w:t>
      </w:r>
      <w:r w:rsidR="001328A3" w:rsidRPr="004A4FD5">
        <w:rPr>
          <w:rFonts w:ascii="Tahoma" w:hAnsi="Tahoma" w:cs="Tahoma"/>
          <w:b/>
          <w:sz w:val="18"/>
          <w:szCs w:val="18"/>
          <w:lang w:val="pl-PL"/>
        </w:rPr>
        <w:t xml:space="preserve"> I UPOWAŻNIENIA</w:t>
      </w:r>
      <w:r w:rsidRPr="004A4FD5">
        <w:rPr>
          <w:rFonts w:ascii="Tahoma" w:hAnsi="Tahoma" w:cs="Tahoma"/>
          <w:b/>
          <w:sz w:val="18"/>
          <w:szCs w:val="18"/>
        </w:rPr>
        <w:t>:</w:t>
      </w:r>
    </w:p>
    <w:p w14:paraId="15FF46F0" w14:textId="77777777" w:rsidR="00E331FB" w:rsidRP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1E316B" w:rsidRPr="004A4FD5" w14:paraId="1EAAFCB4" w14:textId="77777777" w:rsidTr="009E56E5">
        <w:trPr>
          <w:cantSplit/>
          <w:trHeight w:val="365"/>
        </w:trPr>
        <w:tc>
          <w:tcPr>
            <w:tcW w:w="4890" w:type="dxa"/>
            <w:vMerge w:val="restart"/>
            <w:shd w:val="clear" w:color="auto" w:fill="E2EFD9" w:themeFill="accent6" w:themeFillTint="33"/>
            <w:vAlign w:val="center"/>
          </w:tcPr>
          <w:p w14:paraId="7D5133E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jestem/-śmy: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2F42545B" w14:textId="77777777" w:rsidR="001E316B" w:rsidRPr="004A4FD5" w:rsidRDefault="001E316B" w:rsidP="00416D7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MIKRO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MAŁYM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ŚREDNIM PRZEDSIĘBIORCĄ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</w:p>
        </w:tc>
      </w:tr>
      <w:tr w:rsidR="001E316B" w:rsidRPr="004A4FD5" w14:paraId="551864BD" w14:textId="77777777" w:rsidTr="009E56E5">
        <w:trPr>
          <w:cantSplit/>
          <w:trHeight w:val="713"/>
        </w:trPr>
        <w:tc>
          <w:tcPr>
            <w:tcW w:w="4890" w:type="dxa"/>
            <w:vMerge/>
            <w:shd w:val="clear" w:color="auto" w:fill="E2EFD9" w:themeFill="accent6" w:themeFillTint="33"/>
            <w:vAlign w:val="center"/>
          </w:tcPr>
          <w:p w14:paraId="20AD5079" w14:textId="77777777" w:rsidR="001E316B" w:rsidRPr="004A4FD5" w:rsidRDefault="001E316B" w:rsidP="00393E66">
            <w:pPr>
              <w:pStyle w:val="Default"/>
              <w:spacing w:after="62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33F4E595" w14:textId="77777777" w:rsidR="001E316B" w:rsidRPr="004A4FD5" w:rsidRDefault="00ED7D70" w:rsidP="00AF43B5">
            <w:pPr>
              <w:pStyle w:val="Tekstpodstawowy"/>
              <w:ind w:left="72" w:right="213"/>
              <w:rPr>
                <w:rFonts w:ascii="Wingdings" w:hAnsi="Wingdings"/>
                <w:sz w:val="13"/>
                <w:szCs w:val="13"/>
                <w:lang w:val="pl-PL" w:eastAsia="pl-PL"/>
              </w:rPr>
            </w:pPr>
            <w:r>
              <w:rPr>
                <w:rFonts w:ascii="Calibri" w:hAnsi="Calibri" w:cs="Calibri"/>
                <w:sz w:val="14"/>
                <w:lang w:eastAsia="pl-PL"/>
              </w:rPr>
              <w:t>W rozumieniu Rozporządzenia Komisji (UE) nr 651/2014 z dnia 17 czerwca 2014 r. uznające niektóre rodzaje pomocy za zgodne z rynkiem wewnętrznym w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zastosowaniu art. 107 i 108 Traktatu z dnia 17 czerwca 2014 r. (Dz.Urz.UE.L Nr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187, str. 1)</w:t>
            </w:r>
          </w:p>
        </w:tc>
      </w:tr>
      <w:tr w:rsidR="001E316B" w:rsidRPr="004A4FD5" w14:paraId="47E8F287" w14:textId="77777777" w:rsidTr="009E56E5">
        <w:trPr>
          <w:cantSplit/>
          <w:trHeight w:val="398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23DD77C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24A0F2D" w14:textId="77777777" w:rsidR="00086D5C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6E34F60E" w14:textId="77777777" w:rsidR="00086D5C" w:rsidRPr="004A4FD5" w:rsidRDefault="00EC481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TAK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     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  <w:p w14:paraId="00D06696" w14:textId="77777777" w:rsidR="00086D5C" w:rsidRPr="004A4FD5" w:rsidRDefault="00086D5C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</w:p>
          <w:p w14:paraId="55FC3779" w14:textId="77777777" w:rsidR="001E316B" w:rsidRPr="004A4FD5" w:rsidRDefault="008C1123" w:rsidP="00086D5C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 łącznej wartości…………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</w:t>
            </w:r>
          </w:p>
        </w:tc>
      </w:tr>
      <w:tr w:rsidR="001E316B" w:rsidRPr="004A4FD5" w14:paraId="64C4DB4C" w14:textId="77777777" w:rsidTr="009E56E5">
        <w:trPr>
          <w:cantSplit/>
          <w:trHeight w:val="398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4EACF49E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C31277D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1F941633" w14:textId="77777777" w:rsidTr="009E56E5">
        <w:trPr>
          <w:cantSplit/>
          <w:trHeight w:val="398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6F1DDA3C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Oświadczam/-y, że jestem/-śmy 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płatnikiem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podatku od towarów i usług (VAT):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74A11A7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575966A9" w14:textId="77777777" w:rsidTr="009E56E5">
        <w:trPr>
          <w:cantSplit/>
          <w:trHeight w:val="985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0F2476E6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Oświadczam/-y, że nie znajduję/-emy się w trudnej sytuacji (nie jesteśmy zagrożonym przedsiębiorstwem)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w rozumieniu przepisów Wytycznych wspólnotowych dotyczących pomocy państwa w celu ratowania i restrukturyza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t>cji zagrożonych przedsiębiorstw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(Dz. Urz. UE C 244/2 z 01.10.2004 r.):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21D44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6E330BDB" w14:textId="77777777" w:rsidTr="009E56E5">
        <w:trPr>
          <w:cantSplit/>
          <w:trHeight w:val="465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1BC43AA3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A3F81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UGODA Z ZUS</w:t>
            </w:r>
          </w:p>
        </w:tc>
      </w:tr>
      <w:tr w:rsidR="001E316B" w:rsidRPr="004A4FD5" w14:paraId="691CC44C" w14:textId="77777777" w:rsidTr="009E56E5">
        <w:trPr>
          <w:cantSplit/>
          <w:trHeight w:val="403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375AC227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D713BB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252BF3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US</w:t>
            </w:r>
          </w:p>
        </w:tc>
      </w:tr>
      <w:tr w:rsidR="001E316B" w:rsidRPr="004A4FD5" w14:paraId="5A5EC265" w14:textId="77777777" w:rsidTr="009E56E5">
        <w:trPr>
          <w:cantSplit/>
          <w:trHeight w:val="781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0FA38FDF" w14:textId="77777777" w:rsidR="00AF43B5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</w:t>
            </w:r>
            <w:r w:rsidR="00AF43B5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ć egzekucyjnych, a opłaty</w:t>
            </w:r>
          </w:p>
          <w:p w14:paraId="10D325F2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4961" w:type="dxa"/>
            <w:shd w:val="clear" w:color="auto" w:fill="auto"/>
          </w:tcPr>
          <w:p w14:paraId="0F6376C8" w14:textId="77777777" w:rsidR="00D5663A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75D07D2B" w14:textId="77777777" w:rsidR="001E316B" w:rsidRPr="004A4FD5" w:rsidRDefault="00D5663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</w:t>
            </w:r>
          </w:p>
        </w:tc>
      </w:tr>
      <w:tr w:rsidR="001E316B" w:rsidRPr="004A4FD5" w14:paraId="2FFDA183" w14:textId="77777777" w:rsidTr="009E56E5">
        <w:trPr>
          <w:cantSplit/>
          <w:trHeight w:val="692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00548C90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A12B0E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2549D26A" w14:textId="77777777" w:rsidTr="009E56E5">
        <w:trPr>
          <w:cantSplit/>
          <w:trHeight w:val="746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3029F642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 w:rsidR="002418A8" w:rsidRPr="004A4FD5"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D90962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4191E682" w14:textId="77777777" w:rsidTr="009E56E5">
        <w:trPr>
          <w:cantSplit/>
          <w:trHeight w:val="1948"/>
        </w:trPr>
        <w:tc>
          <w:tcPr>
            <w:tcW w:w="4890" w:type="dxa"/>
            <w:shd w:val="clear" w:color="auto" w:fill="E2EFD9" w:themeFill="accent6" w:themeFillTint="33"/>
            <w:vAlign w:val="center"/>
          </w:tcPr>
          <w:p w14:paraId="1C19EFD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się do wykazania na żądanie</w:t>
            </w:r>
            <w:r w:rsidR="008C1123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FPK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sp. z o.o., że żadna z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osób będących członkami organów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zarządzających/wspólnikami/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13FCCE" w14:textId="77777777" w:rsidR="00D5663A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  <w:p w14:paraId="5BD6268D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  <w:tr w:rsidR="001328A3" w:rsidRPr="004A4FD5" w14:paraId="0B71C89A" w14:textId="77777777" w:rsidTr="00232C7A">
        <w:trPr>
          <w:cantSplit/>
          <w:trHeight w:val="1824"/>
        </w:trPr>
        <w:tc>
          <w:tcPr>
            <w:tcW w:w="9851" w:type="dxa"/>
            <w:gridSpan w:val="2"/>
            <w:shd w:val="clear" w:color="auto" w:fill="E2EFD9" w:themeFill="accent6" w:themeFillTint="33"/>
            <w:vAlign w:val="center"/>
          </w:tcPr>
          <w:p w14:paraId="1544E9AA" w14:textId="77777777" w:rsidR="001328A3" w:rsidRPr="004A4FD5" w:rsidRDefault="001328A3" w:rsidP="001328A3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 xml:space="preserve">Na podstawie art. 105 ust. 4a i 4a1 ustawy z dnia 29 sierpnia 1997 roku - Prawo bankowe (tj. Dz.U.2019 poz. 2357 ze zm.) w związku z art. 13 ustawy z dnia 9 kwietnia 2010 roku o udostępnianiu informacji gospodarczych i wymianie danych gospodarczych (tj. Dz.U.2020 poz. 389 ze zm.) niniejszym upoważniam </w:t>
            </w:r>
            <w:r w:rsidRPr="004A4FD5">
              <w:rPr>
                <w:rFonts w:ascii="Tahoma" w:eastAsia="Calibri" w:hAnsi="Tahoma" w:cs="Tahoma"/>
                <w:sz w:val="16"/>
                <w:szCs w:val="16"/>
              </w:rPr>
              <w:t xml:space="preserve">Fundusz Poręczeń Kredytowych Sp. z o. o. w Jeleniej Górze, </w:t>
            </w:r>
            <w:r w:rsidRPr="004A4FD5">
              <w:rPr>
                <w:rFonts w:ascii="Tahoma" w:hAnsi="Tahoma" w:cs="Tahoma"/>
                <w:sz w:val="16"/>
                <w:szCs w:val="16"/>
              </w:rPr>
              <w:t xml:space="preserve">ul. Sobieskiego 53 lok.8, 58-500 Jelenia Góra do pozyskania za pośrednictwem Biura Informacji Gospodarczej InfoMonitor S.A. z siedzibą w Warszawie przy ul. Zygmunta Modzelewskiego 77 (BIG InfoMonitor)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      </w:r>
          </w:p>
          <w:p w14:paraId="0FC4C978" w14:textId="77777777" w:rsidR="001328A3" w:rsidRPr="004A4FD5" w:rsidRDefault="001328A3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>Jednocześnie upoważniam ww. przedsiębiorcę do pozyskania z BIG InfoMonitor informacji dotyczących składanych zapytań na mój temat do Rejestru BIG InfoMonitor w ciągu ostatnich 12 miesięcy.</w:t>
            </w:r>
          </w:p>
        </w:tc>
      </w:tr>
    </w:tbl>
    <w:p w14:paraId="272984C7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7ED78F0B" w14:textId="77777777" w:rsidR="00252BF3" w:rsidRPr="004A4FD5" w:rsidRDefault="00252BF3" w:rsidP="00E46A18">
      <w:pPr>
        <w:pStyle w:val="Default"/>
        <w:jc w:val="both"/>
        <w:rPr>
          <w:color w:val="auto"/>
          <w:sz w:val="16"/>
          <w:szCs w:val="16"/>
        </w:rPr>
      </w:pPr>
    </w:p>
    <w:p w14:paraId="2E97A783" w14:textId="77777777" w:rsidR="0078107C" w:rsidRPr="004A4FD5" w:rsidRDefault="0078107C" w:rsidP="00E46A18">
      <w:pPr>
        <w:pStyle w:val="Default"/>
        <w:jc w:val="both"/>
        <w:rPr>
          <w:color w:val="auto"/>
          <w:sz w:val="16"/>
          <w:szCs w:val="16"/>
        </w:rPr>
      </w:pPr>
    </w:p>
    <w:p w14:paraId="0B0212A7" w14:textId="77777777" w:rsidR="001E316B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69923DC6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2A58BC1C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29353638" w14:textId="77777777" w:rsidR="00ED7D70" w:rsidRPr="004A4FD5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796DD716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05E1518B" w14:textId="77777777" w:rsidR="001E316B" w:rsidRPr="004A4FD5" w:rsidRDefault="00252BF3" w:rsidP="001E316B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>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ab/>
        <w:t xml:space="preserve">                             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  .............................................................................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 xml:space="preserve">                           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br/>
        <w:t xml:space="preserve">     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   Podpisy i pieczęcie osób upoważnionych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3002005D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7D4B278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15CF98C3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8242B48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7E9D5D11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7608554D" w14:textId="77777777" w:rsidR="00D1455F" w:rsidRPr="004A4FD5" w:rsidRDefault="00D1455F" w:rsidP="00EA4681">
      <w:pPr>
        <w:numPr>
          <w:ilvl w:val="0"/>
          <w:numId w:val="9"/>
        </w:numPr>
        <w:spacing w:before="120" w:after="120"/>
        <w:ind w:left="426" w:hanging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Stosownie do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38BD5C31" w14:textId="0715034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 xml:space="preserve">administratorem Pana/Pani danych osobowych jest Fundusz Poręczeń Kredytowych Spółka z ograniczoną odpowiedzialnością z siedzibą w Jeleniej Górze przy ul. Sobieskiego 53, 58-500 Jelenia Góra, NIP 6112416861, tel. </w:t>
      </w:r>
      <w:r w:rsidR="005B7BFE" w:rsidRPr="004A4FD5">
        <w:rPr>
          <w:rFonts w:ascii="Tahoma" w:eastAsia="Calibri" w:hAnsi="Tahoma" w:cs="Tahoma"/>
          <w:sz w:val="16"/>
          <w:szCs w:val="16"/>
          <w:lang w:eastAsia="en-US"/>
        </w:rPr>
        <w:t>665 606 032</w:t>
      </w:r>
      <w:r w:rsidRPr="004A4FD5">
        <w:rPr>
          <w:rFonts w:ascii="Tahoma" w:eastAsia="Calibri" w:hAnsi="Tahoma" w:cs="Tahoma"/>
          <w:sz w:val="16"/>
          <w:szCs w:val="16"/>
          <w:lang w:eastAsia="en-US"/>
        </w:rPr>
        <w:t>, email: iod@fpkjg.pl,</w:t>
      </w:r>
    </w:p>
    <w:p w14:paraId="538688F5" w14:textId="7777777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Pana/Pani dane osobowe będą przetwarzane w celach związanych ze złożonym przez Pana/Panią wnioskiem o udzielenie pakietu wadialnego i w oparciu o ogólne rozporządzenie o ochronie danych oraz o ustawę z dnia 23 kwietnia 1964 r. Kodeks cywilny,</w:t>
      </w:r>
    </w:p>
    <w:p w14:paraId="6B4111F1" w14:textId="77777777" w:rsidR="00E46A18" w:rsidRPr="004A4FD5" w:rsidRDefault="00D1455F" w:rsidP="00EA4681">
      <w:pPr>
        <w:numPr>
          <w:ilvl w:val="0"/>
          <w:numId w:val="10"/>
        </w:numPr>
        <w:ind w:left="714" w:hanging="357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w razie konieczności dane mogą być udostępniane podmiotom sprawującym nadzór nad Administratorem oraz innym podmiotom upoważnionym na podstawie przepisów prawa.</w:t>
      </w:r>
    </w:p>
    <w:p w14:paraId="3A5A3CD1" w14:textId="77777777" w:rsidR="000E420C" w:rsidRPr="004A4FD5" w:rsidRDefault="00E46A18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Wyrażam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y zgodę, na przekazywanie 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informacji dotyczących mojej/naszej sytuacji ekonomiczno-finansowej pomiędzy Funduszem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w Jeleniej Górze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 xml:space="preserve"> a instytucjami finansowymi biorącymi udział w poręczeniu</w:t>
      </w:r>
      <w:r w:rsidR="000E420C" w:rsidRPr="004A4FD5">
        <w:rPr>
          <w:rFonts w:ascii="Tahoma" w:hAnsi="Tahoma" w:cs="Tahoma"/>
          <w:color w:val="auto"/>
          <w:sz w:val="16"/>
          <w:szCs w:val="16"/>
        </w:rPr>
        <w:t>.</w:t>
      </w:r>
    </w:p>
    <w:p w14:paraId="32DBF7EA" w14:textId="77777777" w:rsidR="000E420C" w:rsidRPr="004A4FD5" w:rsidRDefault="000E420C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Wyrażam/-y zgodę na przetwarzanie danych osobowych przez Fundusz Poręczeń Kredytowych Sp. z o.o. lub inny podmiot na podstawie udzielonego mu przez Fundusz Poręczeń Kredytowych Sp. z o.o.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i w załączonych do niego dokumentach są zgodne ze stanem faktycznym i prawnym. </w:t>
      </w:r>
    </w:p>
    <w:p w14:paraId="3BC2AB9E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Oświadczam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>y, że zapozna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łem/-</w:t>
      </w:r>
      <w:r w:rsidRPr="004A4FD5">
        <w:rPr>
          <w:rFonts w:ascii="Tahoma" w:hAnsi="Tahoma" w:cs="Tahoma"/>
          <w:color w:val="auto"/>
          <w:sz w:val="16"/>
          <w:szCs w:val="16"/>
        </w:rPr>
        <w:t>liśmy się z Regulamin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em udzielania poręczeń wadialnych.</w:t>
      </w:r>
    </w:p>
    <w:p w14:paraId="1B2ED2D6" w14:textId="3B098988" w:rsidR="00D1455F" w:rsidRPr="004A4FD5" w:rsidRDefault="00D1455F" w:rsidP="00EA4681">
      <w:pPr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Upoważniam/-y Fundusz Poręczeń Kredytowych Sp. z o.o. do wystawienia faktury VAT bez mojego/naszego podpisu</w:t>
      </w:r>
      <w:r w:rsidR="00A67479">
        <w:rPr>
          <w:rFonts w:ascii="Tahoma" w:hAnsi="Tahoma" w:cs="Tahoma"/>
          <w:sz w:val="16"/>
          <w:szCs w:val="16"/>
        </w:rPr>
        <w:t xml:space="preserve"> </w:t>
      </w:r>
      <w:r w:rsidRPr="004A4FD5">
        <w:rPr>
          <w:rFonts w:ascii="Tahoma" w:hAnsi="Tahoma" w:cs="Tahoma"/>
          <w:sz w:val="16"/>
          <w:szCs w:val="16"/>
        </w:rPr>
        <w:t>oraz, że zobowiązuję/-my się do uzupełnienia wniosku lub złożonych dokumentów na żądanie Funduszu Poręczeń Kredytowych Sp. z o.</w:t>
      </w:r>
      <w:r w:rsidR="00EA4681" w:rsidRPr="004A4FD5">
        <w:rPr>
          <w:rFonts w:ascii="Tahoma" w:hAnsi="Tahoma" w:cs="Tahoma"/>
          <w:sz w:val="16"/>
          <w:szCs w:val="16"/>
        </w:rPr>
        <w:t xml:space="preserve"> </w:t>
      </w:r>
      <w:r w:rsidRPr="004A4FD5">
        <w:rPr>
          <w:rFonts w:ascii="Tahoma" w:hAnsi="Tahoma" w:cs="Tahoma"/>
          <w:sz w:val="16"/>
          <w:szCs w:val="16"/>
        </w:rPr>
        <w:t>o.</w:t>
      </w:r>
    </w:p>
    <w:p w14:paraId="6E5B2073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Na podstawie art. 104 ust. 4a, 4a1, 4a2 ustawy prawo bankowe z dnia 29 sierpnia 1997 (tj. Dz. U. 2002, Nr 72, poz. 665 z późn. zm.) niniejszym upoważniam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/-y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Fundusz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Kredytowych Sp. z o.o.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,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do wystąpienia do Krajowego Rejestru Długów Biura Informacji Gospodarczej SA oraz Biura Informacji Gospodarczej InfoMonitor S.A. z siedzibą w Warszawie przy ul. Zygmunta Modzelewskiego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77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(„BIGInfoMonitor”) o udostępnienie z Biura Informacji Kredytowej S.A. i Zwiąku Banków Polskich danych dotyczących mojego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/naszego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wymagalnego zadłużenia wobec banków lub instytucji upoważnionych do udzielania kredytów lub braku danych o takim zadłużeniu. </w:t>
      </w:r>
    </w:p>
    <w:p w14:paraId="38F8CB45" w14:textId="77777777" w:rsidR="00EA4681" w:rsidRPr="004A4FD5" w:rsidRDefault="00EA4681" w:rsidP="00416D75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Podanie danych jest obowiązkowe i wynika z przepisów prawa, tj. w szczególności z art. 20 ustawy z dnia 6 marca 2018 r. Prawo przedsiębiorców.</w:t>
      </w:r>
    </w:p>
    <w:p w14:paraId="3B9AFAB2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Pana/Pani dane osobowe będą przechowywane w okresie od dnia złożenia wniosku do dnia jego odrzucenia lub zawarcia umowy o udzielenie pakietu wadialnego w oparciu o złożony wniosek, z uwzględnieniem przepisów podatkowych oraz przepisów szczególnych dotyczących przechowywania i archiwizowania dokumentów związanych z korzystaniem z wsparcia finansowego. </w:t>
      </w:r>
    </w:p>
    <w:p w14:paraId="43905655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Pana/Pani dane osobowe nie będą podlegać zautomatyzowanemu podejmowaniu decyzji lub profilowaniu.</w:t>
      </w:r>
    </w:p>
    <w:p w14:paraId="134CC24A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Przysługuje Panu/Pani prawo dostępu do:</w:t>
      </w:r>
    </w:p>
    <w:p w14:paraId="02C64855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treści swoich danych oraz ich sprostowania, usunięcia lub ograniczeniu przetwarzania, </w:t>
      </w:r>
      <w:bookmarkStart w:id="0" w:name="_Hlk512341468"/>
      <w:r w:rsidRPr="004A4FD5">
        <w:rPr>
          <w:rFonts w:ascii="Tahoma" w:hAnsi="Tahoma" w:cs="Tahoma"/>
          <w:sz w:val="16"/>
          <w:szCs w:val="16"/>
        </w:rPr>
        <w:t>prawo do wniesienia sprzeciwu wobec ich przetwarzania</w:t>
      </w:r>
      <w:bookmarkEnd w:id="0"/>
      <w:r w:rsidRPr="004A4FD5">
        <w:rPr>
          <w:rFonts w:ascii="Tahoma" w:hAnsi="Tahoma" w:cs="Tahoma"/>
          <w:sz w:val="16"/>
          <w:szCs w:val="16"/>
        </w:rPr>
        <w:t>, a także prawo do przenoszenia danych,</w:t>
      </w:r>
    </w:p>
    <w:p w14:paraId="0BD1A83E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złożenia skargi w związku z przetwarzaniem ww. danych do organu właściwego ds. ochrony danych osobowych.</w:t>
      </w:r>
    </w:p>
    <w:p w14:paraId="05301152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8"/>
          <w:szCs w:val="8"/>
        </w:rPr>
      </w:pPr>
    </w:p>
    <w:p w14:paraId="20152324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Oświadczam, iż zapoznałem/łam się z powyższymi informacjami i wyrażam zgodę na przetwarzanie moich danych osobowych na powyższych warunkach.</w:t>
      </w:r>
    </w:p>
    <w:p w14:paraId="65F1D4AD" w14:textId="77777777" w:rsidR="00EA4681" w:rsidRPr="004A4FD5" w:rsidRDefault="00EA4681" w:rsidP="00EA4681">
      <w:pPr>
        <w:pStyle w:val="Default"/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</w:p>
    <w:p w14:paraId="0978D76E" w14:textId="77777777" w:rsidR="007B7F58" w:rsidRPr="004A4FD5" w:rsidRDefault="007B7F58" w:rsidP="007B7F58">
      <w:pPr>
        <w:rPr>
          <w:rFonts w:ascii="Tahoma" w:hAnsi="Tahoma" w:cs="Tahoma"/>
          <w:sz w:val="18"/>
          <w:szCs w:val="18"/>
        </w:rPr>
      </w:pPr>
    </w:p>
    <w:p w14:paraId="7BED3D9F" w14:textId="77777777" w:rsidR="003C388E" w:rsidRDefault="003C388E" w:rsidP="007B7F58">
      <w:pPr>
        <w:rPr>
          <w:rFonts w:ascii="Tahoma" w:hAnsi="Tahoma" w:cs="Tahoma"/>
          <w:sz w:val="18"/>
          <w:szCs w:val="18"/>
        </w:rPr>
      </w:pPr>
    </w:p>
    <w:p w14:paraId="5761F279" w14:textId="77777777" w:rsidR="00ED7D70" w:rsidRPr="004A4FD5" w:rsidRDefault="00ED7D70" w:rsidP="007B7F58">
      <w:pPr>
        <w:rPr>
          <w:rFonts w:ascii="Tahoma" w:hAnsi="Tahoma" w:cs="Tahoma"/>
          <w:sz w:val="18"/>
          <w:szCs w:val="18"/>
        </w:rPr>
      </w:pPr>
    </w:p>
    <w:p w14:paraId="639FF395" w14:textId="77777777" w:rsidR="00252BF3" w:rsidRPr="004A4FD5" w:rsidRDefault="00252BF3" w:rsidP="007B7F58">
      <w:pPr>
        <w:rPr>
          <w:rFonts w:ascii="Tahoma" w:hAnsi="Tahoma" w:cs="Tahoma"/>
          <w:sz w:val="18"/>
          <w:szCs w:val="18"/>
        </w:rPr>
      </w:pPr>
    </w:p>
    <w:p w14:paraId="0A507CFD" w14:textId="77777777" w:rsidR="001E316B" w:rsidRPr="004A4FD5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CD7B1ED" w14:textId="77777777" w:rsidR="00252BF3" w:rsidRPr="004A4FD5" w:rsidRDefault="00252BF3" w:rsidP="00252BF3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4A4FD5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4A4FD5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  Podpisy i pieczęcie osób upoważnionych </w:t>
      </w:r>
      <w:r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09D1BDE6" w14:textId="77777777" w:rsidR="001E316B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E6ECA2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0B4D99A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B0C559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33C44FD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A2F9486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E61A0C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26128A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460E03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386602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5232DD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1A1F54F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D4CA2A0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007C68A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55883FC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FCC2AF2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6985BEE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CEEAC33" w14:textId="77777777" w:rsidR="00A67479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FF4939E" w14:textId="77777777" w:rsidR="00A67479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45B9538" w14:textId="77777777" w:rsidR="00A67479" w:rsidRPr="004A4FD5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E0BA761" w14:textId="77777777" w:rsid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0211FFD" w14:textId="77777777" w:rsidR="00ED7D70" w:rsidRP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387"/>
        <w:gridCol w:w="535"/>
        <w:gridCol w:w="1140"/>
      </w:tblGrid>
      <w:tr w:rsidR="00ED7D70" w:rsidRPr="00ED7D70" w14:paraId="4FDBFA30" w14:textId="77777777" w:rsidTr="00232C7A">
        <w:trPr>
          <w:trHeight w:val="387"/>
        </w:trPr>
        <w:tc>
          <w:tcPr>
            <w:tcW w:w="9889" w:type="dxa"/>
            <w:gridSpan w:val="4"/>
            <w:shd w:val="clear" w:color="auto" w:fill="E2EFD9" w:themeFill="accent6" w:themeFillTint="33"/>
            <w:vAlign w:val="center"/>
          </w:tcPr>
          <w:p w14:paraId="31D4E82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DO NINIEJSZEGO WNIOSKU ZAŁĄCZAM/-Y:</w:t>
            </w:r>
          </w:p>
        </w:tc>
      </w:tr>
      <w:tr w:rsidR="00ED7D70" w:rsidRPr="00ED7D70" w14:paraId="77CA71F9" w14:textId="77777777" w:rsidTr="00892EEB">
        <w:trPr>
          <w:trHeight w:val="387"/>
        </w:trPr>
        <w:tc>
          <w:tcPr>
            <w:tcW w:w="601" w:type="dxa"/>
            <w:vAlign w:val="center"/>
          </w:tcPr>
          <w:p w14:paraId="4519D63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0B3C8AA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2C9ED2E6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640D92ED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ED7D70" w:rsidRPr="00ED7D70" w14:paraId="62B973BA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2C83628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4767C5A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0" w:type="auto"/>
            <w:vAlign w:val="center"/>
          </w:tcPr>
          <w:p w14:paraId="7316BE7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A95751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215DFFE6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7F99A3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4418B1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Konsumencie</w:t>
            </w:r>
          </w:p>
        </w:tc>
        <w:tc>
          <w:tcPr>
            <w:tcW w:w="0" w:type="auto"/>
            <w:vAlign w:val="center"/>
          </w:tcPr>
          <w:p w14:paraId="02653B8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0AA53D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1177D8A9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2E2EE0E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777007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Firmie</w:t>
            </w:r>
          </w:p>
        </w:tc>
        <w:tc>
          <w:tcPr>
            <w:tcW w:w="0" w:type="auto"/>
            <w:vAlign w:val="center"/>
          </w:tcPr>
          <w:p w14:paraId="0B5A48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1A9FDB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1F5A47A" w14:textId="77777777" w:rsidTr="00892EEB">
        <w:trPr>
          <w:trHeight w:val="439"/>
        </w:trPr>
        <w:tc>
          <w:tcPr>
            <w:tcW w:w="601" w:type="dxa"/>
            <w:vAlign w:val="center"/>
          </w:tcPr>
          <w:p w14:paraId="3DBF8A2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78250F27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0" w:type="auto"/>
            <w:vAlign w:val="center"/>
          </w:tcPr>
          <w:p w14:paraId="40C342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DD93C9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06E626D" w14:textId="77777777" w:rsidTr="00892EEB">
        <w:trPr>
          <w:trHeight w:val="267"/>
        </w:trPr>
        <w:tc>
          <w:tcPr>
            <w:tcW w:w="601" w:type="dxa"/>
            <w:vAlign w:val="center"/>
          </w:tcPr>
          <w:p w14:paraId="37B3A45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01B3F35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6F8B661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1D842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D3A04BB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55C2D96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2F1AE3D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Uchwała Zgromadzenia Wspólników/Akcjonariuszy dot. uzyskania poręczenia wadium/linii w Funduszu i jej zabezpieczenia</w:t>
            </w:r>
          </w:p>
        </w:tc>
        <w:tc>
          <w:tcPr>
            <w:tcW w:w="0" w:type="auto"/>
            <w:vAlign w:val="center"/>
          </w:tcPr>
          <w:p w14:paraId="35A2808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62965F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AD2A1D4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65D45CC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14:paraId="1EF7952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0" w:type="auto"/>
            <w:vAlign w:val="center"/>
          </w:tcPr>
          <w:p w14:paraId="1B22041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30390B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873B974" w14:textId="77777777" w:rsidTr="00892EEB">
        <w:trPr>
          <w:trHeight w:val="281"/>
        </w:trPr>
        <w:tc>
          <w:tcPr>
            <w:tcW w:w="601" w:type="dxa"/>
            <w:vAlign w:val="center"/>
          </w:tcPr>
          <w:p w14:paraId="3D971F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14:paraId="699E830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0" w:type="auto"/>
            <w:vAlign w:val="center"/>
          </w:tcPr>
          <w:p w14:paraId="01156DE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E24E50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ECF2C9A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A9E700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14:paraId="5B3D308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0" w:type="auto"/>
            <w:vAlign w:val="center"/>
          </w:tcPr>
          <w:p w14:paraId="557AD54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453D2E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4D2E815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CEF08B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0" w:type="auto"/>
            <w:vAlign w:val="center"/>
          </w:tcPr>
          <w:p w14:paraId="292EC04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Ewidencja/ wykaz środków trwałych i wartości niematerialnych i prawnych</w:t>
            </w:r>
          </w:p>
        </w:tc>
        <w:tc>
          <w:tcPr>
            <w:tcW w:w="0" w:type="auto"/>
            <w:vAlign w:val="center"/>
          </w:tcPr>
          <w:p w14:paraId="0193559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C4818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96C5C21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A1E4C2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0" w:type="auto"/>
            <w:vAlign w:val="center"/>
          </w:tcPr>
          <w:p w14:paraId="275C402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Deklaracje podatkowe za ostatnie 2 lata (PIT lub CIT)</w:t>
            </w:r>
          </w:p>
        </w:tc>
        <w:tc>
          <w:tcPr>
            <w:tcW w:w="0" w:type="auto"/>
            <w:vAlign w:val="center"/>
          </w:tcPr>
          <w:p w14:paraId="1915AC5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F80C0A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91A4A74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0D1729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0" w:type="auto"/>
            <w:vAlign w:val="center"/>
          </w:tcPr>
          <w:p w14:paraId="4C922B09" w14:textId="4EB265BF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 xml:space="preserve">Zaświadczenie ZUS, US </w:t>
            </w:r>
          </w:p>
        </w:tc>
        <w:tc>
          <w:tcPr>
            <w:tcW w:w="0" w:type="auto"/>
            <w:vAlign w:val="center"/>
          </w:tcPr>
          <w:p w14:paraId="1E89D3C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88D8B0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06DEA16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0A71A9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14:paraId="05B49D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Zaświadczenie z Banku oraz z firm leasingowych (wysokość posiadanych zadłużeń i ich obsługa)</w:t>
            </w:r>
          </w:p>
        </w:tc>
        <w:tc>
          <w:tcPr>
            <w:tcW w:w="0" w:type="auto"/>
            <w:vAlign w:val="center"/>
          </w:tcPr>
          <w:p w14:paraId="7D11C8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E53D061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2B97BBA4" w14:textId="77777777" w:rsidTr="00892EEB">
        <w:trPr>
          <w:trHeight w:val="273"/>
        </w:trPr>
        <w:tc>
          <w:tcPr>
            <w:tcW w:w="601" w:type="dxa"/>
            <w:vAlign w:val="center"/>
          </w:tcPr>
          <w:p w14:paraId="73BA27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14:paraId="478888B2" w14:textId="5C1E4EDA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F102B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802B99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09C581E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770642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14:paraId="464012A5" w14:textId="11C3FA35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180F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D0DAC6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CDB2319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48ED49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521FC144" w14:textId="26628425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461D3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7DB230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16AF6B42" w14:textId="77777777" w:rsidTr="00892EEB">
        <w:trPr>
          <w:trHeight w:val="440"/>
        </w:trPr>
        <w:tc>
          <w:tcPr>
            <w:tcW w:w="9889" w:type="dxa"/>
            <w:gridSpan w:val="4"/>
            <w:vAlign w:val="center"/>
          </w:tcPr>
          <w:p w14:paraId="3DDE5D5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ED7D70" w:rsidRPr="00ED7D70" w14:paraId="4AF2196B" w14:textId="77777777" w:rsidTr="00892EEB">
        <w:trPr>
          <w:trHeight w:val="263"/>
        </w:trPr>
        <w:tc>
          <w:tcPr>
            <w:tcW w:w="601" w:type="dxa"/>
            <w:vAlign w:val="center"/>
          </w:tcPr>
          <w:p w14:paraId="62B2939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77D53F8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7D70" w:rsidRPr="00ED7D70" w14:paraId="22594CC9" w14:textId="77777777" w:rsidTr="00892EEB">
        <w:trPr>
          <w:trHeight w:val="280"/>
        </w:trPr>
        <w:tc>
          <w:tcPr>
            <w:tcW w:w="601" w:type="dxa"/>
            <w:vAlign w:val="center"/>
          </w:tcPr>
          <w:p w14:paraId="44C60AE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7C9CB1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56E37623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  <w:r w:rsidRPr="00ED7D70">
        <w:rPr>
          <w:rFonts w:ascii="Tahoma" w:hAnsi="Tahoma" w:cs="Tahoma"/>
          <w:sz w:val="18"/>
          <w:szCs w:val="18"/>
        </w:rPr>
        <w:t xml:space="preserve">                    </w:t>
      </w:r>
    </w:p>
    <w:p w14:paraId="6F38029D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52C9426F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0E0690D7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CEF4CE4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36596EC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1B5BE29C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F112C5A" w14:textId="77777777" w:rsidR="00ED7D70" w:rsidRPr="000E546F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E546F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0E546F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0E546F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0E546F">
        <w:rPr>
          <w:rFonts w:ascii="Tahoma" w:hAnsi="Tahoma" w:cs="Tahoma"/>
          <w:color w:val="auto"/>
          <w:sz w:val="14"/>
          <w:szCs w:val="14"/>
        </w:rPr>
        <w:t>Miejscowość i data</w:t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  <w:t xml:space="preserve">                             Podpisy i pieczęcie osób upoważnionych </w:t>
      </w:r>
      <w:r w:rsidRPr="000E546F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p w14:paraId="40DF3C95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4F23E955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2FBB4D7A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sectPr w:rsidR="00ED7D70" w:rsidRPr="00ED7D70" w:rsidSect="00B66F77">
      <w:headerReference w:type="default" r:id="rId8"/>
      <w:footerReference w:type="even" r:id="rId9"/>
      <w:footerReference w:type="default" r:id="rId10"/>
      <w:pgSz w:w="11907" w:h="16840" w:code="9"/>
      <w:pgMar w:top="851" w:right="1134" w:bottom="719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EBA95" w14:textId="77777777" w:rsidR="00B66F77" w:rsidRDefault="00B66F77">
      <w:r>
        <w:separator/>
      </w:r>
    </w:p>
  </w:endnote>
  <w:endnote w:type="continuationSeparator" w:id="0">
    <w:p w14:paraId="29E6B4CF" w14:textId="77777777" w:rsidR="00B66F77" w:rsidRDefault="00B6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1084" w14:textId="77777777" w:rsidR="00282DE1" w:rsidRDefault="00282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979742" w14:textId="77777777" w:rsidR="00282DE1" w:rsidRDefault="00282D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7576" w14:textId="77777777" w:rsidR="00282DE1" w:rsidRPr="00A91D0F" w:rsidRDefault="00282DE1" w:rsidP="00A91D0F">
    <w:pPr>
      <w:pStyle w:val="Stopka"/>
      <w:jc w:val="center"/>
      <w:rPr>
        <w:rFonts w:ascii="Tahoma" w:hAnsi="Tahoma" w:cs="Tahoma"/>
        <w:sz w:val="14"/>
        <w:szCs w:val="14"/>
      </w:rPr>
    </w:pPr>
    <w:r w:rsidRPr="00A91D0F">
      <w:rPr>
        <w:rFonts w:ascii="Tahoma" w:hAnsi="Tahoma" w:cs="Tahoma"/>
        <w:sz w:val="14"/>
        <w:szCs w:val="14"/>
      </w:rPr>
      <w:t xml:space="preserve">Strona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PAGE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  <w:r w:rsidRPr="00A91D0F">
      <w:rPr>
        <w:rFonts w:ascii="Tahoma" w:hAnsi="Tahoma" w:cs="Tahoma"/>
        <w:sz w:val="14"/>
        <w:szCs w:val="14"/>
      </w:rPr>
      <w:t xml:space="preserve"> z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NUMPAGES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EBA7" w14:textId="77777777" w:rsidR="00B66F77" w:rsidRDefault="00B66F77">
      <w:r>
        <w:separator/>
      </w:r>
    </w:p>
  </w:footnote>
  <w:footnote w:type="continuationSeparator" w:id="0">
    <w:p w14:paraId="06AA3543" w14:textId="77777777" w:rsidR="00B66F77" w:rsidRDefault="00B6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5A09" w14:textId="77777777" w:rsidR="00EC481A" w:rsidRDefault="00ED7D70">
    <w:pPr>
      <w:pStyle w:val="Nagwek"/>
    </w:pPr>
    <w:r w:rsidRPr="004A4076">
      <w:rPr>
        <w:noProof/>
      </w:rPr>
      <w:drawing>
        <wp:inline distT="0" distB="0" distL="0" distR="0" wp14:anchorId="3D76E687" wp14:editId="1576A548">
          <wp:extent cx="1219200" cy="624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3FD"/>
    <w:multiLevelType w:val="hybridMultilevel"/>
    <w:tmpl w:val="0476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509D"/>
    <w:multiLevelType w:val="hybridMultilevel"/>
    <w:tmpl w:val="B9A68EC6"/>
    <w:lvl w:ilvl="0" w:tplc="03BA3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647F"/>
    <w:multiLevelType w:val="hybridMultilevel"/>
    <w:tmpl w:val="A4C004C6"/>
    <w:lvl w:ilvl="0" w:tplc="B304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07BD"/>
    <w:multiLevelType w:val="hybridMultilevel"/>
    <w:tmpl w:val="345E5D36"/>
    <w:lvl w:ilvl="0" w:tplc="16A0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4F7C"/>
    <w:multiLevelType w:val="hybridMultilevel"/>
    <w:tmpl w:val="0184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22510">
    <w:abstractNumId w:val="1"/>
  </w:num>
  <w:num w:numId="2" w16cid:durableId="1698044896">
    <w:abstractNumId w:val="7"/>
  </w:num>
  <w:num w:numId="3" w16cid:durableId="592784020">
    <w:abstractNumId w:val="3"/>
  </w:num>
  <w:num w:numId="4" w16cid:durableId="487602119">
    <w:abstractNumId w:val="5"/>
  </w:num>
  <w:num w:numId="5" w16cid:durableId="277563243">
    <w:abstractNumId w:val="11"/>
  </w:num>
  <w:num w:numId="6" w16cid:durableId="624624062">
    <w:abstractNumId w:val="2"/>
  </w:num>
  <w:num w:numId="7" w16cid:durableId="305359040">
    <w:abstractNumId w:val="0"/>
  </w:num>
  <w:num w:numId="8" w16cid:durableId="1743139871">
    <w:abstractNumId w:val="10"/>
  </w:num>
  <w:num w:numId="9" w16cid:durableId="871649568">
    <w:abstractNumId w:val="9"/>
  </w:num>
  <w:num w:numId="10" w16cid:durableId="130486738">
    <w:abstractNumId w:val="4"/>
  </w:num>
  <w:num w:numId="11" w16cid:durableId="1652831968">
    <w:abstractNumId w:val="12"/>
  </w:num>
  <w:num w:numId="12" w16cid:durableId="1748074252">
    <w:abstractNumId w:val="6"/>
  </w:num>
  <w:num w:numId="13" w16cid:durableId="1275286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7A"/>
    <w:rsid w:val="000037B5"/>
    <w:rsid w:val="000655E0"/>
    <w:rsid w:val="000810D7"/>
    <w:rsid w:val="00086D5C"/>
    <w:rsid w:val="000937A6"/>
    <w:rsid w:val="000C1568"/>
    <w:rsid w:val="000D783A"/>
    <w:rsid w:val="000E420C"/>
    <w:rsid w:val="000E546F"/>
    <w:rsid w:val="00101645"/>
    <w:rsid w:val="001050FD"/>
    <w:rsid w:val="00122F35"/>
    <w:rsid w:val="001328A3"/>
    <w:rsid w:val="0013425B"/>
    <w:rsid w:val="0015241D"/>
    <w:rsid w:val="00152B3A"/>
    <w:rsid w:val="0015711A"/>
    <w:rsid w:val="00185E88"/>
    <w:rsid w:val="001A7ADB"/>
    <w:rsid w:val="001D2024"/>
    <w:rsid w:val="001D573C"/>
    <w:rsid w:val="001E316B"/>
    <w:rsid w:val="001E38AA"/>
    <w:rsid w:val="001F2C30"/>
    <w:rsid w:val="001F45BD"/>
    <w:rsid w:val="0020454D"/>
    <w:rsid w:val="00207FB9"/>
    <w:rsid w:val="00224134"/>
    <w:rsid w:val="00232C7A"/>
    <w:rsid w:val="002418A8"/>
    <w:rsid w:val="002453D5"/>
    <w:rsid w:val="002522FE"/>
    <w:rsid w:val="00252BF3"/>
    <w:rsid w:val="00275802"/>
    <w:rsid w:val="00282DE1"/>
    <w:rsid w:val="002A4736"/>
    <w:rsid w:val="002B2B95"/>
    <w:rsid w:val="002B6977"/>
    <w:rsid w:val="002D168A"/>
    <w:rsid w:val="003376D0"/>
    <w:rsid w:val="003740D7"/>
    <w:rsid w:val="0037633B"/>
    <w:rsid w:val="003821E7"/>
    <w:rsid w:val="0038286B"/>
    <w:rsid w:val="00393E66"/>
    <w:rsid w:val="003C1D62"/>
    <w:rsid w:val="003C388E"/>
    <w:rsid w:val="00416D75"/>
    <w:rsid w:val="0044037F"/>
    <w:rsid w:val="004413CF"/>
    <w:rsid w:val="00477B10"/>
    <w:rsid w:val="004A4FD5"/>
    <w:rsid w:val="004E5C91"/>
    <w:rsid w:val="004F6C86"/>
    <w:rsid w:val="005030A5"/>
    <w:rsid w:val="00510EBE"/>
    <w:rsid w:val="005600C9"/>
    <w:rsid w:val="005668BB"/>
    <w:rsid w:val="00567ED5"/>
    <w:rsid w:val="005855AD"/>
    <w:rsid w:val="005866EA"/>
    <w:rsid w:val="00590547"/>
    <w:rsid w:val="00596E7A"/>
    <w:rsid w:val="005A2BFA"/>
    <w:rsid w:val="005A334D"/>
    <w:rsid w:val="005B7BFE"/>
    <w:rsid w:val="005D2A1D"/>
    <w:rsid w:val="005F0FA3"/>
    <w:rsid w:val="005F2659"/>
    <w:rsid w:val="0061490D"/>
    <w:rsid w:val="006260C9"/>
    <w:rsid w:val="00644A24"/>
    <w:rsid w:val="00681166"/>
    <w:rsid w:val="00693F24"/>
    <w:rsid w:val="006B217C"/>
    <w:rsid w:val="006B59D0"/>
    <w:rsid w:val="0070310A"/>
    <w:rsid w:val="0070695F"/>
    <w:rsid w:val="00707B49"/>
    <w:rsid w:val="00750ADF"/>
    <w:rsid w:val="007623A3"/>
    <w:rsid w:val="007704C3"/>
    <w:rsid w:val="00772426"/>
    <w:rsid w:val="007732FD"/>
    <w:rsid w:val="00773E80"/>
    <w:rsid w:val="007800E0"/>
    <w:rsid w:val="0078107C"/>
    <w:rsid w:val="007848FA"/>
    <w:rsid w:val="00785D0F"/>
    <w:rsid w:val="00796587"/>
    <w:rsid w:val="007B263A"/>
    <w:rsid w:val="007B7F58"/>
    <w:rsid w:val="007D5EE4"/>
    <w:rsid w:val="007D6E8F"/>
    <w:rsid w:val="007E0B6B"/>
    <w:rsid w:val="007F0954"/>
    <w:rsid w:val="007F1527"/>
    <w:rsid w:val="00831B69"/>
    <w:rsid w:val="0083295C"/>
    <w:rsid w:val="0086067D"/>
    <w:rsid w:val="008629DF"/>
    <w:rsid w:val="00864406"/>
    <w:rsid w:val="008918FE"/>
    <w:rsid w:val="008A4F0C"/>
    <w:rsid w:val="008A6E2E"/>
    <w:rsid w:val="008B113D"/>
    <w:rsid w:val="008C1123"/>
    <w:rsid w:val="008E2B24"/>
    <w:rsid w:val="008F1BF4"/>
    <w:rsid w:val="00901AD2"/>
    <w:rsid w:val="00914F99"/>
    <w:rsid w:val="00937845"/>
    <w:rsid w:val="00937BBA"/>
    <w:rsid w:val="009C508D"/>
    <w:rsid w:val="009C7911"/>
    <w:rsid w:val="009D09D2"/>
    <w:rsid w:val="009E56E5"/>
    <w:rsid w:val="00A108E5"/>
    <w:rsid w:val="00A27421"/>
    <w:rsid w:val="00A55DC3"/>
    <w:rsid w:val="00A57FAE"/>
    <w:rsid w:val="00A647B1"/>
    <w:rsid w:val="00A67479"/>
    <w:rsid w:val="00A91D0F"/>
    <w:rsid w:val="00A920D9"/>
    <w:rsid w:val="00AB7BB9"/>
    <w:rsid w:val="00AE0E82"/>
    <w:rsid w:val="00AF43B5"/>
    <w:rsid w:val="00B13DD0"/>
    <w:rsid w:val="00B334C9"/>
    <w:rsid w:val="00B5469A"/>
    <w:rsid w:val="00B66F77"/>
    <w:rsid w:val="00B77333"/>
    <w:rsid w:val="00B85B5B"/>
    <w:rsid w:val="00B931D9"/>
    <w:rsid w:val="00BD2E7B"/>
    <w:rsid w:val="00BE35A0"/>
    <w:rsid w:val="00BF0230"/>
    <w:rsid w:val="00BF08D9"/>
    <w:rsid w:val="00C200B7"/>
    <w:rsid w:val="00C51D6F"/>
    <w:rsid w:val="00C53936"/>
    <w:rsid w:val="00C855A6"/>
    <w:rsid w:val="00CD2B0D"/>
    <w:rsid w:val="00CD45FB"/>
    <w:rsid w:val="00CE7E47"/>
    <w:rsid w:val="00D1455F"/>
    <w:rsid w:val="00D26095"/>
    <w:rsid w:val="00D5663A"/>
    <w:rsid w:val="00D5756E"/>
    <w:rsid w:val="00DB2788"/>
    <w:rsid w:val="00DF7462"/>
    <w:rsid w:val="00E07DA4"/>
    <w:rsid w:val="00E160C4"/>
    <w:rsid w:val="00E22FA7"/>
    <w:rsid w:val="00E331FB"/>
    <w:rsid w:val="00E350A5"/>
    <w:rsid w:val="00E46A18"/>
    <w:rsid w:val="00E71823"/>
    <w:rsid w:val="00E75CDE"/>
    <w:rsid w:val="00E85106"/>
    <w:rsid w:val="00EA127E"/>
    <w:rsid w:val="00EA4681"/>
    <w:rsid w:val="00EB1526"/>
    <w:rsid w:val="00EB230B"/>
    <w:rsid w:val="00EC481A"/>
    <w:rsid w:val="00EC56F6"/>
    <w:rsid w:val="00ED7D70"/>
    <w:rsid w:val="00F00945"/>
    <w:rsid w:val="00F250AD"/>
    <w:rsid w:val="00F4648F"/>
    <w:rsid w:val="00F70925"/>
    <w:rsid w:val="00F9443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4E57C"/>
  <w15:chartTrackingRefBased/>
  <w15:docId w15:val="{0DC8611B-8B7A-49D5-8CA2-7233BAB7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DE1"/>
    <w:pPr>
      <w:suppressAutoHyphens/>
      <w:ind w:left="720"/>
      <w:contextualSpacing/>
    </w:pPr>
    <w:rPr>
      <w:rFonts w:eastAsia="SimSun"/>
      <w:lang w:eastAsia="ar-SA"/>
    </w:rPr>
  </w:style>
  <w:style w:type="paragraph" w:styleId="Poprawka">
    <w:name w:val="Revision"/>
    <w:hidden/>
    <w:uiPriority w:val="99"/>
    <w:semiHidden/>
    <w:rsid w:val="0012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Pulpit\WNIOSKI%20-%20NOWE\LINIA%20WADIALNA\Za&#322;_1_wniosek_o_udzielenie_LW%20I%20PNWU_%20(05.03.2024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F64B-865B-474F-AFB8-E9B229F1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Zał_1_wniosek_o_udzielenie_LW I PNWU_ (05.03.2024)</Template>
  <TotalTime>10</TotalTime>
  <Pages>1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asus</dc:creator>
  <cp:keywords/>
  <cp:lastModifiedBy>Marek Stefanina</cp:lastModifiedBy>
  <cp:revision>8</cp:revision>
  <cp:lastPrinted>2019-05-13T11:47:00Z</cp:lastPrinted>
  <dcterms:created xsi:type="dcterms:W3CDTF">2024-03-13T10:50:00Z</dcterms:created>
  <dcterms:modified xsi:type="dcterms:W3CDTF">2024-03-22T08:01:00Z</dcterms:modified>
</cp:coreProperties>
</file>