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C674E" w14:textId="44E54972" w:rsidR="00DC53A1" w:rsidRDefault="00DC53A1" w:rsidP="00DC53A1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Załącznik nr </w:t>
      </w:r>
      <w:r>
        <w:rPr>
          <w:rFonts w:ascii="Tahoma" w:hAnsi="Tahoma" w:cs="Tahoma"/>
          <w:sz w:val="16"/>
          <w:szCs w:val="16"/>
        </w:rPr>
        <w:t>3</w:t>
      </w:r>
      <w:r>
        <w:rPr>
          <w:rFonts w:ascii="Tahoma" w:hAnsi="Tahoma" w:cs="Tahoma"/>
          <w:sz w:val="16"/>
          <w:szCs w:val="16"/>
        </w:rPr>
        <w:t xml:space="preserve"> do Uchwały Nr 3/III/2024 Zarządu FPK Sp. z o. o. w Jeleniej Górze z dnia 01.03.2024 r.</w:t>
      </w:r>
    </w:p>
    <w:p w14:paraId="2350520F" w14:textId="77777777" w:rsidR="008B113D" w:rsidRDefault="008B113D" w:rsidP="007800E0">
      <w:pPr>
        <w:rPr>
          <w:rFonts w:ascii="Tahoma" w:hAnsi="Tahoma" w:cs="Tahoma"/>
          <w:sz w:val="8"/>
          <w:szCs w:val="8"/>
        </w:rPr>
      </w:pPr>
    </w:p>
    <w:p w14:paraId="5B68C0D2" w14:textId="77777777" w:rsidR="008B113D" w:rsidRPr="000E546F" w:rsidRDefault="008B113D" w:rsidP="007800E0">
      <w:pPr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2204"/>
        <w:gridCol w:w="2467"/>
        <w:gridCol w:w="2526"/>
      </w:tblGrid>
      <w:tr w:rsidR="007704C3" w:rsidRPr="000E546F" w14:paraId="32EC7FA0" w14:textId="77777777" w:rsidTr="008B113D">
        <w:trPr>
          <w:trHeight w:val="276"/>
        </w:trPr>
        <w:tc>
          <w:tcPr>
            <w:tcW w:w="2490" w:type="dxa"/>
            <w:shd w:val="clear" w:color="auto" w:fill="auto"/>
            <w:vAlign w:val="center"/>
          </w:tcPr>
          <w:p w14:paraId="5CBA1B0B" w14:textId="77777777" w:rsidR="007704C3" w:rsidRPr="000E546F" w:rsidRDefault="007704C3" w:rsidP="008B113D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0E546F">
              <w:rPr>
                <w:rFonts w:ascii="Tahoma" w:hAnsi="Tahoma" w:cs="Tahoma"/>
                <w:i/>
                <w:sz w:val="18"/>
                <w:szCs w:val="18"/>
              </w:rPr>
              <w:t>Numer wniosku:</w:t>
            </w:r>
          </w:p>
        </w:tc>
        <w:tc>
          <w:tcPr>
            <w:tcW w:w="2259" w:type="dxa"/>
            <w:vAlign w:val="center"/>
          </w:tcPr>
          <w:p w14:paraId="6AAC5E45" w14:textId="77777777" w:rsidR="007704C3" w:rsidRPr="000E546F" w:rsidRDefault="007704C3" w:rsidP="008B113D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0E546F">
              <w:rPr>
                <w:rFonts w:ascii="Tahoma" w:hAnsi="Tahoma" w:cs="Tahoma"/>
                <w:i/>
                <w:sz w:val="18"/>
                <w:szCs w:val="18"/>
              </w:rPr>
              <w:t>Numer klienta: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71A95EC5" w14:textId="77777777" w:rsidR="007704C3" w:rsidRPr="000E546F" w:rsidRDefault="007704C3" w:rsidP="008B113D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0E546F">
              <w:rPr>
                <w:rFonts w:ascii="Tahoma" w:hAnsi="Tahoma" w:cs="Tahoma"/>
                <w:i/>
                <w:sz w:val="18"/>
                <w:szCs w:val="18"/>
              </w:rPr>
              <w:t>Data wpływu wniosku: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09A5A661" w14:textId="77777777" w:rsidR="007704C3" w:rsidRPr="000E546F" w:rsidRDefault="007704C3" w:rsidP="008B113D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0E546F">
              <w:rPr>
                <w:rFonts w:ascii="Tahoma" w:hAnsi="Tahoma" w:cs="Tahoma"/>
                <w:i/>
                <w:sz w:val="18"/>
                <w:szCs w:val="18"/>
              </w:rPr>
              <w:t>Osoba przyjmująca wniosek:</w:t>
            </w:r>
          </w:p>
        </w:tc>
      </w:tr>
      <w:tr w:rsidR="007704C3" w:rsidRPr="000E546F" w14:paraId="1C7A1646" w14:textId="77777777" w:rsidTr="008B113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9"/>
        </w:trPr>
        <w:tc>
          <w:tcPr>
            <w:tcW w:w="2490" w:type="dxa"/>
            <w:shd w:val="clear" w:color="auto" w:fill="auto"/>
            <w:vAlign w:val="center"/>
          </w:tcPr>
          <w:p w14:paraId="35E8F34B" w14:textId="77777777" w:rsidR="007704C3" w:rsidRPr="000E546F" w:rsidRDefault="007704C3" w:rsidP="008B11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59" w:type="dxa"/>
            <w:vAlign w:val="center"/>
          </w:tcPr>
          <w:p w14:paraId="44CA59BD" w14:textId="77777777" w:rsidR="007704C3" w:rsidRPr="000E546F" w:rsidRDefault="007704C3" w:rsidP="008B113D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21E18B2B" w14:textId="77777777" w:rsidR="007704C3" w:rsidRPr="000E546F" w:rsidRDefault="007704C3" w:rsidP="008B11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14:paraId="64A4AC7D" w14:textId="77777777" w:rsidR="007704C3" w:rsidRPr="000E546F" w:rsidRDefault="007704C3" w:rsidP="008B113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2B52D43" w14:textId="77777777" w:rsidR="008B113D" w:rsidRDefault="008B113D" w:rsidP="008B113D">
      <w:pPr>
        <w:spacing w:after="120"/>
        <w:rPr>
          <w:rFonts w:ascii="Tahoma" w:hAnsi="Tahoma" w:cs="Tahoma"/>
          <w:b/>
          <w:sz w:val="18"/>
          <w:szCs w:val="18"/>
        </w:rPr>
      </w:pPr>
    </w:p>
    <w:p w14:paraId="4B960ECC" w14:textId="0EBEC751" w:rsidR="008B113D" w:rsidRPr="008B113D" w:rsidRDefault="008B113D" w:rsidP="00AF226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4D4"/>
        <w:jc w:val="center"/>
        <w:rPr>
          <w:rFonts w:ascii="Tahoma" w:hAnsi="Tahoma" w:cs="Tahoma"/>
          <w:b/>
          <w:bCs/>
          <w:w w:val="90"/>
          <w:sz w:val="24"/>
          <w:szCs w:val="24"/>
        </w:rPr>
      </w:pPr>
      <w:r w:rsidRPr="008B113D">
        <w:rPr>
          <w:rFonts w:ascii="Tahoma" w:hAnsi="Tahoma" w:cs="Tahoma"/>
          <w:b/>
          <w:bCs/>
          <w:w w:val="90"/>
          <w:sz w:val="24"/>
          <w:szCs w:val="24"/>
        </w:rPr>
        <w:t>WNIOSEK O UDZIELENIE</w:t>
      </w:r>
      <w:r>
        <w:rPr>
          <w:rFonts w:ascii="Tahoma" w:hAnsi="Tahoma" w:cs="Tahoma"/>
          <w:b/>
          <w:bCs/>
          <w:w w:val="90"/>
          <w:sz w:val="24"/>
          <w:szCs w:val="24"/>
        </w:rPr>
        <w:t xml:space="preserve"> </w:t>
      </w:r>
      <w:r w:rsidR="00653E1A" w:rsidRPr="00653E1A">
        <w:rPr>
          <w:rFonts w:ascii="Tahoma" w:hAnsi="Tahoma" w:cs="Tahoma"/>
          <w:b/>
          <w:bCs/>
          <w:w w:val="90"/>
          <w:sz w:val="24"/>
          <w:szCs w:val="24"/>
        </w:rPr>
        <w:t>LINII PORĘCZEŃ NALEŻYTEGO WYKONANIA UMOWY</w:t>
      </w:r>
      <w:r w:rsidR="00AF2263">
        <w:rPr>
          <w:rFonts w:ascii="Tahoma" w:hAnsi="Tahoma" w:cs="Tahoma"/>
          <w:b/>
          <w:bCs/>
          <w:w w:val="90"/>
          <w:sz w:val="24"/>
          <w:szCs w:val="24"/>
        </w:rPr>
        <w:t xml:space="preserve"> </w:t>
      </w:r>
      <w:r w:rsidR="00653E1A" w:rsidRPr="00653E1A">
        <w:rPr>
          <w:rFonts w:ascii="Tahoma" w:hAnsi="Tahoma" w:cs="Tahoma"/>
          <w:b/>
          <w:bCs/>
          <w:w w:val="90"/>
          <w:sz w:val="24"/>
          <w:szCs w:val="24"/>
        </w:rPr>
        <w:t>I</w:t>
      </w:r>
      <w:r w:rsidR="00AF2263">
        <w:rPr>
          <w:rFonts w:ascii="Tahoma" w:hAnsi="Tahoma" w:cs="Tahoma"/>
          <w:b/>
          <w:bCs/>
          <w:w w:val="90"/>
          <w:sz w:val="24"/>
          <w:szCs w:val="24"/>
        </w:rPr>
        <w:t> </w:t>
      </w:r>
      <w:r w:rsidR="00653E1A" w:rsidRPr="00653E1A">
        <w:rPr>
          <w:rFonts w:ascii="Tahoma" w:hAnsi="Tahoma" w:cs="Tahoma"/>
          <w:b/>
          <w:bCs/>
          <w:w w:val="90"/>
          <w:sz w:val="24"/>
          <w:szCs w:val="24"/>
        </w:rPr>
        <w:t>RĘKOJMI ZA WADY LUB GWARANCJI JAKOŚCI</w:t>
      </w:r>
    </w:p>
    <w:p w14:paraId="56C28F6F" w14:textId="77777777" w:rsidR="002418A8" w:rsidRDefault="007704C3" w:rsidP="00393E66">
      <w:pPr>
        <w:spacing w:before="240" w:after="120"/>
        <w:rPr>
          <w:rFonts w:ascii="Tahoma" w:hAnsi="Tahoma" w:cs="Tahoma"/>
          <w:b/>
          <w:sz w:val="18"/>
          <w:szCs w:val="18"/>
        </w:rPr>
      </w:pPr>
      <w:r w:rsidRPr="000E546F">
        <w:rPr>
          <w:rFonts w:ascii="Tahoma" w:hAnsi="Tahoma" w:cs="Tahoma"/>
          <w:b/>
          <w:sz w:val="18"/>
          <w:szCs w:val="18"/>
        </w:rPr>
        <w:t xml:space="preserve">1. </w:t>
      </w:r>
      <w:r w:rsidR="00937845" w:rsidRPr="000E546F">
        <w:rPr>
          <w:rFonts w:ascii="Tahoma" w:hAnsi="Tahoma" w:cs="Tahoma"/>
          <w:b/>
          <w:sz w:val="18"/>
          <w:szCs w:val="18"/>
        </w:rPr>
        <w:t>INFORMACJE NA TEMAT WNIOSKODAWCY: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662"/>
      </w:tblGrid>
      <w:tr w:rsidR="008B113D" w:rsidRPr="000E546F" w14:paraId="4E7101D8" w14:textId="77777777" w:rsidTr="00AF2263">
        <w:trPr>
          <w:trHeight w:val="435"/>
        </w:trPr>
        <w:tc>
          <w:tcPr>
            <w:tcW w:w="3189" w:type="dxa"/>
            <w:tcBorders>
              <w:bottom w:val="single" w:sz="4" w:space="0" w:color="auto"/>
            </w:tcBorders>
            <w:shd w:val="clear" w:color="auto" w:fill="F3F4D4"/>
            <w:vAlign w:val="center"/>
          </w:tcPr>
          <w:p w14:paraId="010581AD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Pełna nazwa Wnioskodawcy:</w:t>
            </w:r>
          </w:p>
        </w:tc>
        <w:tc>
          <w:tcPr>
            <w:tcW w:w="6662" w:type="dxa"/>
            <w:vAlign w:val="center"/>
          </w:tcPr>
          <w:p w14:paraId="4B4C6FFC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222058AC" w14:textId="77777777" w:rsidTr="00AF2263">
        <w:trPr>
          <w:cantSplit/>
          <w:trHeight w:val="700"/>
        </w:trPr>
        <w:tc>
          <w:tcPr>
            <w:tcW w:w="3189" w:type="dxa"/>
            <w:shd w:val="clear" w:color="auto" w:fill="F3F4D4"/>
            <w:vAlign w:val="center"/>
          </w:tcPr>
          <w:p w14:paraId="6060A4F7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Adres siedziby:</w:t>
            </w:r>
          </w:p>
          <w:p w14:paraId="76A58E57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(ulica, numer, kod pocztowy, miejscowość)</w:t>
            </w:r>
          </w:p>
        </w:tc>
        <w:tc>
          <w:tcPr>
            <w:tcW w:w="6662" w:type="dxa"/>
            <w:vAlign w:val="center"/>
          </w:tcPr>
          <w:p w14:paraId="48528E0D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17264DA6" w14:textId="77777777" w:rsidTr="00AF2263">
        <w:trPr>
          <w:cantSplit/>
          <w:trHeight w:val="435"/>
        </w:trPr>
        <w:tc>
          <w:tcPr>
            <w:tcW w:w="3189" w:type="dxa"/>
            <w:shd w:val="clear" w:color="auto" w:fill="F3F4D4"/>
            <w:vAlign w:val="center"/>
          </w:tcPr>
          <w:p w14:paraId="4DF6910E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Województwo:</w:t>
            </w:r>
          </w:p>
        </w:tc>
        <w:tc>
          <w:tcPr>
            <w:tcW w:w="6662" w:type="dxa"/>
            <w:vAlign w:val="center"/>
          </w:tcPr>
          <w:p w14:paraId="0727A65F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4F2E93EB" w14:textId="77777777" w:rsidTr="00AF2263">
        <w:trPr>
          <w:cantSplit/>
          <w:trHeight w:val="435"/>
        </w:trPr>
        <w:tc>
          <w:tcPr>
            <w:tcW w:w="3189" w:type="dxa"/>
            <w:shd w:val="clear" w:color="auto" w:fill="F3F4D4"/>
            <w:vAlign w:val="center"/>
          </w:tcPr>
          <w:p w14:paraId="337DA98E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PKD:</w:t>
            </w:r>
          </w:p>
        </w:tc>
        <w:tc>
          <w:tcPr>
            <w:tcW w:w="6662" w:type="dxa"/>
            <w:vAlign w:val="center"/>
          </w:tcPr>
          <w:p w14:paraId="76DE74AA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3B94F020" w14:textId="77777777" w:rsidTr="00AF2263">
        <w:trPr>
          <w:cantSplit/>
          <w:trHeight w:val="435"/>
        </w:trPr>
        <w:tc>
          <w:tcPr>
            <w:tcW w:w="3189" w:type="dxa"/>
            <w:shd w:val="clear" w:color="auto" w:fill="F3F4D4"/>
            <w:vAlign w:val="center"/>
          </w:tcPr>
          <w:p w14:paraId="48ED8972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REGON:</w:t>
            </w:r>
          </w:p>
        </w:tc>
        <w:tc>
          <w:tcPr>
            <w:tcW w:w="6662" w:type="dxa"/>
            <w:vAlign w:val="center"/>
          </w:tcPr>
          <w:p w14:paraId="5BBEA38B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3C10037B" w14:textId="77777777" w:rsidTr="00AF2263">
        <w:trPr>
          <w:cantSplit/>
          <w:trHeight w:val="435"/>
        </w:trPr>
        <w:tc>
          <w:tcPr>
            <w:tcW w:w="3189" w:type="dxa"/>
            <w:shd w:val="clear" w:color="auto" w:fill="F3F4D4"/>
            <w:vAlign w:val="center"/>
          </w:tcPr>
          <w:p w14:paraId="5BCCD34A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NIP:</w:t>
            </w:r>
          </w:p>
        </w:tc>
        <w:tc>
          <w:tcPr>
            <w:tcW w:w="6662" w:type="dxa"/>
            <w:vAlign w:val="center"/>
          </w:tcPr>
          <w:p w14:paraId="5BD2ABA7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610D63E2" w14:textId="77777777" w:rsidTr="00AF2263">
        <w:trPr>
          <w:cantSplit/>
          <w:trHeight w:val="435"/>
        </w:trPr>
        <w:tc>
          <w:tcPr>
            <w:tcW w:w="3189" w:type="dxa"/>
            <w:tcBorders>
              <w:bottom w:val="single" w:sz="4" w:space="0" w:color="auto"/>
            </w:tcBorders>
            <w:shd w:val="clear" w:color="auto" w:fill="F3F4D4"/>
            <w:vAlign w:val="center"/>
          </w:tcPr>
          <w:p w14:paraId="4D62490B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Nr KRS (jeśli dotyczy):</w:t>
            </w:r>
          </w:p>
        </w:tc>
        <w:tc>
          <w:tcPr>
            <w:tcW w:w="6662" w:type="dxa"/>
            <w:vAlign w:val="center"/>
          </w:tcPr>
          <w:p w14:paraId="4E991026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5AD26420" w14:textId="77777777" w:rsidTr="00AF2263">
        <w:trPr>
          <w:cantSplit/>
          <w:trHeight w:val="435"/>
        </w:trPr>
        <w:tc>
          <w:tcPr>
            <w:tcW w:w="3189" w:type="dxa"/>
            <w:shd w:val="clear" w:color="auto" w:fill="F3F4D4"/>
            <w:vAlign w:val="center"/>
          </w:tcPr>
          <w:p w14:paraId="59BDCC63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Osoba z firmy do kontaktu:</w:t>
            </w:r>
          </w:p>
        </w:tc>
        <w:tc>
          <w:tcPr>
            <w:tcW w:w="6662" w:type="dxa"/>
            <w:vAlign w:val="center"/>
          </w:tcPr>
          <w:p w14:paraId="6156D265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7C3A9C59" w14:textId="77777777" w:rsidTr="00AF2263">
        <w:trPr>
          <w:cantSplit/>
          <w:trHeight w:val="435"/>
        </w:trPr>
        <w:tc>
          <w:tcPr>
            <w:tcW w:w="3189" w:type="dxa"/>
            <w:shd w:val="clear" w:color="auto" w:fill="F3F4D4"/>
            <w:vAlign w:val="center"/>
          </w:tcPr>
          <w:p w14:paraId="54580DFE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Telefon kontaktowy:</w:t>
            </w:r>
          </w:p>
        </w:tc>
        <w:tc>
          <w:tcPr>
            <w:tcW w:w="6662" w:type="dxa"/>
            <w:vAlign w:val="center"/>
          </w:tcPr>
          <w:p w14:paraId="511DB877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6AB372D6" w14:textId="77777777" w:rsidTr="00AF2263">
        <w:trPr>
          <w:cantSplit/>
          <w:trHeight w:val="435"/>
        </w:trPr>
        <w:tc>
          <w:tcPr>
            <w:tcW w:w="3189" w:type="dxa"/>
            <w:shd w:val="clear" w:color="auto" w:fill="F3F4D4"/>
            <w:vAlign w:val="center"/>
          </w:tcPr>
          <w:p w14:paraId="6F8CEA7B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</w:pPr>
            <w:proofErr w:type="spellStart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Adres</w:t>
            </w:r>
            <w:proofErr w:type="spellEnd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 xml:space="preserve"> </w:t>
            </w:r>
            <w:proofErr w:type="spellStart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e-mail</w:t>
            </w:r>
            <w:proofErr w:type="spellEnd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:</w:t>
            </w:r>
          </w:p>
          <w:p w14:paraId="0C0C5D1C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 xml:space="preserve">(do </w:t>
            </w:r>
            <w:proofErr w:type="spellStart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wysyłki</w:t>
            </w:r>
            <w:proofErr w:type="spellEnd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 xml:space="preserve"> </w:t>
            </w:r>
            <w:proofErr w:type="spellStart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poręczeń</w:t>
            </w:r>
            <w:proofErr w:type="spellEnd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 xml:space="preserve"> </w:t>
            </w:r>
            <w:proofErr w:type="spellStart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elektonicznych</w:t>
            </w:r>
            <w:proofErr w:type="spellEnd"/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de-DE" w:eastAsia="pl-PL"/>
              </w:rPr>
              <w:t>)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15CA85A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de-DE" w:eastAsia="pl-PL"/>
              </w:rPr>
            </w:pPr>
          </w:p>
        </w:tc>
      </w:tr>
    </w:tbl>
    <w:p w14:paraId="01497C66" w14:textId="77777777" w:rsidR="0083295C" w:rsidRPr="000E546F" w:rsidRDefault="007B7F58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  <w:r w:rsidRPr="000E546F">
        <w:rPr>
          <w:rFonts w:ascii="Tahoma" w:hAnsi="Tahoma" w:cs="Tahoma"/>
          <w:b/>
          <w:sz w:val="18"/>
          <w:szCs w:val="18"/>
        </w:rPr>
        <w:t xml:space="preserve">2. </w:t>
      </w:r>
      <w:r w:rsidR="0083295C" w:rsidRPr="000E546F">
        <w:rPr>
          <w:rFonts w:ascii="Tahoma" w:hAnsi="Tahoma" w:cs="Tahoma"/>
          <w:b/>
          <w:sz w:val="18"/>
          <w:szCs w:val="18"/>
        </w:rPr>
        <w:t xml:space="preserve">INFORMACJE NA TEMAT </w:t>
      </w:r>
      <w:r w:rsidR="007704C3" w:rsidRPr="000E546F">
        <w:rPr>
          <w:rFonts w:ascii="Tahoma" w:hAnsi="Tahoma" w:cs="Tahoma"/>
          <w:b/>
          <w:sz w:val="18"/>
          <w:szCs w:val="18"/>
        </w:rPr>
        <w:t xml:space="preserve">DOTYCHCZASOWEGO UDZIAŁU W </w:t>
      </w:r>
      <w:r w:rsidR="0083295C" w:rsidRPr="000E546F">
        <w:rPr>
          <w:rFonts w:ascii="Tahoma" w:hAnsi="Tahoma" w:cs="Tahoma"/>
          <w:b/>
          <w:sz w:val="18"/>
          <w:szCs w:val="18"/>
        </w:rPr>
        <w:t>P</w:t>
      </w:r>
      <w:r w:rsidR="007704C3" w:rsidRPr="000E546F">
        <w:rPr>
          <w:rFonts w:ascii="Tahoma" w:hAnsi="Tahoma" w:cs="Tahoma"/>
          <w:b/>
          <w:sz w:val="18"/>
          <w:szCs w:val="18"/>
        </w:rPr>
        <w:t>RZETARGACH: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2268"/>
        <w:gridCol w:w="2268"/>
        <w:gridCol w:w="2269"/>
      </w:tblGrid>
      <w:tr w:rsidR="0083295C" w:rsidRPr="000E546F" w14:paraId="59B1A428" w14:textId="77777777" w:rsidTr="00AF2263">
        <w:trPr>
          <w:cantSplit/>
          <w:trHeight w:val="652"/>
        </w:trPr>
        <w:tc>
          <w:tcPr>
            <w:tcW w:w="3046" w:type="dxa"/>
            <w:tcBorders>
              <w:bottom w:val="single" w:sz="4" w:space="0" w:color="auto"/>
            </w:tcBorders>
            <w:shd w:val="clear" w:color="auto" w:fill="F3F4D4"/>
            <w:vAlign w:val="center"/>
          </w:tcPr>
          <w:p w14:paraId="7B3603CF" w14:textId="77777777" w:rsidR="0083295C" w:rsidRPr="008B113D" w:rsidRDefault="007704C3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Ilość przetargów, w których Wnioskodawca brał udział w ciągu trzech ostatnich lat:</w:t>
            </w:r>
          </w:p>
        </w:tc>
        <w:tc>
          <w:tcPr>
            <w:tcW w:w="6805" w:type="dxa"/>
            <w:gridSpan w:val="3"/>
            <w:vAlign w:val="center"/>
          </w:tcPr>
          <w:p w14:paraId="623D033A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</w:p>
        </w:tc>
      </w:tr>
      <w:tr w:rsidR="001F45BD" w:rsidRPr="000E546F" w14:paraId="1F1FD33C" w14:textId="77777777" w:rsidTr="00AF2263">
        <w:trPr>
          <w:cantSplit/>
          <w:trHeight w:val="435"/>
        </w:trPr>
        <w:tc>
          <w:tcPr>
            <w:tcW w:w="3046" w:type="dxa"/>
            <w:tcBorders>
              <w:bottom w:val="single" w:sz="4" w:space="0" w:color="auto"/>
            </w:tcBorders>
            <w:shd w:val="clear" w:color="auto" w:fill="F3F4D4"/>
            <w:vAlign w:val="center"/>
          </w:tcPr>
          <w:p w14:paraId="0EF37571" w14:textId="77777777" w:rsidR="001F45BD" w:rsidRPr="008B113D" w:rsidRDefault="007704C3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Ilość wygranych przetargów</w:t>
            </w:r>
            <w:r w:rsidR="00282DE1"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 w ostatnich trzech latach</w:t>
            </w:r>
            <w:r w:rsidR="001F45BD"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</w:tc>
        <w:tc>
          <w:tcPr>
            <w:tcW w:w="6805" w:type="dxa"/>
            <w:gridSpan w:val="3"/>
            <w:vAlign w:val="center"/>
          </w:tcPr>
          <w:p w14:paraId="2CED1A89" w14:textId="77777777" w:rsidR="001F45BD" w:rsidRPr="000E546F" w:rsidRDefault="001F45BD" w:rsidP="00DF7462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</w:p>
        </w:tc>
      </w:tr>
      <w:tr w:rsidR="0083295C" w:rsidRPr="000E546F" w14:paraId="7834ACA1" w14:textId="77777777" w:rsidTr="00AF2263">
        <w:trPr>
          <w:cantSplit/>
          <w:trHeight w:val="413"/>
        </w:trPr>
        <w:tc>
          <w:tcPr>
            <w:tcW w:w="3046" w:type="dxa"/>
            <w:shd w:val="clear" w:color="auto" w:fill="F3F4D4"/>
            <w:vAlign w:val="center"/>
          </w:tcPr>
          <w:p w14:paraId="22F779FE" w14:textId="2BD516C7" w:rsidR="0083295C" w:rsidRPr="008B113D" w:rsidRDefault="00AF2263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AF2263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Szacunkowa wartość gwarancji należytego wykonania umowy i rękojmi z jakich korzystał Wnioskodawca w ostatnich trzech latach:</w:t>
            </w:r>
          </w:p>
        </w:tc>
        <w:tc>
          <w:tcPr>
            <w:tcW w:w="6805" w:type="dxa"/>
            <w:gridSpan w:val="3"/>
            <w:vAlign w:val="center"/>
          </w:tcPr>
          <w:p w14:paraId="0B0FCCE9" w14:textId="77777777" w:rsidR="0083295C" w:rsidRPr="000E546F" w:rsidRDefault="0083295C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681166" w:rsidRPr="000E546F" w14:paraId="5D9E9CF3" w14:textId="77777777" w:rsidTr="00AF2263">
        <w:trPr>
          <w:cantSplit/>
          <w:trHeight w:val="290"/>
        </w:trPr>
        <w:tc>
          <w:tcPr>
            <w:tcW w:w="3046" w:type="dxa"/>
            <w:vMerge w:val="restart"/>
            <w:shd w:val="clear" w:color="auto" w:fill="F3F4D4"/>
            <w:vAlign w:val="center"/>
          </w:tcPr>
          <w:p w14:paraId="17CFA037" w14:textId="36665E16" w:rsidR="00681166" w:rsidRPr="008B113D" w:rsidRDefault="00AF2263" w:rsidP="00DF7462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AF2263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Wartość wypłaconych kwot z tytułu udzielonych gwarancji należytego wykonania umowy i rękojmi, z których Wnioskodawca korzystał w ostatnich dwóch pełnych latach:</w:t>
            </w:r>
            <w:r w:rsidR="00681166"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13421E0C" w14:textId="77777777" w:rsidR="00681166" w:rsidRPr="00A91D0F" w:rsidRDefault="00681166" w:rsidP="00A91D0F">
            <w:pPr>
              <w:pStyle w:val="Tekstpodstawowy"/>
              <w:jc w:val="center"/>
              <w:rPr>
                <w:rFonts w:ascii="Tahoma" w:hAnsi="Tahoma" w:cs="Tahoma"/>
                <w:bCs/>
                <w:sz w:val="16"/>
                <w:szCs w:val="16"/>
                <w:lang w:val="pl-PL" w:eastAsia="pl-PL"/>
              </w:rPr>
            </w:pPr>
            <w:r w:rsidRPr="00A91D0F">
              <w:rPr>
                <w:rFonts w:ascii="Tahoma" w:hAnsi="Tahoma" w:cs="Tahoma"/>
                <w:bCs/>
                <w:sz w:val="16"/>
                <w:szCs w:val="16"/>
                <w:lang w:val="pl-PL" w:eastAsia="pl-PL"/>
              </w:rPr>
              <w:t>Rok: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6A877172" w14:textId="77777777" w:rsidR="00681166" w:rsidRPr="00A91D0F" w:rsidRDefault="00681166" w:rsidP="00A91D0F">
            <w:pPr>
              <w:pStyle w:val="Tekstpodstawowy"/>
              <w:jc w:val="center"/>
              <w:rPr>
                <w:rFonts w:ascii="Tahoma" w:hAnsi="Tahoma" w:cs="Tahoma"/>
                <w:bCs/>
                <w:sz w:val="16"/>
                <w:szCs w:val="16"/>
                <w:lang w:val="pl-PL" w:eastAsia="pl-PL"/>
              </w:rPr>
            </w:pPr>
            <w:r w:rsidRPr="00A91D0F">
              <w:rPr>
                <w:rFonts w:ascii="Tahoma" w:hAnsi="Tahoma" w:cs="Tahoma"/>
                <w:bCs/>
                <w:sz w:val="16"/>
                <w:szCs w:val="16"/>
                <w:lang w:val="pl-PL" w:eastAsia="pl-PL"/>
              </w:rPr>
              <w:t>Ilość:</w:t>
            </w:r>
          </w:p>
        </w:tc>
        <w:tc>
          <w:tcPr>
            <w:tcW w:w="2269" w:type="dxa"/>
            <w:shd w:val="clear" w:color="auto" w:fill="EDEDED" w:themeFill="accent3" w:themeFillTint="33"/>
            <w:vAlign w:val="center"/>
          </w:tcPr>
          <w:p w14:paraId="6918205E" w14:textId="77777777" w:rsidR="00681166" w:rsidRPr="00A91D0F" w:rsidRDefault="00681166" w:rsidP="00A91D0F">
            <w:pPr>
              <w:pStyle w:val="Tekstpodstawowy"/>
              <w:jc w:val="center"/>
              <w:rPr>
                <w:rFonts w:ascii="Tahoma" w:hAnsi="Tahoma" w:cs="Tahoma"/>
                <w:bCs/>
                <w:sz w:val="16"/>
                <w:szCs w:val="16"/>
                <w:lang w:val="pl-PL" w:eastAsia="pl-PL"/>
              </w:rPr>
            </w:pPr>
            <w:r w:rsidRPr="00A91D0F">
              <w:rPr>
                <w:rFonts w:ascii="Tahoma" w:hAnsi="Tahoma" w:cs="Tahoma"/>
                <w:bCs/>
                <w:sz w:val="16"/>
                <w:szCs w:val="16"/>
                <w:lang w:val="pl-PL" w:eastAsia="pl-PL"/>
              </w:rPr>
              <w:t>Wartość:</w:t>
            </w:r>
          </w:p>
        </w:tc>
      </w:tr>
      <w:tr w:rsidR="00681166" w:rsidRPr="000E546F" w14:paraId="3CC382AD" w14:textId="77777777" w:rsidTr="00AF2263">
        <w:trPr>
          <w:cantSplit/>
          <w:trHeight w:val="290"/>
        </w:trPr>
        <w:tc>
          <w:tcPr>
            <w:tcW w:w="3046" w:type="dxa"/>
            <w:vMerge/>
            <w:shd w:val="clear" w:color="auto" w:fill="F3F4D4"/>
            <w:vAlign w:val="center"/>
          </w:tcPr>
          <w:p w14:paraId="28F7F836" w14:textId="77777777" w:rsidR="00681166" w:rsidRPr="00681166" w:rsidRDefault="00681166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268" w:type="dxa"/>
            <w:vAlign w:val="center"/>
          </w:tcPr>
          <w:p w14:paraId="4BF9F29A" w14:textId="77777777" w:rsidR="00681166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  <w:p w14:paraId="4EDCE69F" w14:textId="77777777" w:rsidR="008B113D" w:rsidRPr="000E546F" w:rsidRDefault="008B113D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268" w:type="dxa"/>
            <w:vAlign w:val="center"/>
          </w:tcPr>
          <w:p w14:paraId="0B883217" w14:textId="77777777" w:rsidR="00681166" w:rsidRPr="000E546F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269" w:type="dxa"/>
            <w:vAlign w:val="center"/>
          </w:tcPr>
          <w:p w14:paraId="02F6450C" w14:textId="77777777" w:rsidR="00681166" w:rsidRPr="000E546F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681166" w:rsidRPr="000E546F" w14:paraId="5C58763B" w14:textId="77777777" w:rsidTr="00AF2263">
        <w:trPr>
          <w:cantSplit/>
          <w:trHeight w:val="290"/>
        </w:trPr>
        <w:tc>
          <w:tcPr>
            <w:tcW w:w="3046" w:type="dxa"/>
            <w:vMerge/>
            <w:shd w:val="clear" w:color="auto" w:fill="F3F4D4"/>
            <w:vAlign w:val="center"/>
          </w:tcPr>
          <w:p w14:paraId="3378EBDC" w14:textId="77777777" w:rsidR="00681166" w:rsidRPr="00681166" w:rsidRDefault="00681166" w:rsidP="00DF7462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0FD2C91" w14:textId="77777777" w:rsidR="00681166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  <w:p w14:paraId="4BA381C1" w14:textId="77777777" w:rsidR="008B113D" w:rsidRPr="000E546F" w:rsidRDefault="008B113D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AB5A31A" w14:textId="77777777" w:rsidR="00681166" w:rsidRPr="000E546F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053EFC0F" w14:textId="77777777" w:rsidR="00681166" w:rsidRPr="000E546F" w:rsidRDefault="00681166" w:rsidP="00DF7462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</w:tbl>
    <w:p w14:paraId="48BCAAC5" w14:textId="77777777" w:rsidR="008B113D" w:rsidRPr="0096717A" w:rsidRDefault="008B113D" w:rsidP="008B113D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  <w:lang w:val="pl-PL"/>
        </w:rPr>
        <w:t>3</w:t>
      </w:r>
      <w:r w:rsidRPr="0096717A">
        <w:rPr>
          <w:rFonts w:ascii="Tahoma" w:hAnsi="Tahoma" w:cs="Tahoma"/>
          <w:b/>
          <w:sz w:val="18"/>
          <w:szCs w:val="18"/>
        </w:rPr>
        <w:t xml:space="preserve">. INFORMACJE NA TEMAT </w:t>
      </w:r>
      <w:r w:rsidRPr="0096717A">
        <w:rPr>
          <w:rFonts w:ascii="Tahoma" w:hAnsi="Tahoma" w:cs="Tahoma"/>
          <w:b/>
          <w:sz w:val="18"/>
          <w:szCs w:val="18"/>
          <w:lang w:val="pl-PL"/>
        </w:rPr>
        <w:t xml:space="preserve">WNIOSKOWANEGO </w:t>
      </w:r>
      <w:r w:rsidRPr="0096717A">
        <w:rPr>
          <w:rFonts w:ascii="Tahoma" w:hAnsi="Tahoma" w:cs="Tahoma"/>
          <w:b/>
          <w:sz w:val="18"/>
          <w:szCs w:val="18"/>
        </w:rPr>
        <w:t>PORĘCZENIA: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5812"/>
      </w:tblGrid>
      <w:tr w:rsidR="00232C7A" w:rsidRPr="0096717A" w14:paraId="7C3F3144" w14:textId="77777777" w:rsidTr="00AF2263">
        <w:trPr>
          <w:cantSplit/>
          <w:trHeight w:val="576"/>
        </w:trPr>
        <w:tc>
          <w:tcPr>
            <w:tcW w:w="4106" w:type="dxa"/>
            <w:shd w:val="clear" w:color="auto" w:fill="F3F4D4"/>
            <w:vAlign w:val="center"/>
          </w:tcPr>
          <w:p w14:paraId="08F032A5" w14:textId="77777777" w:rsidR="00232C7A" w:rsidRPr="008B113D" w:rsidRDefault="00232C7A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trike/>
                <w:sz w:val="16"/>
                <w:szCs w:val="16"/>
                <w:lang w:val="pl-PL" w:eastAsia="pl-PL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1D386B6" w14:textId="21F8926F" w:rsidR="00232C7A" w:rsidRPr="00653E1A" w:rsidRDefault="00653E1A" w:rsidP="00A91D0F">
            <w:pPr>
              <w:pStyle w:val="Tekstpodstawowy"/>
              <w:jc w:val="center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653E1A">
              <w:rPr>
                <w:rFonts w:ascii="Tahoma" w:hAnsi="Tahoma" w:cs="Tahoma"/>
                <w:b/>
                <w:bCs/>
                <w:w w:val="90"/>
                <w:sz w:val="18"/>
                <w:szCs w:val="18"/>
              </w:rPr>
              <w:t xml:space="preserve">NIEODNAWIALNA LINIA PORĘCZEŃ NALEŻYTEGO WYKONANIA UMOWY I RĘKOJMI ZA WADY LUB GWARANCJI JAKOŚCI </w:t>
            </w:r>
          </w:p>
        </w:tc>
      </w:tr>
      <w:tr w:rsidR="00232C7A" w:rsidRPr="0096717A" w14:paraId="4EC85614" w14:textId="77777777" w:rsidTr="00AF2263">
        <w:trPr>
          <w:cantSplit/>
          <w:trHeight w:val="618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F3F4D4"/>
            <w:vAlign w:val="center"/>
          </w:tcPr>
          <w:p w14:paraId="1F52027A" w14:textId="77777777" w:rsidR="00232C7A" w:rsidRPr="008B113D" w:rsidRDefault="00232C7A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</w:p>
          <w:p w14:paraId="2835D711" w14:textId="5C27CA80" w:rsidR="00232C7A" w:rsidRPr="008B113D" w:rsidRDefault="00232C7A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Wnioskowana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wysokość</w:t>
            </w:r>
            <w:r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linii</w:t>
            </w:r>
            <w:r w:rsidR="00AF2263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 </w:t>
            </w:r>
            <w:proofErr w:type="spellStart"/>
            <w:r w:rsidR="00AF2263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PNWUiR</w:t>
            </w:r>
            <w:proofErr w:type="spellEnd"/>
            <w:r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  <w:p w14:paraId="34886B5D" w14:textId="77777777" w:rsidR="00232C7A" w:rsidRPr="008B113D" w:rsidRDefault="00232C7A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708B8D7F" w14:textId="77777777" w:rsidR="00232C7A" w:rsidRPr="0096717A" w:rsidRDefault="00232C7A" w:rsidP="00A91D0F">
            <w:pPr>
              <w:pStyle w:val="Tekstpodstawowy"/>
              <w:jc w:val="center"/>
              <w:rPr>
                <w:rFonts w:ascii="Tahoma" w:hAnsi="Tahoma" w:cs="Tahoma"/>
                <w:w w:val="90"/>
                <w:sz w:val="18"/>
                <w:szCs w:val="18"/>
              </w:rPr>
            </w:pPr>
          </w:p>
        </w:tc>
      </w:tr>
      <w:tr w:rsidR="00232C7A" w:rsidRPr="0096717A" w14:paraId="3243A7D4" w14:textId="77777777" w:rsidTr="00AF2263">
        <w:trPr>
          <w:cantSplit/>
          <w:trHeight w:val="618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F3F4D4"/>
            <w:vAlign w:val="center"/>
          </w:tcPr>
          <w:p w14:paraId="769B1D52" w14:textId="494B6B1C" w:rsidR="00232C7A" w:rsidRPr="008B113D" w:rsidRDefault="00232C7A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Wnioskowany okres 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trwania linii</w:t>
            </w:r>
            <w:r w:rsidR="00AF2263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 xml:space="preserve"> </w:t>
            </w:r>
            <w:proofErr w:type="spellStart"/>
            <w:r w:rsidR="00AF2263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PNWUiR</w:t>
            </w:r>
            <w:proofErr w:type="spellEnd"/>
            <w:r w:rsidRPr="008B113D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7C0CDBF" w14:textId="77777777" w:rsidR="00232C7A" w:rsidRPr="0096717A" w:rsidRDefault="00232C7A" w:rsidP="00A91D0F">
            <w:pPr>
              <w:pStyle w:val="Tekstpodstawowy"/>
              <w:jc w:val="center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</w:tbl>
    <w:p w14:paraId="688A4642" w14:textId="77777777" w:rsidR="008B113D" w:rsidRDefault="008B113D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</w:p>
    <w:p w14:paraId="0FA955C8" w14:textId="77777777" w:rsidR="00E331FB" w:rsidRDefault="00E331FB" w:rsidP="00E331FB">
      <w:pPr>
        <w:pStyle w:val="Tekstpodstawowy"/>
        <w:spacing w:after="120"/>
        <w:rPr>
          <w:rFonts w:ascii="Tahoma" w:hAnsi="Tahoma" w:cs="Tahoma"/>
          <w:b/>
          <w:sz w:val="18"/>
          <w:szCs w:val="18"/>
        </w:rPr>
      </w:pPr>
    </w:p>
    <w:p w14:paraId="2159E7B4" w14:textId="77777777" w:rsidR="00AF2263" w:rsidRDefault="00AF2263" w:rsidP="00E331FB">
      <w:pPr>
        <w:pStyle w:val="Tekstpodstawowy"/>
        <w:spacing w:after="120"/>
        <w:rPr>
          <w:rFonts w:ascii="Tahoma" w:hAnsi="Tahoma" w:cs="Tahoma"/>
          <w:b/>
          <w:sz w:val="18"/>
          <w:szCs w:val="18"/>
          <w:lang w:val="pl-PL"/>
        </w:rPr>
      </w:pPr>
    </w:p>
    <w:p w14:paraId="6E4C9D50" w14:textId="77777777" w:rsidR="008B113D" w:rsidRDefault="00A91D0F" w:rsidP="00E331FB">
      <w:pPr>
        <w:pStyle w:val="Tekstpodstawowy"/>
        <w:spacing w:after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  <w:lang w:val="pl-PL"/>
        </w:rPr>
        <w:t xml:space="preserve">4. </w:t>
      </w:r>
      <w:r w:rsidR="008B113D" w:rsidRPr="000E546F">
        <w:rPr>
          <w:rFonts w:ascii="Tahoma" w:hAnsi="Tahoma" w:cs="Tahoma"/>
          <w:b/>
          <w:sz w:val="18"/>
          <w:szCs w:val="18"/>
        </w:rPr>
        <w:t>DODATKOWE INFORMACJE NA TEMAT WNIOSKODAWCY:</w:t>
      </w:r>
    </w:p>
    <w:p w14:paraId="0C3C0718" w14:textId="77777777" w:rsidR="00A91D0F" w:rsidRPr="00A91D0F" w:rsidRDefault="00A91D0F" w:rsidP="00E331FB">
      <w:pPr>
        <w:pStyle w:val="Tekstpodstawowy"/>
        <w:spacing w:after="120"/>
        <w:rPr>
          <w:rFonts w:ascii="Tahoma" w:hAnsi="Tahoma" w:cs="Tahoma"/>
          <w:b/>
          <w:sz w:val="10"/>
          <w:szCs w:val="1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6805"/>
      </w:tblGrid>
      <w:tr w:rsidR="008B113D" w:rsidRPr="000E546F" w14:paraId="531EC117" w14:textId="77777777" w:rsidTr="00AF2263">
        <w:trPr>
          <w:cantSplit/>
          <w:trHeight w:val="380"/>
        </w:trPr>
        <w:tc>
          <w:tcPr>
            <w:tcW w:w="3046" w:type="dxa"/>
            <w:shd w:val="clear" w:color="auto" w:fill="F3F4D4"/>
            <w:vAlign w:val="center"/>
          </w:tcPr>
          <w:p w14:paraId="75E8CF19" w14:textId="77777777" w:rsidR="008B113D" w:rsidRPr="00136985" w:rsidRDefault="008B113D" w:rsidP="00E331F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Data rozpoczęcia działalności:</w:t>
            </w:r>
          </w:p>
        </w:tc>
        <w:tc>
          <w:tcPr>
            <w:tcW w:w="6805" w:type="dxa"/>
            <w:tcBorders>
              <w:bottom w:val="single" w:sz="4" w:space="0" w:color="auto"/>
            </w:tcBorders>
            <w:vAlign w:val="center"/>
          </w:tcPr>
          <w:p w14:paraId="7F5DF8CD" w14:textId="77777777" w:rsidR="008B113D" w:rsidRPr="000E546F" w:rsidRDefault="008B113D" w:rsidP="00E331FB">
            <w:pPr>
              <w:pStyle w:val="Tekstpodstawowy"/>
              <w:jc w:val="left"/>
              <w:rPr>
                <w:rFonts w:ascii="Wingdings" w:hAnsi="Wingdings"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60CD1BEB" w14:textId="77777777" w:rsidTr="00AF2263">
        <w:trPr>
          <w:cantSplit/>
          <w:trHeight w:val="966"/>
        </w:trPr>
        <w:tc>
          <w:tcPr>
            <w:tcW w:w="3046" w:type="dxa"/>
            <w:shd w:val="clear" w:color="auto" w:fill="F3F4D4"/>
            <w:vAlign w:val="center"/>
          </w:tcPr>
          <w:p w14:paraId="5DE2697E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Forma opodatkowania             (zaznaczyć właściwą odpowiedź)</w:t>
            </w:r>
          </w:p>
        </w:tc>
        <w:tc>
          <w:tcPr>
            <w:tcW w:w="6805" w:type="dxa"/>
            <w:tcBorders>
              <w:bottom w:val="single" w:sz="4" w:space="0" w:color="auto"/>
            </w:tcBorders>
            <w:vAlign w:val="center"/>
          </w:tcPr>
          <w:p w14:paraId="51F5F451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  <w:t xml:space="preserve">ryczałt </w:t>
            </w:r>
          </w:p>
          <w:p w14:paraId="63AAB6B1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  <w:t>karta podatkowa</w:t>
            </w:r>
          </w:p>
          <w:p w14:paraId="272F9A64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  <w:t>książka przychodów i rozchodów</w:t>
            </w:r>
          </w:p>
          <w:p w14:paraId="6842ABFE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bCs/>
                <w:sz w:val="18"/>
                <w:szCs w:val="18"/>
                <w:lang w:val="pl-PL" w:eastAsia="pl-PL"/>
              </w:rPr>
              <w:t>pełna księgowość</w:t>
            </w:r>
          </w:p>
        </w:tc>
      </w:tr>
      <w:tr w:rsidR="008B113D" w:rsidRPr="000E546F" w14:paraId="5FD846EA" w14:textId="77777777" w:rsidTr="00AF2263">
        <w:trPr>
          <w:cantSplit/>
          <w:trHeight w:val="1135"/>
        </w:trPr>
        <w:tc>
          <w:tcPr>
            <w:tcW w:w="3046" w:type="dxa"/>
            <w:shd w:val="clear" w:color="auto" w:fill="F3F4D4"/>
            <w:vAlign w:val="center"/>
          </w:tcPr>
          <w:p w14:paraId="37B4EEBF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Główny przedmiot działalności:</w:t>
            </w:r>
          </w:p>
          <w:p w14:paraId="3337F033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(zaznaczyć właściwą odpowiedź)</w:t>
            </w:r>
          </w:p>
        </w:tc>
        <w:tc>
          <w:tcPr>
            <w:tcW w:w="6805" w:type="dxa"/>
            <w:vAlign w:val="center"/>
          </w:tcPr>
          <w:p w14:paraId="0406B411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>produkcja</w:t>
            </w:r>
          </w:p>
          <w:p w14:paraId="103693FF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>handel</w:t>
            </w:r>
          </w:p>
          <w:p w14:paraId="18D84A5F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 xml:space="preserve">usługi </w:t>
            </w:r>
          </w:p>
          <w:p w14:paraId="3CA9E2D9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>budownictwo</w:t>
            </w:r>
          </w:p>
          <w:p w14:paraId="5C706B7B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</w:t>
            </w:r>
            <w:r w:rsidRPr="000E546F">
              <w:rPr>
                <w:rFonts w:ascii="Wingdings" w:hAnsi="Wingdings"/>
                <w:sz w:val="18"/>
                <w:szCs w:val="18"/>
                <w:lang w:val="pl-PL" w:eastAsia="pl-PL"/>
              </w:rPr>
              <w:t></w:t>
            </w:r>
            <w:r w:rsidRPr="000E546F">
              <w:rPr>
                <w:rFonts w:ascii="Tahoma" w:hAnsi="Tahoma" w:cs="Tahoma"/>
                <w:sz w:val="18"/>
                <w:szCs w:val="18"/>
                <w:lang w:val="pl-PL" w:eastAsia="pl-PL"/>
              </w:rPr>
              <w:t>inne (wymienić jakie) .........................................................</w:t>
            </w:r>
          </w:p>
        </w:tc>
      </w:tr>
      <w:tr w:rsidR="008B113D" w:rsidRPr="000E546F" w14:paraId="559FF62D" w14:textId="77777777" w:rsidTr="00AF2263">
        <w:trPr>
          <w:cantSplit/>
          <w:trHeight w:val="405"/>
        </w:trPr>
        <w:tc>
          <w:tcPr>
            <w:tcW w:w="3046" w:type="dxa"/>
            <w:shd w:val="clear" w:color="auto" w:fill="F3F4D4"/>
            <w:vAlign w:val="center"/>
          </w:tcPr>
          <w:p w14:paraId="07257B2B" w14:textId="77777777" w:rsidR="008B113D" w:rsidRPr="00136985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136985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Ilość zatrudnionych pracowników:</w:t>
            </w:r>
          </w:p>
        </w:tc>
        <w:tc>
          <w:tcPr>
            <w:tcW w:w="6805" w:type="dxa"/>
            <w:vAlign w:val="center"/>
          </w:tcPr>
          <w:p w14:paraId="43F2D346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</w:tbl>
    <w:p w14:paraId="74B3FCB4" w14:textId="77777777" w:rsidR="008B113D" w:rsidRDefault="008B113D" w:rsidP="008B113D">
      <w:pPr>
        <w:pStyle w:val="Tekstpodstawowy"/>
        <w:spacing w:line="360" w:lineRule="auto"/>
        <w:rPr>
          <w:rFonts w:ascii="Tahoma" w:hAnsi="Tahoma" w:cs="Tahoma"/>
          <w:b/>
          <w:sz w:val="10"/>
          <w:szCs w:val="10"/>
        </w:rPr>
      </w:pPr>
    </w:p>
    <w:p w14:paraId="37F275DC" w14:textId="77777777" w:rsidR="00A91D0F" w:rsidRDefault="00A91D0F" w:rsidP="008B113D">
      <w:pPr>
        <w:pStyle w:val="Tekstpodstawowy"/>
        <w:spacing w:line="360" w:lineRule="auto"/>
        <w:rPr>
          <w:rFonts w:ascii="Tahoma" w:hAnsi="Tahoma" w:cs="Tahoma"/>
          <w:b/>
          <w:sz w:val="10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2693"/>
        <w:gridCol w:w="1418"/>
        <w:gridCol w:w="2551"/>
      </w:tblGrid>
      <w:tr w:rsidR="008B113D" w:rsidRPr="00102624" w14:paraId="76ACA073" w14:textId="77777777" w:rsidTr="00AF2263">
        <w:trPr>
          <w:cantSplit/>
          <w:trHeight w:val="470"/>
        </w:trPr>
        <w:tc>
          <w:tcPr>
            <w:tcW w:w="1668" w:type="dxa"/>
            <w:vMerge w:val="restart"/>
            <w:shd w:val="clear" w:color="auto" w:fill="F3F4D4"/>
            <w:vAlign w:val="center"/>
          </w:tcPr>
          <w:p w14:paraId="6BA0451F" w14:textId="77777777" w:rsidR="008B113D" w:rsidRPr="00136985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F2263">
              <w:rPr>
                <w:rFonts w:ascii="Tahoma" w:hAnsi="Tahoma" w:cs="Tahoma"/>
                <w:b/>
                <w:bCs/>
                <w:sz w:val="16"/>
                <w:szCs w:val="16"/>
                <w:shd w:val="clear" w:color="auto" w:fill="F3F4D4"/>
              </w:rPr>
              <w:t>Osoby upoważnione do reprezentowania Wnioskodawcy</w:t>
            </w:r>
            <w:r w:rsidRPr="00136985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7E88AC0C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693" w:type="dxa"/>
            <w:shd w:val="clear" w:color="auto" w:fill="auto"/>
          </w:tcPr>
          <w:p w14:paraId="5C3D36E1" w14:textId="77777777" w:rsidR="008B113D" w:rsidRPr="00ED1FFB" w:rsidRDefault="008B113D" w:rsidP="00892EE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E7E6E6"/>
            <w:vAlign w:val="center"/>
          </w:tcPr>
          <w:p w14:paraId="336F2C95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Adres zamieszkania</w:t>
            </w:r>
          </w:p>
        </w:tc>
        <w:tc>
          <w:tcPr>
            <w:tcW w:w="2551" w:type="dxa"/>
          </w:tcPr>
          <w:p w14:paraId="4B0E179C" w14:textId="77777777" w:rsidR="008B113D" w:rsidRPr="00102624" w:rsidRDefault="008B113D" w:rsidP="00892E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B113D" w:rsidRPr="00102624" w14:paraId="1B997C86" w14:textId="77777777" w:rsidTr="00AF2263">
        <w:trPr>
          <w:trHeight w:val="377"/>
        </w:trPr>
        <w:tc>
          <w:tcPr>
            <w:tcW w:w="1668" w:type="dxa"/>
            <w:vMerge/>
            <w:shd w:val="clear" w:color="auto" w:fill="F3F4D4"/>
            <w:vAlign w:val="center"/>
          </w:tcPr>
          <w:p w14:paraId="57944161" w14:textId="77777777" w:rsidR="008B113D" w:rsidRPr="00102624" w:rsidRDefault="008B113D" w:rsidP="00892EEB"/>
        </w:tc>
        <w:tc>
          <w:tcPr>
            <w:tcW w:w="1559" w:type="dxa"/>
            <w:shd w:val="clear" w:color="auto" w:fill="E7E6E6"/>
            <w:vAlign w:val="center"/>
          </w:tcPr>
          <w:p w14:paraId="6D9D0BC3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Nr dowodu osobistego</w:t>
            </w:r>
          </w:p>
        </w:tc>
        <w:tc>
          <w:tcPr>
            <w:tcW w:w="2693" w:type="dxa"/>
            <w:shd w:val="clear" w:color="auto" w:fill="auto"/>
          </w:tcPr>
          <w:p w14:paraId="3CD93CC3" w14:textId="77777777" w:rsidR="008B113D" w:rsidRPr="00ED1FFB" w:rsidRDefault="008B113D" w:rsidP="00892EE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E7E6E6"/>
            <w:vAlign w:val="center"/>
          </w:tcPr>
          <w:p w14:paraId="74FCE7AB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14:paraId="25507B5E" w14:textId="77777777" w:rsidR="008B113D" w:rsidRPr="00102624" w:rsidRDefault="008B113D" w:rsidP="00892E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B113D" w:rsidRPr="00102624" w14:paraId="3B28D7E7" w14:textId="77777777" w:rsidTr="00AF2263">
        <w:trPr>
          <w:cantSplit/>
          <w:trHeight w:val="435"/>
        </w:trPr>
        <w:tc>
          <w:tcPr>
            <w:tcW w:w="1668" w:type="dxa"/>
            <w:vMerge/>
            <w:shd w:val="clear" w:color="auto" w:fill="F3F4D4"/>
            <w:vAlign w:val="center"/>
          </w:tcPr>
          <w:p w14:paraId="6A4ADD12" w14:textId="77777777" w:rsidR="008B113D" w:rsidRPr="00102624" w:rsidRDefault="008B113D" w:rsidP="00892EEB"/>
        </w:tc>
        <w:tc>
          <w:tcPr>
            <w:tcW w:w="1559" w:type="dxa"/>
            <w:shd w:val="clear" w:color="auto" w:fill="E7E6E6"/>
            <w:vAlign w:val="center"/>
          </w:tcPr>
          <w:p w14:paraId="550FE4D0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PESEL</w:t>
            </w:r>
          </w:p>
        </w:tc>
        <w:tc>
          <w:tcPr>
            <w:tcW w:w="2693" w:type="dxa"/>
            <w:shd w:val="clear" w:color="auto" w:fill="auto"/>
          </w:tcPr>
          <w:p w14:paraId="5DC9E144" w14:textId="77777777" w:rsidR="008B113D" w:rsidRPr="00ED1FFB" w:rsidRDefault="008B113D" w:rsidP="00892EE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7E6E6"/>
            <w:vAlign w:val="center"/>
          </w:tcPr>
          <w:p w14:paraId="24D3E883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Stanowisko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8BB843" w14:textId="77777777" w:rsidR="008B113D" w:rsidRPr="00102624" w:rsidRDefault="008B113D" w:rsidP="00892E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B113D" w:rsidRPr="00102624" w14:paraId="23FCC4CC" w14:textId="77777777" w:rsidTr="00AF2263">
        <w:trPr>
          <w:trHeight w:val="377"/>
        </w:trPr>
        <w:tc>
          <w:tcPr>
            <w:tcW w:w="1668" w:type="dxa"/>
            <w:vMerge/>
            <w:shd w:val="clear" w:color="auto" w:fill="F3F4D4"/>
            <w:vAlign w:val="center"/>
          </w:tcPr>
          <w:p w14:paraId="28EF929C" w14:textId="77777777" w:rsidR="008B113D" w:rsidRPr="00102624" w:rsidRDefault="008B113D" w:rsidP="00892EEB"/>
        </w:tc>
        <w:tc>
          <w:tcPr>
            <w:tcW w:w="1559" w:type="dxa"/>
            <w:shd w:val="clear" w:color="auto" w:fill="E7E6E6"/>
            <w:vAlign w:val="center"/>
          </w:tcPr>
          <w:p w14:paraId="09D82E69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2693" w:type="dxa"/>
            <w:shd w:val="clear" w:color="auto" w:fill="auto"/>
          </w:tcPr>
          <w:p w14:paraId="45792D6A" w14:textId="77777777" w:rsidR="008B113D" w:rsidRPr="00ED1FFB" w:rsidRDefault="008B113D" w:rsidP="00892EE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E7E6E6"/>
            <w:vAlign w:val="center"/>
          </w:tcPr>
          <w:p w14:paraId="54D008FC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Adres zamieszkania</w:t>
            </w:r>
          </w:p>
        </w:tc>
        <w:tc>
          <w:tcPr>
            <w:tcW w:w="2551" w:type="dxa"/>
          </w:tcPr>
          <w:p w14:paraId="4BF57E58" w14:textId="77777777" w:rsidR="008B113D" w:rsidRPr="00102624" w:rsidRDefault="008B113D" w:rsidP="00892E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B113D" w:rsidRPr="00102624" w14:paraId="57B568E7" w14:textId="77777777" w:rsidTr="00AF2263">
        <w:trPr>
          <w:trHeight w:val="337"/>
        </w:trPr>
        <w:tc>
          <w:tcPr>
            <w:tcW w:w="1668" w:type="dxa"/>
            <w:vMerge/>
            <w:shd w:val="clear" w:color="auto" w:fill="F3F4D4"/>
            <w:vAlign w:val="center"/>
          </w:tcPr>
          <w:p w14:paraId="33167CE2" w14:textId="77777777" w:rsidR="008B113D" w:rsidRPr="00102624" w:rsidRDefault="008B113D" w:rsidP="00892EEB"/>
        </w:tc>
        <w:tc>
          <w:tcPr>
            <w:tcW w:w="1559" w:type="dxa"/>
            <w:shd w:val="clear" w:color="auto" w:fill="E7E6E6"/>
            <w:vAlign w:val="center"/>
          </w:tcPr>
          <w:p w14:paraId="00C1BB7A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Nr dowodu osobistego</w:t>
            </w:r>
          </w:p>
        </w:tc>
        <w:tc>
          <w:tcPr>
            <w:tcW w:w="2693" w:type="dxa"/>
            <w:shd w:val="clear" w:color="auto" w:fill="auto"/>
          </w:tcPr>
          <w:p w14:paraId="2341F4D7" w14:textId="77777777" w:rsidR="008B113D" w:rsidRPr="00ED1FFB" w:rsidRDefault="008B113D" w:rsidP="00892EE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E7E6E6"/>
            <w:vAlign w:val="center"/>
          </w:tcPr>
          <w:p w14:paraId="345A9474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14:paraId="11FDFBE6" w14:textId="77777777" w:rsidR="008B113D" w:rsidRPr="00102624" w:rsidRDefault="008B113D" w:rsidP="00892E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B113D" w:rsidRPr="00102624" w14:paraId="1D052744" w14:textId="77777777" w:rsidTr="00AF2263">
        <w:trPr>
          <w:trHeight w:val="377"/>
        </w:trPr>
        <w:tc>
          <w:tcPr>
            <w:tcW w:w="1668" w:type="dxa"/>
            <w:vMerge/>
            <w:shd w:val="clear" w:color="auto" w:fill="F3F4D4"/>
            <w:vAlign w:val="center"/>
          </w:tcPr>
          <w:p w14:paraId="65864CE8" w14:textId="77777777" w:rsidR="008B113D" w:rsidRPr="00102624" w:rsidRDefault="008B113D" w:rsidP="00892EEB"/>
        </w:tc>
        <w:tc>
          <w:tcPr>
            <w:tcW w:w="1559" w:type="dxa"/>
            <w:shd w:val="clear" w:color="auto" w:fill="E7E6E6"/>
            <w:vAlign w:val="center"/>
          </w:tcPr>
          <w:p w14:paraId="6C41407D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PESEL</w:t>
            </w:r>
          </w:p>
        </w:tc>
        <w:tc>
          <w:tcPr>
            <w:tcW w:w="2693" w:type="dxa"/>
            <w:shd w:val="clear" w:color="auto" w:fill="auto"/>
          </w:tcPr>
          <w:p w14:paraId="1E53DDF1" w14:textId="77777777" w:rsidR="008B113D" w:rsidRPr="00ED1FFB" w:rsidRDefault="008B113D" w:rsidP="00892EE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7E6E6"/>
            <w:vAlign w:val="center"/>
          </w:tcPr>
          <w:p w14:paraId="12763B00" w14:textId="77777777" w:rsidR="008B113D" w:rsidRPr="007C4BFB" w:rsidRDefault="008B113D" w:rsidP="00892E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Stanowisko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C2174F" w14:textId="77777777" w:rsidR="008B113D" w:rsidRPr="00102624" w:rsidRDefault="008B113D" w:rsidP="00892E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69C00EF4" w14:textId="77777777" w:rsidR="008B113D" w:rsidRPr="000E546F" w:rsidRDefault="008B113D" w:rsidP="008B113D">
      <w:pPr>
        <w:pStyle w:val="Tekstpodstawowy"/>
        <w:spacing w:line="360" w:lineRule="auto"/>
        <w:rPr>
          <w:rFonts w:ascii="Tahoma" w:hAnsi="Tahoma" w:cs="Tahoma"/>
          <w:b/>
          <w:sz w:val="10"/>
          <w:szCs w:val="10"/>
        </w:rPr>
      </w:pPr>
    </w:p>
    <w:p w14:paraId="080A89C6" w14:textId="77777777" w:rsidR="008B113D" w:rsidRPr="000E546F" w:rsidRDefault="008B113D" w:rsidP="008B113D">
      <w:pPr>
        <w:pStyle w:val="Tekstpodstawowy"/>
        <w:spacing w:line="360" w:lineRule="auto"/>
        <w:rPr>
          <w:rFonts w:ascii="Tahoma" w:hAnsi="Tahoma" w:cs="Tahoma"/>
          <w:sz w:val="10"/>
          <w:szCs w:val="1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6520"/>
      </w:tblGrid>
      <w:tr w:rsidR="008B113D" w:rsidRPr="000E546F" w14:paraId="756101DE" w14:textId="77777777" w:rsidTr="00AF2263">
        <w:trPr>
          <w:cantSplit/>
          <w:trHeight w:val="440"/>
        </w:trPr>
        <w:tc>
          <w:tcPr>
            <w:tcW w:w="1204" w:type="dxa"/>
            <w:vMerge w:val="restart"/>
            <w:shd w:val="clear" w:color="auto" w:fill="F3F4D4"/>
            <w:vAlign w:val="center"/>
          </w:tcPr>
          <w:p w14:paraId="17543052" w14:textId="77777777" w:rsidR="008B113D" w:rsidRPr="00ED1FFB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AF2263">
              <w:rPr>
                <w:rFonts w:ascii="Tahoma" w:hAnsi="Tahoma" w:cs="Tahoma"/>
                <w:b/>
                <w:bCs/>
                <w:sz w:val="16"/>
                <w:szCs w:val="16"/>
                <w:shd w:val="clear" w:color="auto" w:fill="F3F4D4"/>
                <w:lang w:val="pl-PL" w:eastAsia="pl-PL"/>
              </w:rPr>
              <w:t>Posiadane rachunki bankowe</w:t>
            </w:r>
            <w:r w:rsidRPr="00ED1F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3CE86E5" w14:textId="77777777" w:rsidR="008B113D" w:rsidRPr="007C4BFB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Nazwa Banku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7519AF25" w14:textId="77777777" w:rsidR="008B113D" w:rsidRPr="000F2854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276262CE" w14:textId="77777777" w:rsidTr="00AF2263">
        <w:trPr>
          <w:cantSplit/>
          <w:trHeight w:val="440"/>
        </w:trPr>
        <w:tc>
          <w:tcPr>
            <w:tcW w:w="1204" w:type="dxa"/>
            <w:vMerge/>
            <w:shd w:val="clear" w:color="auto" w:fill="F3F4D4"/>
            <w:vAlign w:val="center"/>
          </w:tcPr>
          <w:p w14:paraId="2591A35A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14:paraId="5F34775B" w14:textId="77777777" w:rsidR="008B113D" w:rsidRPr="007C4BFB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Nr rachunku bankowego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vAlign w:val="center"/>
          </w:tcPr>
          <w:p w14:paraId="7AD3B8B8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126F4D1C" w14:textId="77777777" w:rsidTr="00AF2263">
        <w:trPr>
          <w:cantSplit/>
          <w:trHeight w:val="440"/>
        </w:trPr>
        <w:tc>
          <w:tcPr>
            <w:tcW w:w="1204" w:type="dxa"/>
            <w:vMerge/>
            <w:shd w:val="clear" w:color="auto" w:fill="F3F4D4"/>
            <w:vAlign w:val="center"/>
          </w:tcPr>
          <w:p w14:paraId="04754B56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E7E6E6"/>
            <w:vAlign w:val="center"/>
          </w:tcPr>
          <w:p w14:paraId="22D7D532" w14:textId="77777777" w:rsidR="008B113D" w:rsidRPr="007C4BFB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Nazwa Banku</w:t>
            </w:r>
          </w:p>
        </w:tc>
        <w:tc>
          <w:tcPr>
            <w:tcW w:w="6520" w:type="dxa"/>
            <w:tcBorders>
              <w:top w:val="single" w:sz="12" w:space="0" w:color="auto"/>
            </w:tcBorders>
            <w:vAlign w:val="center"/>
          </w:tcPr>
          <w:p w14:paraId="4D1AA66C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  <w:tr w:rsidR="008B113D" w:rsidRPr="000E546F" w14:paraId="3B932622" w14:textId="77777777" w:rsidTr="00AF2263">
        <w:trPr>
          <w:cantSplit/>
          <w:trHeight w:val="440"/>
        </w:trPr>
        <w:tc>
          <w:tcPr>
            <w:tcW w:w="1204" w:type="dxa"/>
            <w:vMerge/>
            <w:shd w:val="clear" w:color="auto" w:fill="F3F4D4"/>
            <w:vAlign w:val="center"/>
          </w:tcPr>
          <w:p w14:paraId="52EDF6C6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E7E6E6"/>
            <w:vAlign w:val="center"/>
          </w:tcPr>
          <w:p w14:paraId="0E20EE56" w14:textId="77777777" w:rsidR="008B113D" w:rsidRPr="007C4BFB" w:rsidRDefault="008B113D" w:rsidP="00892EEB">
            <w:pPr>
              <w:pStyle w:val="Tekstpodstawowy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  <w:lang w:val="pl-PL" w:eastAsia="pl-PL"/>
              </w:rPr>
              <w:t>Nr rachunku bankowego</w:t>
            </w:r>
          </w:p>
        </w:tc>
        <w:tc>
          <w:tcPr>
            <w:tcW w:w="6520" w:type="dxa"/>
            <w:tcBorders>
              <w:bottom w:val="single" w:sz="12" w:space="0" w:color="auto"/>
            </w:tcBorders>
            <w:vAlign w:val="center"/>
          </w:tcPr>
          <w:p w14:paraId="20641C01" w14:textId="77777777" w:rsidR="008B113D" w:rsidRPr="000E546F" w:rsidRDefault="008B113D" w:rsidP="00892EEB">
            <w:pPr>
              <w:pStyle w:val="Tekstpodstawowy"/>
              <w:jc w:val="left"/>
              <w:rPr>
                <w:rFonts w:ascii="Tahoma" w:hAnsi="Tahoma" w:cs="Tahoma"/>
                <w:sz w:val="18"/>
                <w:szCs w:val="18"/>
                <w:lang w:val="pl-PL" w:eastAsia="pl-PL"/>
              </w:rPr>
            </w:pPr>
          </w:p>
        </w:tc>
      </w:tr>
    </w:tbl>
    <w:p w14:paraId="172AC30A" w14:textId="77777777" w:rsidR="008B113D" w:rsidRDefault="008B113D" w:rsidP="008B113D">
      <w:pPr>
        <w:pStyle w:val="Tekstpodstawowy"/>
        <w:rPr>
          <w:rFonts w:ascii="Tahoma" w:hAnsi="Tahoma" w:cs="Tahoma"/>
          <w:b/>
          <w:sz w:val="18"/>
          <w:szCs w:val="18"/>
        </w:rPr>
      </w:pPr>
    </w:p>
    <w:p w14:paraId="5E89248F" w14:textId="77777777" w:rsidR="008B113D" w:rsidRPr="000E546F" w:rsidRDefault="008B113D" w:rsidP="008B113D">
      <w:pPr>
        <w:pStyle w:val="Tekstpodstawowy"/>
        <w:rPr>
          <w:rFonts w:ascii="Tahoma" w:hAnsi="Tahoma" w:cs="Tahoma"/>
          <w:b/>
          <w:sz w:val="18"/>
          <w:szCs w:val="18"/>
        </w:rPr>
      </w:pPr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346"/>
        <w:gridCol w:w="1347"/>
        <w:gridCol w:w="1205"/>
        <w:gridCol w:w="1205"/>
      </w:tblGrid>
      <w:tr w:rsidR="008B113D" w:rsidRPr="000E546F" w14:paraId="61E02C43" w14:textId="77777777" w:rsidTr="00AF2263">
        <w:trPr>
          <w:trHeight w:val="268"/>
          <w:jc w:val="center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4D4"/>
            <w:vAlign w:val="center"/>
          </w:tcPr>
          <w:p w14:paraId="4E4C5831" w14:textId="77777777" w:rsidR="008B113D" w:rsidRPr="005D5303" w:rsidRDefault="008B113D" w:rsidP="00892EE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0E546F">
              <w:rPr>
                <w:rFonts w:ascii="Tahoma" w:hAnsi="Tahoma" w:cs="Tahoma"/>
                <w:b/>
                <w:sz w:val="18"/>
                <w:szCs w:val="18"/>
              </w:rPr>
              <w:t>Posiadane zadłużenie z tytułu zaciągniętych kredytów</w:t>
            </w:r>
            <w:r>
              <w:rPr>
                <w:rFonts w:ascii="Tahoma" w:hAnsi="Tahoma" w:cs="Tahoma"/>
                <w:b/>
                <w:sz w:val="18"/>
                <w:szCs w:val="18"/>
              </w:rPr>
              <w:t>/</w:t>
            </w:r>
            <w:r w:rsidRPr="000E546F">
              <w:rPr>
                <w:rFonts w:ascii="Tahoma" w:hAnsi="Tahoma" w:cs="Tahoma"/>
                <w:b/>
                <w:sz w:val="18"/>
                <w:szCs w:val="18"/>
              </w:rPr>
              <w:t>pożyczek</w:t>
            </w:r>
            <w:r>
              <w:rPr>
                <w:rFonts w:ascii="Tahoma" w:hAnsi="Tahoma" w:cs="Tahoma"/>
                <w:b/>
                <w:sz w:val="18"/>
                <w:szCs w:val="18"/>
              </w:rPr>
              <w:t>/linii kredytowych</w:t>
            </w:r>
            <w:r w:rsidRPr="000E546F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8B113D" w:rsidRPr="000E546F" w14:paraId="01651567" w14:textId="77777777" w:rsidTr="00A91D0F">
        <w:trPr>
          <w:trHeight w:val="268"/>
          <w:jc w:val="center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00EE5B9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Instytucja finansująca/Nazwa Banku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68FCCD1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Rodzaj</w:t>
            </w:r>
          </w:p>
          <w:p w14:paraId="55B122E6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kredytu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794BB82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Kwota zobowiązania</w:t>
            </w:r>
          </w:p>
        </w:tc>
        <w:tc>
          <w:tcPr>
            <w:tcW w:w="120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FEA178E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Data</w:t>
            </w:r>
          </w:p>
          <w:p w14:paraId="02969EAC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udzielenia</w:t>
            </w:r>
          </w:p>
        </w:tc>
        <w:tc>
          <w:tcPr>
            <w:tcW w:w="12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751D82A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Data</w:t>
            </w:r>
          </w:p>
          <w:p w14:paraId="49DEBF7E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spłaty</w:t>
            </w:r>
          </w:p>
        </w:tc>
      </w:tr>
      <w:tr w:rsidR="008B113D" w:rsidRPr="000E546F" w14:paraId="2F9EF80F" w14:textId="77777777" w:rsidTr="00A91D0F">
        <w:trPr>
          <w:trHeight w:val="432"/>
          <w:jc w:val="center"/>
        </w:trPr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F2AE9E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6" w:space="0" w:color="auto"/>
            </w:tcBorders>
            <w:vAlign w:val="center"/>
          </w:tcPr>
          <w:p w14:paraId="02219E99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ECDFF3A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Na dzień</w:t>
            </w:r>
          </w:p>
          <w:p w14:paraId="1FC539A4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udzielenia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C41080A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Pozostała do spłaty</w:t>
            </w:r>
          </w:p>
        </w:tc>
        <w:tc>
          <w:tcPr>
            <w:tcW w:w="1205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5DE6212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64F886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4CE1F296" w14:textId="77777777" w:rsidTr="00892EEB">
        <w:trPr>
          <w:trHeight w:val="493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9F26F4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60766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76CD11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5D1AE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9C525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CFA7A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6354FC96" w14:textId="77777777" w:rsidTr="00892EEB">
        <w:trPr>
          <w:trHeight w:val="493"/>
          <w:jc w:val="center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243D49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4FD65C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DF7425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7787F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67DCC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4D6E6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785ECA15" w14:textId="77777777" w:rsidTr="00892EEB">
        <w:trPr>
          <w:trHeight w:val="493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E7D3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619D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49CDAD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4599E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EA7EF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7C1A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77B8342" w14:textId="77777777" w:rsidR="008B113D" w:rsidRPr="000E546F" w:rsidRDefault="008B113D" w:rsidP="008B113D">
      <w:pPr>
        <w:pStyle w:val="Tekstpodstawowy"/>
        <w:spacing w:line="360" w:lineRule="auto"/>
        <w:rPr>
          <w:rFonts w:ascii="Tahoma" w:hAnsi="Tahoma" w:cs="Tahoma"/>
          <w:b/>
          <w:sz w:val="10"/>
          <w:szCs w:val="10"/>
        </w:rPr>
      </w:pPr>
    </w:p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3"/>
        <w:gridCol w:w="1767"/>
        <w:gridCol w:w="1276"/>
        <w:gridCol w:w="1417"/>
        <w:gridCol w:w="1276"/>
        <w:gridCol w:w="1134"/>
      </w:tblGrid>
      <w:tr w:rsidR="008B113D" w:rsidRPr="000E546F" w14:paraId="0343F887" w14:textId="77777777" w:rsidTr="00AF2263">
        <w:trPr>
          <w:trHeight w:val="268"/>
        </w:trPr>
        <w:tc>
          <w:tcPr>
            <w:tcW w:w="992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4D4"/>
            <w:vAlign w:val="center"/>
          </w:tcPr>
          <w:p w14:paraId="08677018" w14:textId="77777777" w:rsidR="008B113D" w:rsidRPr="005D5303" w:rsidRDefault="008B113D" w:rsidP="00892EEB">
            <w:pPr>
              <w:ind w:left="2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0E546F">
              <w:rPr>
                <w:rFonts w:ascii="Tahoma" w:hAnsi="Tahoma" w:cs="Tahoma"/>
                <w:b/>
                <w:sz w:val="18"/>
                <w:szCs w:val="18"/>
              </w:rPr>
              <w:t xml:space="preserve">Posiadane zadłużenie z tytułu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umów leasingowych</w:t>
            </w:r>
          </w:p>
        </w:tc>
      </w:tr>
      <w:tr w:rsidR="008B113D" w:rsidRPr="000E546F" w14:paraId="3CD2D034" w14:textId="77777777" w:rsidTr="00892EEB">
        <w:trPr>
          <w:trHeight w:val="268"/>
        </w:trPr>
        <w:tc>
          <w:tcPr>
            <w:tcW w:w="30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1A2022C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Leasingodawca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F3A357E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722F5A6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Przedmiot leasingu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33690BC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Kwota zobowiązania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4F5B5550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Kwota raty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DE4AFCE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Data</w:t>
            </w:r>
          </w:p>
          <w:p w14:paraId="4939788F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spłaty</w:t>
            </w:r>
          </w:p>
        </w:tc>
      </w:tr>
      <w:tr w:rsidR="008B113D" w:rsidRPr="000E546F" w14:paraId="0C49AEA2" w14:textId="77777777" w:rsidTr="00892EEB">
        <w:trPr>
          <w:trHeight w:val="432"/>
        </w:trPr>
        <w:tc>
          <w:tcPr>
            <w:tcW w:w="30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8A34F3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5B38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29E4073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Na dzień</w:t>
            </w:r>
          </w:p>
          <w:p w14:paraId="0C1B2BBC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udzielenia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969885F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Pozostała do spłaty</w:t>
            </w:r>
          </w:p>
        </w:tc>
        <w:tc>
          <w:tcPr>
            <w:tcW w:w="1276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0A14A0B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A252A7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2DC4E6DA" w14:textId="77777777" w:rsidTr="00892EEB">
        <w:trPr>
          <w:trHeight w:val="493"/>
        </w:trPr>
        <w:tc>
          <w:tcPr>
            <w:tcW w:w="3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BD27CA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26EE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5E5B4A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12D20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D1F95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173D1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1687DB74" w14:textId="77777777" w:rsidTr="00892EEB">
        <w:trPr>
          <w:trHeight w:val="493"/>
        </w:trPr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90F6F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1827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D54956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B58C9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9EA1E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7453D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7C3A84AD" w14:textId="77777777" w:rsidTr="00892EEB">
        <w:trPr>
          <w:trHeight w:val="493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9DA5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BF19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75FB2D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19FB3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87244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4652E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C00E17F" w14:textId="77777777" w:rsidR="00A91D0F" w:rsidRDefault="00A91D0F" w:rsidP="008B113D">
      <w:pPr>
        <w:rPr>
          <w:rFonts w:ascii="Tahoma" w:hAnsi="Tahoma" w:cs="Tahoma"/>
          <w:sz w:val="18"/>
          <w:szCs w:val="18"/>
        </w:rPr>
      </w:pPr>
    </w:p>
    <w:p w14:paraId="78D7C0B1" w14:textId="77777777" w:rsidR="00A91D0F" w:rsidRDefault="00A91D0F" w:rsidP="008B113D">
      <w:pPr>
        <w:rPr>
          <w:rFonts w:ascii="Tahoma" w:hAnsi="Tahoma" w:cs="Tahoma"/>
          <w:sz w:val="18"/>
          <w:szCs w:val="18"/>
        </w:rPr>
      </w:pPr>
    </w:p>
    <w:tbl>
      <w:tblPr>
        <w:tblpPr w:leftFromText="141" w:rightFromText="141" w:vertAnchor="text" w:horzAnchor="margin" w:tblpY="37"/>
        <w:tblOverlap w:val="never"/>
        <w:tblW w:w="9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1701"/>
        <w:gridCol w:w="1417"/>
        <w:gridCol w:w="1418"/>
        <w:gridCol w:w="1275"/>
        <w:gridCol w:w="1418"/>
      </w:tblGrid>
      <w:tr w:rsidR="008B113D" w:rsidRPr="000E546F" w14:paraId="3DCDF3E8" w14:textId="77777777" w:rsidTr="00AF2263">
        <w:trPr>
          <w:trHeight w:val="123"/>
        </w:trPr>
        <w:tc>
          <w:tcPr>
            <w:tcW w:w="993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3F4D4"/>
            <w:vAlign w:val="center"/>
          </w:tcPr>
          <w:p w14:paraId="08083460" w14:textId="77777777" w:rsidR="008B113D" w:rsidRPr="00ED1FFB" w:rsidRDefault="008B113D" w:rsidP="00892EE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D1FFB">
              <w:rPr>
                <w:rFonts w:ascii="Tahoma" w:hAnsi="Tahoma" w:cs="Tahoma"/>
                <w:b/>
                <w:bCs/>
                <w:sz w:val="18"/>
                <w:szCs w:val="18"/>
              </w:rPr>
              <w:t>Posiadane limity i gwarancje</w:t>
            </w:r>
          </w:p>
        </w:tc>
      </w:tr>
      <w:tr w:rsidR="008B113D" w:rsidRPr="000E546F" w14:paraId="434BAEEB" w14:textId="77777777" w:rsidTr="00892EEB">
        <w:trPr>
          <w:trHeight w:val="610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112EB7E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Nazwa Gwaranta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E0FCF0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6B547DEB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Rodzaj gwarancji</w:t>
            </w:r>
          </w:p>
        </w:tc>
        <w:tc>
          <w:tcPr>
            <w:tcW w:w="1417" w:type="dxa"/>
            <w:tcBorders>
              <w:top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36F8E98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Wysokość limitu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9BE1831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C4BFB">
              <w:rPr>
                <w:rFonts w:ascii="Tahoma" w:hAnsi="Tahoma" w:cs="Tahoma"/>
                <w:b/>
                <w:bCs/>
                <w:sz w:val="14"/>
                <w:szCs w:val="14"/>
              </w:rPr>
              <w:t>Suma wykorzystanego limitu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</w:tcPr>
          <w:p w14:paraId="5CB2C167" w14:textId="77777777" w:rsidR="008B113D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50B26FB2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Zabezpieczenie </w:t>
            </w:r>
            <w:r w:rsidRPr="007C4BFB">
              <w:rPr>
                <w:rFonts w:ascii="Tahoma" w:hAnsi="Tahoma" w:cs="Tahoma"/>
                <w:b/>
                <w:bCs/>
                <w:sz w:val="12"/>
                <w:szCs w:val="12"/>
              </w:rPr>
              <w:t>(weksel, hipoteka)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/>
          </w:tcPr>
          <w:p w14:paraId="6873F35A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C4BFB">
              <w:rPr>
                <w:rFonts w:ascii="Tahoma" w:hAnsi="Tahoma" w:cs="Tahoma"/>
                <w:b/>
                <w:bCs/>
                <w:sz w:val="14"/>
                <w:szCs w:val="14"/>
              </w:rPr>
              <w:t>Termin wygaśnięcia ostatniego. zobowiązania</w:t>
            </w:r>
          </w:p>
        </w:tc>
      </w:tr>
      <w:tr w:rsidR="008B113D" w:rsidRPr="000E546F" w14:paraId="5EBC80B1" w14:textId="77777777" w:rsidTr="00892EEB">
        <w:trPr>
          <w:trHeight w:val="493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824470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5913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E0651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53827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0B35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BE54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777B1E47" w14:textId="77777777" w:rsidTr="00892EEB">
        <w:trPr>
          <w:trHeight w:val="493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A200E3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BE3C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6DF5D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3B060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388E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65B8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6CFC8AF5" w14:textId="77777777" w:rsidTr="00892EEB">
        <w:trPr>
          <w:trHeight w:val="493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9336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D8E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AC962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C824E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ABAC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CE50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1D0F" w:rsidRPr="000E546F" w14:paraId="2C2EEA19" w14:textId="77777777" w:rsidTr="00892EEB">
        <w:trPr>
          <w:trHeight w:val="493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C62D" w14:textId="77777777" w:rsidR="00A91D0F" w:rsidRPr="000E546F" w:rsidRDefault="00A91D0F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78D9" w14:textId="77777777" w:rsidR="00A91D0F" w:rsidRPr="000E546F" w:rsidRDefault="00A91D0F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F0821" w14:textId="77777777" w:rsidR="00A91D0F" w:rsidRPr="000E546F" w:rsidRDefault="00A91D0F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7B806" w14:textId="77777777" w:rsidR="00A91D0F" w:rsidRPr="000E546F" w:rsidRDefault="00A91D0F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9671" w14:textId="77777777" w:rsidR="00A91D0F" w:rsidRPr="000E546F" w:rsidRDefault="00A91D0F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6C34" w14:textId="77777777" w:rsidR="00A91D0F" w:rsidRPr="000E546F" w:rsidRDefault="00A91D0F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ED78771" w14:textId="77777777" w:rsidR="008B113D" w:rsidRDefault="008B113D" w:rsidP="008B113D">
      <w:pPr>
        <w:rPr>
          <w:rFonts w:ascii="Tahoma" w:hAnsi="Tahoma" w:cs="Tahoma"/>
          <w:sz w:val="18"/>
          <w:szCs w:val="18"/>
        </w:rPr>
      </w:pPr>
    </w:p>
    <w:p w14:paraId="4D73C308" w14:textId="77777777" w:rsidR="00A91D0F" w:rsidRPr="000E546F" w:rsidRDefault="00A91D0F" w:rsidP="008B113D">
      <w:pPr>
        <w:rPr>
          <w:rFonts w:ascii="Tahoma" w:hAnsi="Tahoma" w:cs="Tahoma"/>
          <w:sz w:val="18"/>
          <w:szCs w:val="18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2551"/>
        <w:gridCol w:w="2551"/>
        <w:gridCol w:w="2694"/>
      </w:tblGrid>
      <w:tr w:rsidR="008B113D" w:rsidRPr="000E546F" w14:paraId="708316D5" w14:textId="77777777" w:rsidTr="00AF2263">
        <w:trPr>
          <w:trHeight w:val="337"/>
        </w:trPr>
        <w:tc>
          <w:tcPr>
            <w:tcW w:w="2240" w:type="dxa"/>
            <w:vMerge w:val="restart"/>
            <w:shd w:val="clear" w:color="auto" w:fill="F3F4D4"/>
            <w:vAlign w:val="center"/>
          </w:tcPr>
          <w:p w14:paraId="6D0DE099" w14:textId="77777777" w:rsidR="008B113D" w:rsidRPr="00E50E80" w:rsidRDefault="008B113D" w:rsidP="00892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50E80">
              <w:rPr>
                <w:rFonts w:ascii="Tahoma" w:hAnsi="Tahoma" w:cs="Tahoma"/>
                <w:b/>
                <w:sz w:val="18"/>
                <w:szCs w:val="18"/>
              </w:rPr>
              <w:t>Wartość należności przeterminowanych powyżej 30 dni:</w:t>
            </w:r>
          </w:p>
          <w:p w14:paraId="486E2D7D" w14:textId="77777777" w:rsidR="008B113D" w:rsidRPr="00D355CB" w:rsidRDefault="008B113D" w:rsidP="00892EEB">
            <w:pPr>
              <w:rPr>
                <w:rFonts w:ascii="Tahoma" w:hAnsi="Tahoma" w:cs="Tahoma"/>
                <w:bCs/>
                <w:sz w:val="12"/>
                <w:szCs w:val="12"/>
              </w:rPr>
            </w:pPr>
            <w:r w:rsidRPr="00D355CB">
              <w:rPr>
                <w:rFonts w:ascii="Tahoma" w:hAnsi="Tahoma" w:cs="Tahoma"/>
                <w:bCs/>
                <w:sz w:val="12"/>
                <w:szCs w:val="12"/>
              </w:rPr>
              <w:t>(dla trzech ostatnich okresów sprawozdawczych)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5D4016E" w14:textId="77777777" w:rsidR="008B113D" w:rsidRPr="005D5303" w:rsidRDefault="008B113D" w:rsidP="00892EE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5D5303">
              <w:rPr>
                <w:rFonts w:ascii="Tahoma" w:hAnsi="Tahoma" w:cs="Tahoma"/>
                <w:sz w:val="14"/>
                <w:szCs w:val="14"/>
              </w:rPr>
              <w:t>Na dzień: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47BDD0" w14:textId="77777777" w:rsidR="008B113D" w:rsidRPr="005D5303" w:rsidRDefault="008B113D" w:rsidP="00892EE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5D5303">
              <w:rPr>
                <w:rFonts w:ascii="Tahoma" w:hAnsi="Tahoma" w:cs="Tahoma"/>
                <w:sz w:val="14"/>
                <w:szCs w:val="14"/>
              </w:rPr>
              <w:t>Na dzień: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849C122" w14:textId="77777777" w:rsidR="008B113D" w:rsidRPr="005D5303" w:rsidRDefault="008B113D" w:rsidP="00892EE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5D5303">
              <w:rPr>
                <w:rFonts w:ascii="Tahoma" w:hAnsi="Tahoma" w:cs="Tahoma"/>
                <w:sz w:val="14"/>
                <w:szCs w:val="14"/>
              </w:rPr>
              <w:t>Na dzień:</w:t>
            </w:r>
          </w:p>
        </w:tc>
      </w:tr>
      <w:tr w:rsidR="008B113D" w:rsidRPr="000E546F" w14:paraId="512C13B7" w14:textId="77777777" w:rsidTr="00AF2263">
        <w:trPr>
          <w:trHeight w:val="379"/>
        </w:trPr>
        <w:tc>
          <w:tcPr>
            <w:tcW w:w="2240" w:type="dxa"/>
            <w:vMerge/>
            <w:shd w:val="clear" w:color="auto" w:fill="F3F4D4"/>
            <w:vAlign w:val="center"/>
          </w:tcPr>
          <w:p w14:paraId="700FCF47" w14:textId="77777777" w:rsidR="008B113D" w:rsidRPr="000E546F" w:rsidRDefault="008B113D" w:rsidP="00892EE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98FD832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E65C451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1291C35" w14:textId="77777777" w:rsidR="008B113D" w:rsidRPr="000E546F" w:rsidRDefault="008B113D" w:rsidP="00892EE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2FD3411" w14:textId="77777777" w:rsidR="008B113D" w:rsidRDefault="008B113D" w:rsidP="008B113D">
      <w:pPr>
        <w:rPr>
          <w:rFonts w:ascii="Tahoma" w:hAnsi="Tahoma" w:cs="Tahoma"/>
          <w:sz w:val="18"/>
          <w:szCs w:val="18"/>
        </w:rPr>
      </w:pPr>
    </w:p>
    <w:p w14:paraId="66C328D2" w14:textId="77777777" w:rsidR="00A91D0F" w:rsidRPr="000E546F" w:rsidRDefault="00A91D0F" w:rsidP="008B113D">
      <w:pPr>
        <w:rPr>
          <w:rFonts w:ascii="Tahoma" w:hAnsi="Tahoma" w:cs="Tahoma"/>
          <w:sz w:val="18"/>
          <w:szCs w:val="18"/>
        </w:rPr>
      </w:pPr>
    </w:p>
    <w:tbl>
      <w:tblPr>
        <w:tblpPr w:leftFromText="141" w:rightFromText="141" w:vertAnchor="text" w:horzAnchor="margin" w:tblpY="28"/>
        <w:tblW w:w="98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4"/>
        <w:gridCol w:w="1439"/>
        <w:gridCol w:w="2388"/>
        <w:gridCol w:w="2014"/>
      </w:tblGrid>
      <w:tr w:rsidR="008B113D" w:rsidRPr="000E546F" w14:paraId="2BF16074" w14:textId="77777777" w:rsidTr="00AF2263">
        <w:trPr>
          <w:trHeight w:val="471"/>
        </w:trPr>
        <w:tc>
          <w:tcPr>
            <w:tcW w:w="98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4D4"/>
            <w:vAlign w:val="center"/>
          </w:tcPr>
          <w:p w14:paraId="6801E66A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E546F">
              <w:rPr>
                <w:rFonts w:ascii="Tahoma" w:hAnsi="Tahoma" w:cs="Tahoma"/>
                <w:b/>
                <w:sz w:val="18"/>
                <w:szCs w:val="18"/>
              </w:rPr>
              <w:t>Udzielone przez Wnioskodawcę poręczenia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>, wystawione weksle lub zabezpieczenia na rzecz innych podmiotów</w:t>
            </w:r>
            <w:r w:rsidRPr="000E546F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8B113D" w:rsidRPr="000E546F" w14:paraId="6CFD5AF6" w14:textId="77777777" w:rsidTr="00892EEB">
        <w:trPr>
          <w:trHeight w:val="724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60E03DA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Nazwa i adres podmiotu, któremu</w:t>
            </w:r>
          </w:p>
          <w:p w14:paraId="42B6A780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zostało udzielone poręczenie</w:t>
            </w:r>
          </w:p>
        </w:tc>
        <w:tc>
          <w:tcPr>
            <w:tcW w:w="14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444A327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Kwota</w:t>
            </w:r>
          </w:p>
          <w:p w14:paraId="0833FE37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poręczenia</w:t>
            </w:r>
          </w:p>
        </w:tc>
        <w:tc>
          <w:tcPr>
            <w:tcW w:w="2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4DAC3EF3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Tytuł udzielenia</w:t>
            </w:r>
          </w:p>
          <w:p w14:paraId="63F7C83E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poręczenia</w:t>
            </w:r>
          </w:p>
        </w:tc>
        <w:tc>
          <w:tcPr>
            <w:tcW w:w="20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3C9D5CE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Termin</w:t>
            </w:r>
          </w:p>
          <w:p w14:paraId="611C0D29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ważności</w:t>
            </w:r>
          </w:p>
          <w:p w14:paraId="0C31C91F" w14:textId="77777777" w:rsidR="008B113D" w:rsidRPr="007C4BFB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C4BFB">
              <w:rPr>
                <w:rFonts w:ascii="Tahoma" w:hAnsi="Tahoma" w:cs="Tahoma"/>
                <w:b/>
                <w:bCs/>
                <w:sz w:val="16"/>
                <w:szCs w:val="16"/>
              </w:rPr>
              <w:t>poręczenia</w:t>
            </w:r>
          </w:p>
        </w:tc>
      </w:tr>
      <w:tr w:rsidR="008B113D" w:rsidRPr="000E546F" w14:paraId="388CD15C" w14:textId="77777777" w:rsidTr="00892EEB">
        <w:trPr>
          <w:trHeight w:val="493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921E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7CD6164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00AA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2A3C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2DA5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E546F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8B113D" w:rsidRPr="000E546F" w14:paraId="6B726267" w14:textId="77777777" w:rsidTr="00892EEB">
        <w:trPr>
          <w:trHeight w:val="493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75AA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B9EC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714B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22CED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113D" w:rsidRPr="000E546F" w14:paraId="59D550D2" w14:textId="77777777" w:rsidTr="00892EEB">
        <w:trPr>
          <w:trHeight w:val="493"/>
        </w:trPr>
        <w:tc>
          <w:tcPr>
            <w:tcW w:w="4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EF3F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1809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EC413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C638" w14:textId="77777777" w:rsidR="008B113D" w:rsidRPr="000E546F" w:rsidRDefault="008B113D" w:rsidP="00892EEB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78A7981" w14:textId="77777777" w:rsidR="008B113D" w:rsidRDefault="008B113D" w:rsidP="008B113D"/>
    <w:p w14:paraId="4664354F" w14:textId="77777777" w:rsidR="008B113D" w:rsidRDefault="008B113D" w:rsidP="008B113D">
      <w:pPr>
        <w:rPr>
          <w:rFonts w:ascii="Tahoma" w:hAnsi="Tahoma" w:cs="Tahoma"/>
          <w:b/>
          <w:sz w:val="18"/>
          <w:szCs w:val="18"/>
        </w:rPr>
      </w:pPr>
      <w:r w:rsidRPr="00ED1FFB">
        <w:rPr>
          <w:rFonts w:ascii="Calibri" w:hAnsi="Calibri"/>
          <w:b/>
          <w:bCs/>
          <w:sz w:val="22"/>
          <w:szCs w:val="22"/>
          <w:lang w:eastAsia="en-US"/>
        </w:rPr>
        <w:t>5</w:t>
      </w:r>
      <w:r>
        <w:rPr>
          <w:rFonts w:ascii="Calibri" w:hAnsi="Calibri"/>
          <w:sz w:val="22"/>
          <w:szCs w:val="22"/>
          <w:lang w:eastAsia="en-US"/>
        </w:rPr>
        <w:t xml:space="preserve">. </w:t>
      </w:r>
      <w:r>
        <w:rPr>
          <w:rFonts w:ascii="Tahoma" w:hAnsi="Tahoma" w:cs="Tahoma"/>
          <w:b/>
          <w:sz w:val="18"/>
          <w:szCs w:val="18"/>
        </w:rPr>
        <w:t>MAJĄTEK FIRMOWY</w:t>
      </w:r>
    </w:p>
    <w:p w14:paraId="0D5E03AD" w14:textId="77777777" w:rsidR="008B113D" w:rsidRDefault="008B113D" w:rsidP="008B113D">
      <w:pPr>
        <w:rPr>
          <w:rFonts w:ascii="Tahoma" w:hAnsi="Tahoma" w:cs="Tahoma"/>
          <w:b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3122"/>
      </w:tblGrid>
      <w:tr w:rsidR="008B113D" w14:paraId="2898945E" w14:textId="77777777" w:rsidTr="00AF2263">
        <w:trPr>
          <w:trHeight w:val="365"/>
        </w:trPr>
        <w:tc>
          <w:tcPr>
            <w:tcW w:w="9923" w:type="dxa"/>
            <w:gridSpan w:val="4"/>
            <w:shd w:val="clear" w:color="auto" w:fill="F3F4D4"/>
          </w:tcPr>
          <w:p w14:paraId="6ABFAD81" w14:textId="77777777" w:rsidR="008B113D" w:rsidRDefault="008B113D" w:rsidP="00892EEB">
            <w:pPr>
              <w:pStyle w:val="Akapitzlist"/>
              <w:tabs>
                <w:tab w:val="left" w:pos="1590"/>
              </w:tabs>
              <w:suppressAutoHyphens w:val="0"/>
              <w:ind w:left="0"/>
              <w:jc w:val="both"/>
              <w:rPr>
                <w:rFonts w:ascii="Tahoma" w:hAnsi="Tahoma" w:cs="Tahoma"/>
                <w:b/>
                <w:sz w:val="8"/>
                <w:szCs w:val="8"/>
              </w:rPr>
            </w:pPr>
          </w:p>
          <w:p w14:paraId="56702DC4" w14:textId="77777777" w:rsidR="008B113D" w:rsidRDefault="008B113D" w:rsidP="00892EEB">
            <w:pPr>
              <w:pStyle w:val="Akapitzlist"/>
              <w:tabs>
                <w:tab w:val="left" w:pos="1590"/>
              </w:tabs>
              <w:suppressAutoHyphens w:val="0"/>
              <w:ind w:left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Nieruchomości</w:t>
            </w:r>
          </w:p>
        </w:tc>
      </w:tr>
      <w:tr w:rsidR="008B113D" w14:paraId="1B876CF3" w14:textId="77777777" w:rsidTr="00892EEB">
        <w:tc>
          <w:tcPr>
            <w:tcW w:w="2195" w:type="dxa"/>
            <w:shd w:val="clear" w:color="auto" w:fill="E7E6E6"/>
            <w:vAlign w:val="center"/>
          </w:tcPr>
          <w:p w14:paraId="00809DAA" w14:textId="77777777" w:rsidR="008B113D" w:rsidRDefault="008B113D" w:rsidP="00892EEB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Rodzaj/adres</w:t>
            </w:r>
          </w:p>
        </w:tc>
        <w:tc>
          <w:tcPr>
            <w:tcW w:w="2303" w:type="dxa"/>
            <w:shd w:val="clear" w:color="auto" w:fill="E7E6E6"/>
            <w:vAlign w:val="center"/>
          </w:tcPr>
          <w:p w14:paraId="612D291F" w14:textId="77777777" w:rsidR="008B113D" w:rsidRDefault="008B113D" w:rsidP="00892EEB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Nr księgi wieczystej</w:t>
            </w:r>
          </w:p>
        </w:tc>
        <w:tc>
          <w:tcPr>
            <w:tcW w:w="2303" w:type="dxa"/>
            <w:shd w:val="clear" w:color="auto" w:fill="E7E6E6"/>
            <w:vAlign w:val="center"/>
          </w:tcPr>
          <w:p w14:paraId="1C8F641B" w14:textId="77777777" w:rsidR="008B113D" w:rsidRDefault="008B113D" w:rsidP="00892EEB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Wartość rynkowa</w:t>
            </w:r>
          </w:p>
        </w:tc>
        <w:tc>
          <w:tcPr>
            <w:tcW w:w="3122" w:type="dxa"/>
            <w:shd w:val="clear" w:color="auto" w:fill="E7E6E6"/>
            <w:vAlign w:val="center"/>
          </w:tcPr>
          <w:p w14:paraId="44001695" w14:textId="77777777" w:rsidR="008B113D" w:rsidRDefault="008B113D" w:rsidP="00892EEB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526F2380" w14:textId="77777777" w:rsidR="008B113D" w:rsidRDefault="008B113D" w:rsidP="00892EEB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Obciążenia</w:t>
            </w:r>
          </w:p>
          <w:p w14:paraId="0CB1C962" w14:textId="77777777" w:rsidR="008B113D" w:rsidRDefault="008B113D" w:rsidP="00892EEB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B113D" w14:paraId="7DB7DC4E" w14:textId="77777777" w:rsidTr="00A91D0F">
        <w:trPr>
          <w:trHeight w:val="397"/>
        </w:trPr>
        <w:tc>
          <w:tcPr>
            <w:tcW w:w="2195" w:type="dxa"/>
            <w:shd w:val="clear" w:color="auto" w:fill="auto"/>
            <w:vAlign w:val="center"/>
          </w:tcPr>
          <w:p w14:paraId="356B7088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5C8EB78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7FE412C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30170216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113D" w14:paraId="3942A0CC" w14:textId="77777777" w:rsidTr="00A91D0F">
        <w:trPr>
          <w:trHeight w:val="397"/>
        </w:trPr>
        <w:tc>
          <w:tcPr>
            <w:tcW w:w="2195" w:type="dxa"/>
            <w:shd w:val="clear" w:color="auto" w:fill="auto"/>
            <w:vAlign w:val="center"/>
          </w:tcPr>
          <w:p w14:paraId="118BA622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35711B54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F32291A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525F9E24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113D" w14:paraId="05EFB695" w14:textId="77777777" w:rsidTr="00A91D0F">
        <w:trPr>
          <w:trHeight w:val="397"/>
        </w:trPr>
        <w:tc>
          <w:tcPr>
            <w:tcW w:w="2195" w:type="dxa"/>
            <w:shd w:val="clear" w:color="auto" w:fill="auto"/>
            <w:vAlign w:val="center"/>
          </w:tcPr>
          <w:p w14:paraId="4C1F8428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701DC865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419DD10A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22" w:type="dxa"/>
            <w:shd w:val="clear" w:color="auto" w:fill="auto"/>
            <w:vAlign w:val="center"/>
          </w:tcPr>
          <w:p w14:paraId="5E693A55" w14:textId="77777777" w:rsidR="008B113D" w:rsidRDefault="008B113D" w:rsidP="00892EEB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583C3497" w14:textId="77777777" w:rsidR="00A91D0F" w:rsidRPr="00136985" w:rsidRDefault="00A91D0F" w:rsidP="008B113D">
      <w:pPr>
        <w:rPr>
          <w:rFonts w:ascii="Calibri" w:hAnsi="Calibri"/>
          <w:sz w:val="22"/>
          <w:szCs w:val="22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2241"/>
        <w:gridCol w:w="2255"/>
        <w:gridCol w:w="3385"/>
      </w:tblGrid>
      <w:tr w:rsidR="008B113D" w14:paraId="631AB82E" w14:textId="77777777" w:rsidTr="00AF2263">
        <w:trPr>
          <w:trHeight w:val="417"/>
        </w:trPr>
        <w:tc>
          <w:tcPr>
            <w:tcW w:w="9923" w:type="dxa"/>
            <w:gridSpan w:val="4"/>
            <w:shd w:val="clear" w:color="auto" w:fill="F3F4D4"/>
          </w:tcPr>
          <w:p w14:paraId="18BA631E" w14:textId="77777777" w:rsidR="008B113D" w:rsidRDefault="008B113D" w:rsidP="00A91D0F">
            <w:pPr>
              <w:pStyle w:val="Akapitzlist"/>
              <w:tabs>
                <w:tab w:val="left" w:pos="1590"/>
              </w:tabs>
              <w:suppressAutoHyphens w:val="0"/>
              <w:ind w:left="0"/>
              <w:rPr>
                <w:rFonts w:ascii="Tahoma" w:hAnsi="Tahoma" w:cs="Tahoma"/>
                <w:b/>
                <w:sz w:val="8"/>
                <w:szCs w:val="8"/>
              </w:rPr>
            </w:pPr>
          </w:p>
          <w:p w14:paraId="41793CB5" w14:textId="77777777" w:rsidR="008B113D" w:rsidRDefault="008B113D" w:rsidP="00A91D0F">
            <w:pPr>
              <w:pStyle w:val="Akapitzlist"/>
              <w:tabs>
                <w:tab w:val="left" w:pos="1590"/>
              </w:tabs>
              <w:suppressAutoHyphens w:val="0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Środki transportu</w:t>
            </w:r>
          </w:p>
        </w:tc>
      </w:tr>
      <w:tr w:rsidR="008B113D" w14:paraId="0C0FBA79" w14:textId="77777777" w:rsidTr="00A91D0F">
        <w:tc>
          <w:tcPr>
            <w:tcW w:w="2042" w:type="dxa"/>
            <w:shd w:val="clear" w:color="auto" w:fill="E7E6E6"/>
            <w:vAlign w:val="center"/>
          </w:tcPr>
          <w:p w14:paraId="1318A10B" w14:textId="77777777" w:rsidR="008B113D" w:rsidRDefault="008B113D" w:rsidP="00A91D0F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Marka, nr rejestracyjny</w:t>
            </w:r>
          </w:p>
        </w:tc>
        <w:tc>
          <w:tcPr>
            <w:tcW w:w="2241" w:type="dxa"/>
            <w:shd w:val="clear" w:color="auto" w:fill="E7E6E6"/>
            <w:vAlign w:val="center"/>
          </w:tcPr>
          <w:p w14:paraId="32E6DECA" w14:textId="77777777" w:rsidR="008B113D" w:rsidRDefault="008B113D" w:rsidP="00A91D0F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Rok produkcji</w:t>
            </w:r>
          </w:p>
        </w:tc>
        <w:tc>
          <w:tcPr>
            <w:tcW w:w="2255" w:type="dxa"/>
            <w:shd w:val="clear" w:color="auto" w:fill="E7E6E6"/>
            <w:vAlign w:val="center"/>
          </w:tcPr>
          <w:p w14:paraId="5DFDC346" w14:textId="77777777" w:rsidR="008B113D" w:rsidRDefault="008B113D" w:rsidP="00A91D0F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Szacunkowa wartość (w tys. zł)</w:t>
            </w:r>
          </w:p>
        </w:tc>
        <w:tc>
          <w:tcPr>
            <w:tcW w:w="3385" w:type="dxa"/>
            <w:shd w:val="clear" w:color="auto" w:fill="E7E6E6"/>
            <w:vAlign w:val="center"/>
          </w:tcPr>
          <w:p w14:paraId="6B3930BD" w14:textId="77777777" w:rsidR="008B113D" w:rsidRDefault="008B113D" w:rsidP="00A91D0F">
            <w:pPr>
              <w:tabs>
                <w:tab w:val="left" w:pos="1590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Ustanowione zastawy, przewłaszczenia</w:t>
            </w:r>
          </w:p>
        </w:tc>
      </w:tr>
      <w:tr w:rsidR="008B113D" w14:paraId="04273974" w14:textId="77777777" w:rsidTr="00A91D0F">
        <w:trPr>
          <w:trHeight w:val="397"/>
        </w:trPr>
        <w:tc>
          <w:tcPr>
            <w:tcW w:w="2042" w:type="dxa"/>
            <w:shd w:val="clear" w:color="auto" w:fill="auto"/>
            <w:vAlign w:val="center"/>
          </w:tcPr>
          <w:p w14:paraId="52717884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66294182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14:paraId="57C30519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6FA766FF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113D" w14:paraId="53DC856B" w14:textId="77777777" w:rsidTr="00A91D0F">
        <w:trPr>
          <w:trHeight w:val="397"/>
        </w:trPr>
        <w:tc>
          <w:tcPr>
            <w:tcW w:w="2042" w:type="dxa"/>
            <w:shd w:val="clear" w:color="auto" w:fill="auto"/>
            <w:vAlign w:val="center"/>
          </w:tcPr>
          <w:p w14:paraId="6FD3D182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2C19552D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14:paraId="62E55704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13483316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113D" w14:paraId="5B3CE968" w14:textId="77777777" w:rsidTr="00A91D0F">
        <w:trPr>
          <w:trHeight w:val="397"/>
        </w:trPr>
        <w:tc>
          <w:tcPr>
            <w:tcW w:w="2042" w:type="dxa"/>
            <w:shd w:val="clear" w:color="auto" w:fill="auto"/>
            <w:vAlign w:val="center"/>
          </w:tcPr>
          <w:p w14:paraId="4DF73D13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14:paraId="20EEEEA0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14:paraId="0945391C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14:paraId="3FAC9780" w14:textId="77777777" w:rsidR="008B113D" w:rsidRDefault="008B113D" w:rsidP="00A91D0F">
            <w:pPr>
              <w:tabs>
                <w:tab w:val="left" w:pos="1590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AD327CD" w14:textId="77777777" w:rsidR="00A91D0F" w:rsidRDefault="00A91D0F" w:rsidP="008B113D">
      <w:pPr>
        <w:rPr>
          <w:rFonts w:ascii="Calibri" w:hAnsi="Calibri"/>
          <w:b/>
          <w:bCs/>
          <w:sz w:val="22"/>
          <w:szCs w:val="22"/>
          <w:lang w:eastAsia="en-US"/>
        </w:rPr>
      </w:pPr>
    </w:p>
    <w:p w14:paraId="21AAC854" w14:textId="77777777" w:rsidR="00A91D0F" w:rsidRDefault="00A91D0F" w:rsidP="008B113D">
      <w:pPr>
        <w:rPr>
          <w:rFonts w:ascii="Calibri" w:hAnsi="Calibri"/>
          <w:b/>
          <w:bCs/>
          <w:sz w:val="22"/>
          <w:szCs w:val="22"/>
          <w:lang w:eastAsia="en-US"/>
        </w:rPr>
      </w:pPr>
    </w:p>
    <w:p w14:paraId="2FD404BA" w14:textId="77777777" w:rsidR="00A91D0F" w:rsidRDefault="00A91D0F" w:rsidP="008B113D">
      <w:pPr>
        <w:rPr>
          <w:rFonts w:ascii="Calibri" w:hAnsi="Calibri"/>
          <w:b/>
          <w:bCs/>
          <w:sz w:val="22"/>
          <w:szCs w:val="22"/>
          <w:lang w:eastAsia="en-US"/>
        </w:rPr>
      </w:pPr>
    </w:p>
    <w:p w14:paraId="73C60E9C" w14:textId="77777777" w:rsidR="00A91D0F" w:rsidRDefault="00A91D0F" w:rsidP="008B113D">
      <w:pPr>
        <w:rPr>
          <w:rFonts w:ascii="Calibri" w:hAnsi="Calibri"/>
          <w:b/>
          <w:bCs/>
          <w:sz w:val="22"/>
          <w:szCs w:val="22"/>
          <w:lang w:eastAsia="en-US"/>
        </w:rPr>
      </w:pPr>
    </w:p>
    <w:p w14:paraId="102B7BF9" w14:textId="77777777" w:rsidR="00A91D0F" w:rsidRDefault="00A91D0F" w:rsidP="008B113D">
      <w:pPr>
        <w:rPr>
          <w:rFonts w:ascii="Calibri" w:hAnsi="Calibri"/>
          <w:b/>
          <w:bCs/>
          <w:sz w:val="22"/>
          <w:szCs w:val="22"/>
          <w:lang w:eastAsia="en-US"/>
        </w:rPr>
      </w:pPr>
    </w:p>
    <w:p w14:paraId="628F4AFE" w14:textId="77777777" w:rsidR="00AF2263" w:rsidRDefault="00AF2263" w:rsidP="008B113D">
      <w:pPr>
        <w:rPr>
          <w:rFonts w:ascii="Calibri" w:hAnsi="Calibri"/>
          <w:b/>
          <w:bCs/>
          <w:sz w:val="22"/>
          <w:szCs w:val="22"/>
          <w:lang w:eastAsia="en-US"/>
        </w:rPr>
      </w:pPr>
    </w:p>
    <w:p w14:paraId="6F3FB853" w14:textId="77777777" w:rsidR="00E331FB" w:rsidRPr="000C1568" w:rsidRDefault="00E331FB" w:rsidP="008B113D">
      <w:pPr>
        <w:rPr>
          <w:rFonts w:ascii="Calibri" w:hAnsi="Calibri"/>
          <w:b/>
          <w:bCs/>
          <w:sz w:val="18"/>
          <w:szCs w:val="18"/>
          <w:lang w:eastAsia="en-US"/>
        </w:rPr>
      </w:pPr>
    </w:p>
    <w:p w14:paraId="7A8F432E" w14:textId="77777777" w:rsidR="008B113D" w:rsidRPr="000C1568" w:rsidRDefault="008B113D" w:rsidP="008B113D">
      <w:pPr>
        <w:rPr>
          <w:rFonts w:ascii="Tahoma" w:hAnsi="Tahoma" w:cs="Tahoma"/>
          <w:b/>
          <w:bCs/>
          <w:sz w:val="18"/>
          <w:szCs w:val="18"/>
          <w:lang w:eastAsia="en-US"/>
        </w:rPr>
      </w:pPr>
      <w:r w:rsidRPr="000C1568">
        <w:rPr>
          <w:rFonts w:ascii="Tahoma" w:hAnsi="Tahoma" w:cs="Tahoma"/>
          <w:b/>
          <w:bCs/>
          <w:sz w:val="18"/>
          <w:szCs w:val="18"/>
          <w:lang w:eastAsia="en-US"/>
        </w:rPr>
        <w:t>6. WYKAZ KONTRAKTÓW</w:t>
      </w:r>
    </w:p>
    <w:p w14:paraId="651145CD" w14:textId="77777777" w:rsidR="008B113D" w:rsidRDefault="008B113D" w:rsidP="008B113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681"/>
        <w:gridCol w:w="1387"/>
        <w:gridCol w:w="1392"/>
        <w:gridCol w:w="1636"/>
        <w:gridCol w:w="1471"/>
        <w:gridCol w:w="1552"/>
      </w:tblGrid>
      <w:tr w:rsidR="008B113D" w:rsidRPr="00554D22" w14:paraId="0B7FD30B" w14:textId="77777777" w:rsidTr="00AF2263">
        <w:trPr>
          <w:trHeight w:val="375"/>
        </w:trPr>
        <w:tc>
          <w:tcPr>
            <w:tcW w:w="9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4D4"/>
          </w:tcPr>
          <w:p w14:paraId="62AFC0AF" w14:textId="77777777" w:rsidR="008B113D" w:rsidRPr="000C1568" w:rsidRDefault="008B113D" w:rsidP="00892EE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C1568">
              <w:rPr>
                <w:rFonts w:ascii="Tahoma" w:hAnsi="Tahoma" w:cs="Tahoma"/>
                <w:b/>
                <w:sz w:val="18"/>
                <w:szCs w:val="18"/>
              </w:rPr>
              <w:t xml:space="preserve">Wykaz kontraktów w trakcie realizacji </w:t>
            </w:r>
          </w:p>
        </w:tc>
      </w:tr>
      <w:tr w:rsidR="008B113D" w:rsidRPr="00554D22" w14:paraId="5FD9AD19" w14:textId="77777777" w:rsidTr="00892EEB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1CFFBD4" w14:textId="77777777" w:rsidR="008B113D" w:rsidRPr="00554D22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2FCBBA5" w14:textId="77777777" w:rsidR="008B113D" w:rsidRPr="00554D22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Kontrahent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4B79BA9" w14:textId="77777777" w:rsidR="008B113D" w:rsidRPr="00554D22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Data rozpoczęcia prac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2DB5964" w14:textId="77777777" w:rsidR="008B113D" w:rsidRPr="00554D22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Data zakończenia prac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01379C" w14:textId="77777777" w:rsidR="008B113D" w:rsidRPr="00554D22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Wartość kontraktu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DBF0CD4" w14:textId="77777777" w:rsidR="008B113D" w:rsidRPr="00554D22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Wartość pozostała do zafakturowania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55BDA7C" w14:textId="77777777" w:rsidR="008B113D" w:rsidRPr="00554D22" w:rsidRDefault="008B113D" w:rsidP="00892EE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54D22">
              <w:rPr>
                <w:rFonts w:ascii="Tahoma" w:hAnsi="Tahoma" w:cs="Tahoma"/>
                <w:b/>
                <w:bCs/>
                <w:sz w:val="16"/>
                <w:szCs w:val="16"/>
              </w:rPr>
              <w:t>Stopień realizacji kontraktu w %</w:t>
            </w:r>
          </w:p>
        </w:tc>
      </w:tr>
      <w:tr w:rsidR="008B113D" w:rsidRPr="00554D22" w14:paraId="269DC2E1" w14:textId="77777777" w:rsidTr="00892EEB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8135" w14:textId="77777777" w:rsidR="008B113D" w:rsidRPr="009E56E5" w:rsidRDefault="008B113D" w:rsidP="00892EEB">
            <w:pPr>
              <w:rPr>
                <w:rFonts w:ascii="Tahoma" w:hAnsi="Tahoma" w:cs="Tahoma"/>
                <w:sz w:val="16"/>
                <w:szCs w:val="16"/>
              </w:rPr>
            </w:pPr>
            <w:r w:rsidRPr="009E56E5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A205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9CDD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BEA7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C398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  <w:p w14:paraId="3207572A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C1E5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4DA6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  <w:tr w:rsidR="008B113D" w:rsidRPr="00554D22" w14:paraId="6F428AB3" w14:textId="77777777" w:rsidTr="00892EEB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08F5" w14:textId="77777777" w:rsidR="008B113D" w:rsidRPr="009E56E5" w:rsidRDefault="008B113D" w:rsidP="00892EEB">
            <w:pPr>
              <w:rPr>
                <w:rFonts w:ascii="Tahoma" w:hAnsi="Tahoma" w:cs="Tahoma"/>
                <w:sz w:val="16"/>
                <w:szCs w:val="16"/>
              </w:rPr>
            </w:pPr>
            <w:r w:rsidRPr="009E56E5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62F6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6DE7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1E8A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9C59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0B39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8484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  <w:tr w:rsidR="008B113D" w:rsidRPr="00554D22" w14:paraId="1E55E753" w14:textId="77777777" w:rsidTr="00892EEB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F18E" w14:textId="77777777" w:rsidR="008B113D" w:rsidRPr="009E56E5" w:rsidRDefault="008B113D" w:rsidP="00892EEB">
            <w:pPr>
              <w:rPr>
                <w:rFonts w:ascii="Tahoma" w:hAnsi="Tahoma" w:cs="Tahoma"/>
                <w:sz w:val="16"/>
                <w:szCs w:val="16"/>
              </w:rPr>
            </w:pPr>
            <w:r w:rsidRPr="009E56E5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D097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224D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9799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A831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30F3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A941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  <w:tr w:rsidR="008B113D" w:rsidRPr="00554D22" w14:paraId="0C6B9699" w14:textId="77777777" w:rsidTr="00892EEB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2448" w14:textId="77777777" w:rsidR="008B113D" w:rsidRPr="009E56E5" w:rsidRDefault="008B113D" w:rsidP="00892EEB">
            <w:pPr>
              <w:rPr>
                <w:rFonts w:ascii="Tahoma" w:hAnsi="Tahoma" w:cs="Tahoma"/>
                <w:sz w:val="16"/>
                <w:szCs w:val="16"/>
              </w:rPr>
            </w:pPr>
            <w:r w:rsidRPr="009E56E5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C2C9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70AF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D758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28DA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23E4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9C7F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  <w:tr w:rsidR="008B113D" w:rsidRPr="00554D22" w14:paraId="14CAB0BA" w14:textId="77777777" w:rsidTr="00892EEB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29B3" w14:textId="77777777" w:rsidR="008B113D" w:rsidRPr="009E56E5" w:rsidRDefault="008B113D" w:rsidP="00892EEB">
            <w:pPr>
              <w:rPr>
                <w:rFonts w:ascii="Tahoma" w:hAnsi="Tahoma" w:cs="Tahoma"/>
                <w:sz w:val="16"/>
                <w:szCs w:val="16"/>
              </w:rPr>
            </w:pPr>
            <w:r w:rsidRPr="009E56E5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81C1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BF21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0BB0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2958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E4FE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BDD0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  <w:tr w:rsidR="008B113D" w:rsidRPr="00554D22" w14:paraId="12B82F03" w14:textId="77777777" w:rsidTr="00892EEB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9315" w14:textId="77777777" w:rsidR="008B113D" w:rsidRPr="009E56E5" w:rsidRDefault="008B113D" w:rsidP="00892EEB">
            <w:pPr>
              <w:rPr>
                <w:rFonts w:ascii="Tahoma" w:hAnsi="Tahoma" w:cs="Tahoma"/>
                <w:sz w:val="16"/>
                <w:szCs w:val="16"/>
              </w:rPr>
            </w:pPr>
            <w:r w:rsidRPr="009E56E5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595B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D1E7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363B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2875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0517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3578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  <w:tr w:rsidR="008B113D" w:rsidRPr="00554D22" w14:paraId="7EA8461F" w14:textId="77777777" w:rsidTr="00892EEB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4794" w14:textId="77777777" w:rsidR="008B113D" w:rsidRPr="009E56E5" w:rsidRDefault="008B113D" w:rsidP="00892EEB">
            <w:pPr>
              <w:rPr>
                <w:rFonts w:ascii="Tahoma" w:hAnsi="Tahoma" w:cs="Tahoma"/>
                <w:sz w:val="16"/>
                <w:szCs w:val="16"/>
              </w:rPr>
            </w:pPr>
            <w:r w:rsidRPr="009E56E5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C92A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2646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3959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F728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7B9E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3E2E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  <w:tr w:rsidR="008B113D" w:rsidRPr="00554D22" w14:paraId="7FAF21BE" w14:textId="77777777" w:rsidTr="00892EEB">
        <w:trPr>
          <w:trHeight w:val="79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042E" w14:textId="77777777" w:rsidR="008B113D" w:rsidRPr="009E56E5" w:rsidRDefault="008B113D" w:rsidP="00892EEB">
            <w:pPr>
              <w:rPr>
                <w:rFonts w:ascii="Tahoma" w:hAnsi="Tahoma" w:cs="Tahoma"/>
                <w:sz w:val="16"/>
                <w:szCs w:val="16"/>
              </w:rPr>
            </w:pPr>
            <w:r w:rsidRPr="009E56E5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285B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2E7C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159A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8486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B869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62AA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  <w:tr w:rsidR="008B113D" w:rsidRPr="00554D22" w14:paraId="142F622C" w14:textId="77777777" w:rsidTr="00892EEB">
        <w:trPr>
          <w:trHeight w:val="510"/>
        </w:trPr>
        <w:tc>
          <w:tcPr>
            <w:tcW w:w="3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CAE7E51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D30D2D9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  <w:r w:rsidRPr="00554D22">
              <w:rPr>
                <w:rFonts w:ascii="Calibri" w:hAnsi="Calibri" w:cs="Calibri"/>
              </w:rPr>
              <w:t>Razem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5BE8C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FA65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E01BFFF" w14:textId="77777777" w:rsidR="008B113D" w:rsidRPr="00554D22" w:rsidRDefault="008B113D" w:rsidP="00892EEB">
            <w:pPr>
              <w:rPr>
                <w:rFonts w:ascii="Calibri" w:hAnsi="Calibri" w:cs="Calibri"/>
              </w:rPr>
            </w:pPr>
          </w:p>
        </w:tc>
      </w:tr>
    </w:tbl>
    <w:p w14:paraId="78D5DEDD" w14:textId="77777777" w:rsidR="008B113D" w:rsidRDefault="008B113D" w:rsidP="008B113D">
      <w:pPr>
        <w:rPr>
          <w:rFonts w:ascii="Calibri" w:hAnsi="Calibri" w:cs="Calibri"/>
        </w:rPr>
      </w:pPr>
    </w:p>
    <w:p w14:paraId="3FD3BCEC" w14:textId="77777777" w:rsidR="008B113D" w:rsidRDefault="008B113D" w:rsidP="008B113D">
      <w:pPr>
        <w:rPr>
          <w:rFonts w:ascii="Calibri" w:hAnsi="Calibri" w:cs="Calibri"/>
        </w:rPr>
      </w:pPr>
    </w:p>
    <w:p w14:paraId="39036E4B" w14:textId="77777777" w:rsidR="008B113D" w:rsidRDefault="008B113D" w:rsidP="008B113D">
      <w:pPr>
        <w:rPr>
          <w:rFonts w:ascii="Calibri" w:hAnsi="Calibri" w:cs="Calibri"/>
        </w:rPr>
      </w:pPr>
    </w:p>
    <w:p w14:paraId="53AB14CD" w14:textId="77777777" w:rsidR="008B113D" w:rsidRDefault="008B113D" w:rsidP="008B113D">
      <w:pPr>
        <w:rPr>
          <w:rFonts w:ascii="Calibri" w:hAnsi="Calibri" w:cs="Calibri"/>
        </w:rPr>
      </w:pPr>
    </w:p>
    <w:p w14:paraId="6549E957" w14:textId="77777777" w:rsidR="00A91D0F" w:rsidRDefault="00A91D0F" w:rsidP="008B113D">
      <w:pPr>
        <w:rPr>
          <w:rFonts w:ascii="Calibri" w:hAnsi="Calibri" w:cs="Calibri"/>
        </w:rPr>
      </w:pPr>
    </w:p>
    <w:p w14:paraId="5F89ABE2" w14:textId="77777777" w:rsidR="00A91D0F" w:rsidRDefault="00A91D0F" w:rsidP="008B113D">
      <w:pPr>
        <w:rPr>
          <w:rFonts w:ascii="Calibri" w:hAnsi="Calibri" w:cs="Calibri"/>
        </w:rPr>
      </w:pPr>
    </w:p>
    <w:p w14:paraId="3F93F1EA" w14:textId="77777777" w:rsidR="00A91D0F" w:rsidRDefault="00A91D0F" w:rsidP="008B113D">
      <w:pPr>
        <w:rPr>
          <w:rFonts w:ascii="Calibri" w:hAnsi="Calibri" w:cs="Calibri"/>
        </w:rPr>
      </w:pPr>
    </w:p>
    <w:p w14:paraId="29B47EAB" w14:textId="77777777" w:rsidR="00A91D0F" w:rsidRDefault="00A91D0F" w:rsidP="008B113D">
      <w:pPr>
        <w:rPr>
          <w:rFonts w:ascii="Calibri" w:hAnsi="Calibri" w:cs="Calibri"/>
        </w:rPr>
      </w:pPr>
    </w:p>
    <w:p w14:paraId="0C6C25BD" w14:textId="77777777" w:rsidR="008B113D" w:rsidRDefault="00ED7D70" w:rsidP="008B113D">
      <w:pPr>
        <w:tabs>
          <w:tab w:val="left" w:pos="6450"/>
        </w:tabs>
        <w:ind w:left="143" w:firstLine="708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F9814DE" wp14:editId="4865506E">
                <wp:simplePos x="0" y="0"/>
                <wp:positionH relativeFrom="column">
                  <wp:posOffset>3920490</wp:posOffset>
                </wp:positionH>
                <wp:positionV relativeFrom="paragraph">
                  <wp:posOffset>142875</wp:posOffset>
                </wp:positionV>
                <wp:extent cx="2448560" cy="339725"/>
                <wp:effectExtent l="0" t="0" r="0" b="0"/>
                <wp:wrapNone/>
                <wp:docPr id="360766490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AF85A4" w14:textId="77777777" w:rsidR="008B113D" w:rsidRDefault="008B113D" w:rsidP="008B113D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Podpisy i pieczęcie osób upoważnionych do Reprezentowania 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9814DE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08.7pt;margin-top:11.25pt;width:192.8pt;height:26.75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" stroked="f">
                <v:textbox style="mso-fit-shape-to-text:t">
                  <w:txbxContent>
                    <w:p w14:paraId="03AF85A4" w14:textId="77777777" w:rsidR="008B113D" w:rsidRDefault="008B113D" w:rsidP="008B113D">
                      <w:pPr>
                        <w:jc w:val="center"/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Podpisy i pieczęcie osób upoważnionych do Reprezentowania Wnioskodawcy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1CB663F" wp14:editId="231E7A5F">
                <wp:simplePos x="0" y="0"/>
                <wp:positionH relativeFrom="column">
                  <wp:posOffset>3999865</wp:posOffset>
                </wp:positionH>
                <wp:positionV relativeFrom="paragraph">
                  <wp:posOffset>123824</wp:posOffset>
                </wp:positionV>
                <wp:extent cx="2421890" cy="0"/>
                <wp:effectExtent l="0" t="0" r="0" b="0"/>
                <wp:wrapNone/>
                <wp:docPr id="1692897041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18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8DC2F" id="Łącznik prosty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5pt,9.75pt" to="505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W+twEAAFUDAAAOAAAAZHJzL2Uyb0RvYy54bWysU8Fu2zAMvQ/YPwi6L3ayrci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3494F2C" wp14:editId="0E6F41D3">
                <wp:simplePos x="0" y="0"/>
                <wp:positionH relativeFrom="column">
                  <wp:posOffset>-109855</wp:posOffset>
                </wp:positionH>
                <wp:positionV relativeFrom="paragraph">
                  <wp:posOffset>156210</wp:posOffset>
                </wp:positionV>
                <wp:extent cx="2444115" cy="215265"/>
                <wp:effectExtent l="0" t="0" r="0" b="0"/>
                <wp:wrapNone/>
                <wp:docPr id="7189220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8F0081" w14:textId="77777777" w:rsidR="008B113D" w:rsidRDefault="008B113D" w:rsidP="008B113D">
                            <w:pPr>
                              <w:jc w:val="center"/>
                              <w:rPr>
                                <w:rFonts w:ascii="Museo 100" w:hAnsi="Museo 1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494F2C" id="Pole tekstowe 2" o:spid="_x0000_s1027" type="#_x0000_t202" style="position:absolute;left:0;text-align:left;margin-left:-8.65pt;margin-top:12.3pt;width:192.45pt;height:16.9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" stroked="f">
                <v:textbox style="mso-fit-shape-to-text:t">
                  <w:txbxContent>
                    <w:p w14:paraId="328F0081" w14:textId="77777777" w:rsidR="008B113D" w:rsidRDefault="008B113D" w:rsidP="008B113D">
                      <w:pPr>
                        <w:jc w:val="center"/>
                        <w:rPr>
                          <w:rFonts w:ascii="Museo 100" w:hAnsi="Museo 1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Miejscowość i data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3CF246" wp14:editId="0627513B">
                <wp:simplePos x="0" y="0"/>
                <wp:positionH relativeFrom="column">
                  <wp:posOffset>-21590</wp:posOffset>
                </wp:positionH>
                <wp:positionV relativeFrom="paragraph">
                  <wp:posOffset>129539</wp:posOffset>
                </wp:positionV>
                <wp:extent cx="2422525" cy="0"/>
                <wp:effectExtent l="0" t="0" r="0" b="0"/>
                <wp:wrapNone/>
                <wp:docPr id="99103436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2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F42DA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7pt,10.2pt" to="189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" strokeweight=".5pt">
                <v:stroke joinstyle="miter"/>
              </v:line>
            </w:pict>
          </mc:Fallback>
        </mc:AlternateContent>
      </w:r>
      <w:r w:rsidR="008B113D">
        <w:rPr>
          <w:rFonts w:ascii="Calibri" w:hAnsi="Calibri" w:cs="Calibri"/>
        </w:rPr>
        <w:tab/>
      </w:r>
    </w:p>
    <w:p w14:paraId="2BF07F4E" w14:textId="77777777" w:rsidR="008B113D" w:rsidRDefault="008B113D" w:rsidP="008B113D">
      <w:pPr>
        <w:pStyle w:val="Tekstpodstawowy"/>
        <w:spacing w:before="12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44509D4A" w14:textId="77777777" w:rsidR="008B113D" w:rsidRDefault="008B113D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63AF046F" w14:textId="77777777" w:rsidR="008B113D" w:rsidRDefault="008B113D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4C4A0D63" w14:textId="77777777" w:rsidR="00A91D0F" w:rsidRDefault="00A91D0F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4FF05A7E" w14:textId="77777777" w:rsidR="00A91D0F" w:rsidRDefault="00A91D0F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52CC7135" w14:textId="77777777" w:rsidR="00A91D0F" w:rsidRDefault="00A91D0F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081FEB81" w14:textId="77777777" w:rsidR="00A91D0F" w:rsidRDefault="00A91D0F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  <w:lang w:val="pl-PL"/>
        </w:rPr>
      </w:pPr>
    </w:p>
    <w:p w14:paraId="4B9A60E5" w14:textId="77777777" w:rsidR="00A91D0F" w:rsidRDefault="00A91D0F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</w:p>
    <w:p w14:paraId="7C841165" w14:textId="77777777" w:rsidR="00E331FB" w:rsidRDefault="00E331FB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</w:p>
    <w:p w14:paraId="719C5895" w14:textId="77777777" w:rsidR="007B7F58" w:rsidRDefault="007B7F58" w:rsidP="00393E66">
      <w:pPr>
        <w:pStyle w:val="Tekstpodstawowy"/>
        <w:spacing w:before="240" w:after="120"/>
        <w:rPr>
          <w:rFonts w:ascii="Tahoma" w:hAnsi="Tahoma" w:cs="Tahoma"/>
          <w:b/>
          <w:sz w:val="18"/>
          <w:szCs w:val="18"/>
        </w:rPr>
      </w:pPr>
      <w:r w:rsidRPr="000E546F">
        <w:rPr>
          <w:rFonts w:ascii="Tahoma" w:hAnsi="Tahoma" w:cs="Tahoma"/>
          <w:b/>
          <w:sz w:val="18"/>
          <w:szCs w:val="18"/>
        </w:rPr>
        <w:t xml:space="preserve">5. </w:t>
      </w:r>
      <w:r w:rsidR="00D26095" w:rsidRPr="004A4FD5">
        <w:rPr>
          <w:rFonts w:ascii="Tahoma" w:hAnsi="Tahoma" w:cs="Tahoma"/>
          <w:b/>
          <w:sz w:val="18"/>
          <w:szCs w:val="18"/>
        </w:rPr>
        <w:t>OŚWIADCZENIA</w:t>
      </w:r>
      <w:r w:rsidR="001328A3" w:rsidRPr="004A4FD5">
        <w:rPr>
          <w:rFonts w:ascii="Tahoma" w:hAnsi="Tahoma" w:cs="Tahoma"/>
          <w:b/>
          <w:sz w:val="18"/>
          <w:szCs w:val="18"/>
          <w:lang w:val="pl-PL"/>
        </w:rPr>
        <w:t xml:space="preserve"> I UPOWAŻNIENIA</w:t>
      </w:r>
      <w:r w:rsidRPr="004A4FD5">
        <w:rPr>
          <w:rFonts w:ascii="Tahoma" w:hAnsi="Tahoma" w:cs="Tahoma"/>
          <w:b/>
          <w:sz w:val="18"/>
          <w:szCs w:val="18"/>
        </w:rPr>
        <w:t>:</w:t>
      </w:r>
    </w:p>
    <w:p w14:paraId="15FF46F0" w14:textId="77777777" w:rsidR="00E331FB" w:rsidRPr="00E331FB" w:rsidRDefault="00E331FB" w:rsidP="00393E66">
      <w:pPr>
        <w:pStyle w:val="Tekstpodstawowy"/>
        <w:spacing w:before="240" w:after="120"/>
        <w:rPr>
          <w:rFonts w:ascii="Tahoma" w:hAnsi="Tahoma" w:cs="Tahoma"/>
          <w:b/>
          <w:sz w:val="10"/>
          <w:szCs w:val="1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961"/>
      </w:tblGrid>
      <w:tr w:rsidR="001E316B" w:rsidRPr="004A4FD5" w14:paraId="1EAAFCB4" w14:textId="77777777" w:rsidTr="00AF2263">
        <w:trPr>
          <w:cantSplit/>
          <w:trHeight w:val="365"/>
        </w:trPr>
        <w:tc>
          <w:tcPr>
            <w:tcW w:w="4890" w:type="dxa"/>
            <w:vMerge w:val="restart"/>
            <w:shd w:val="clear" w:color="auto" w:fill="F3F4D4"/>
            <w:vAlign w:val="center"/>
          </w:tcPr>
          <w:p w14:paraId="7D5133EF" w14:textId="77777777" w:rsidR="001E316B" w:rsidRPr="004A4FD5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Oświadczam/-y, że jestem/-</w:t>
            </w:r>
            <w:proofErr w:type="spellStart"/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śmy</w:t>
            </w:r>
            <w:proofErr w:type="spellEnd"/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:</w:t>
            </w:r>
          </w:p>
        </w:tc>
        <w:tc>
          <w:tcPr>
            <w:tcW w:w="4961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2F42545B" w14:textId="77777777" w:rsidR="001E316B" w:rsidRPr="004A4FD5" w:rsidRDefault="001E316B" w:rsidP="00416D75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MIKRO 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MAŁYM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D5663A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ŚREDNIM PRZEDSIĘBIORCĄ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 </w:t>
            </w:r>
          </w:p>
        </w:tc>
      </w:tr>
      <w:tr w:rsidR="001E316B" w:rsidRPr="004A4FD5" w14:paraId="551864BD" w14:textId="77777777" w:rsidTr="00AF2263">
        <w:trPr>
          <w:cantSplit/>
          <w:trHeight w:val="713"/>
        </w:trPr>
        <w:tc>
          <w:tcPr>
            <w:tcW w:w="4890" w:type="dxa"/>
            <w:vMerge/>
            <w:shd w:val="clear" w:color="auto" w:fill="F3F4D4"/>
            <w:vAlign w:val="center"/>
          </w:tcPr>
          <w:p w14:paraId="20AD5079" w14:textId="77777777" w:rsidR="001E316B" w:rsidRPr="004A4FD5" w:rsidRDefault="001E316B" w:rsidP="00393E66">
            <w:pPr>
              <w:pStyle w:val="Default"/>
              <w:spacing w:after="62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33F4E595" w14:textId="77777777" w:rsidR="001E316B" w:rsidRPr="004A4FD5" w:rsidRDefault="00ED7D70" w:rsidP="00AF43B5">
            <w:pPr>
              <w:pStyle w:val="Tekstpodstawowy"/>
              <w:ind w:left="72" w:right="213"/>
              <w:rPr>
                <w:rFonts w:ascii="Wingdings" w:hAnsi="Wingdings"/>
                <w:sz w:val="13"/>
                <w:szCs w:val="13"/>
                <w:lang w:val="pl-PL" w:eastAsia="pl-PL"/>
              </w:rPr>
            </w:pPr>
            <w:r>
              <w:rPr>
                <w:rFonts w:ascii="Calibri" w:hAnsi="Calibri" w:cs="Calibri"/>
                <w:sz w:val="14"/>
                <w:lang w:eastAsia="pl-PL"/>
              </w:rPr>
              <w:t>W rozumieniu Rozporządzenia Komisji (UE) nr 651/2014 z dnia 17 czerwca 2014 r. uznające niektóre rodzaje pomocy za zgodne z rynkiem wewnętrznym w</w:t>
            </w:r>
            <w:r>
              <w:rPr>
                <w:rFonts w:ascii="Calibri" w:hAnsi="Calibri" w:cs="Calibri"/>
                <w:sz w:val="14"/>
                <w:lang w:val="pl-PL" w:eastAsia="pl-PL"/>
              </w:rPr>
              <w:t> </w:t>
            </w:r>
            <w:r>
              <w:rPr>
                <w:rFonts w:ascii="Calibri" w:hAnsi="Calibri" w:cs="Calibri"/>
                <w:sz w:val="14"/>
                <w:lang w:eastAsia="pl-PL"/>
              </w:rPr>
              <w:t>zastosowaniu art. 107 i 108 Traktatu z dnia 17 czerwca 2014 r. (</w:t>
            </w:r>
            <w:proofErr w:type="spellStart"/>
            <w:r>
              <w:rPr>
                <w:rFonts w:ascii="Calibri" w:hAnsi="Calibri" w:cs="Calibri"/>
                <w:sz w:val="14"/>
                <w:lang w:eastAsia="pl-PL"/>
              </w:rPr>
              <w:t>Dz.Urz.UE.L</w:t>
            </w:r>
            <w:proofErr w:type="spellEnd"/>
            <w:r>
              <w:rPr>
                <w:rFonts w:ascii="Calibri" w:hAnsi="Calibri" w:cs="Calibri"/>
                <w:sz w:val="14"/>
                <w:lang w:eastAsia="pl-PL"/>
              </w:rPr>
              <w:t xml:space="preserve"> Nr</w:t>
            </w:r>
            <w:r>
              <w:rPr>
                <w:rFonts w:ascii="Calibri" w:hAnsi="Calibri" w:cs="Calibri"/>
                <w:sz w:val="14"/>
                <w:lang w:val="pl-PL" w:eastAsia="pl-PL"/>
              </w:rPr>
              <w:t> </w:t>
            </w:r>
            <w:r>
              <w:rPr>
                <w:rFonts w:ascii="Calibri" w:hAnsi="Calibri" w:cs="Calibri"/>
                <w:sz w:val="14"/>
                <w:lang w:eastAsia="pl-PL"/>
              </w:rPr>
              <w:t>187, str. 1)</w:t>
            </w:r>
          </w:p>
        </w:tc>
      </w:tr>
      <w:tr w:rsidR="001E316B" w:rsidRPr="004A4FD5" w14:paraId="47E8F287" w14:textId="77777777" w:rsidTr="00AF2263">
        <w:trPr>
          <w:cantSplit/>
          <w:trHeight w:val="398"/>
        </w:trPr>
        <w:tc>
          <w:tcPr>
            <w:tcW w:w="4890" w:type="dxa"/>
            <w:shd w:val="clear" w:color="auto" w:fill="F3F4D4"/>
            <w:vAlign w:val="center"/>
          </w:tcPr>
          <w:p w14:paraId="23DD77CF" w14:textId="77777777" w:rsidR="001E316B" w:rsidRPr="004A4FD5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Oświadczam/-y, że korzystałem/-liśmy ze środków pomocy publicznej w przeciągu ostatnich 3 lat** :</w:t>
            </w:r>
          </w:p>
        </w:tc>
        <w:tc>
          <w:tcPr>
            <w:tcW w:w="496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024A0F2D" w14:textId="77777777" w:rsidR="00086D5C" w:rsidRPr="004A4FD5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</w:p>
          <w:p w14:paraId="6E34F60E" w14:textId="77777777" w:rsidR="00086D5C" w:rsidRPr="004A4FD5" w:rsidRDefault="00EC481A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1E316B"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="001E316B"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1E316B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TAK</w:t>
            </w:r>
            <w:r w:rsidR="00086D5C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            </w:t>
            </w:r>
            <w:r w:rsidR="001E316B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</w:t>
            </w:r>
            <w:r w:rsidR="00086D5C"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="00086D5C"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086D5C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     </w:t>
            </w:r>
          </w:p>
          <w:p w14:paraId="00D06696" w14:textId="77777777" w:rsidR="00086D5C" w:rsidRPr="004A4FD5" w:rsidRDefault="00086D5C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</w:p>
          <w:p w14:paraId="55FC3779" w14:textId="77777777" w:rsidR="001E316B" w:rsidRPr="004A4FD5" w:rsidRDefault="008C1123" w:rsidP="00086D5C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 </w:t>
            </w:r>
            <w:r w:rsidR="00086D5C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o łącznej wartości…………</w:t>
            </w:r>
            <w:r w:rsidR="001E316B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       </w:t>
            </w:r>
          </w:p>
        </w:tc>
      </w:tr>
      <w:tr w:rsidR="001E316B" w:rsidRPr="004A4FD5" w14:paraId="64C4DB4C" w14:textId="77777777" w:rsidTr="00AF2263">
        <w:trPr>
          <w:cantSplit/>
          <w:trHeight w:val="398"/>
        </w:trPr>
        <w:tc>
          <w:tcPr>
            <w:tcW w:w="4890" w:type="dxa"/>
            <w:shd w:val="clear" w:color="auto" w:fill="F3F4D4"/>
            <w:vAlign w:val="center"/>
          </w:tcPr>
          <w:p w14:paraId="4EACF49E" w14:textId="77777777" w:rsidR="001E316B" w:rsidRPr="004A4FD5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Oświadczam/-y, że Skarb Państwa oraz państwowe osoby prawne nie posiadają akcji, udziałów ani innych równoznacznych praw w kapitale reprezentowanego przeze mnie/nas podmiotu:</w:t>
            </w:r>
          </w:p>
        </w:tc>
        <w:tc>
          <w:tcPr>
            <w:tcW w:w="496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5C31277D" w14:textId="77777777" w:rsidR="001E316B" w:rsidRPr="004A4FD5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     </w:t>
            </w:r>
          </w:p>
        </w:tc>
      </w:tr>
      <w:tr w:rsidR="001E316B" w:rsidRPr="004A4FD5" w14:paraId="1F941633" w14:textId="77777777" w:rsidTr="00AF2263">
        <w:trPr>
          <w:cantSplit/>
          <w:trHeight w:val="398"/>
        </w:trPr>
        <w:tc>
          <w:tcPr>
            <w:tcW w:w="4890" w:type="dxa"/>
            <w:shd w:val="clear" w:color="auto" w:fill="F3F4D4"/>
            <w:vAlign w:val="center"/>
          </w:tcPr>
          <w:p w14:paraId="6F1DDA3C" w14:textId="77777777" w:rsidR="001E316B" w:rsidRPr="004A4FD5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Oświadczam/-y, że jestem/-</w:t>
            </w:r>
            <w:proofErr w:type="spellStart"/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śmy</w:t>
            </w:r>
            <w:proofErr w:type="spellEnd"/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 xml:space="preserve">  </w:t>
            </w:r>
            <w:r w:rsidR="00D5663A" w:rsidRPr="004A4FD5">
              <w:rPr>
                <w:rFonts w:ascii="Tahoma" w:hAnsi="Tahoma" w:cs="Tahoma"/>
                <w:color w:val="auto"/>
                <w:sz w:val="16"/>
                <w:szCs w:val="16"/>
              </w:rPr>
              <w:t xml:space="preserve">płatnikiem </w:t>
            </w: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podatku od towarów i usług (VAT):</w:t>
            </w:r>
          </w:p>
        </w:tc>
        <w:tc>
          <w:tcPr>
            <w:tcW w:w="4961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674A11A7" w14:textId="77777777" w:rsidR="001E316B" w:rsidRPr="004A4FD5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     </w:t>
            </w:r>
          </w:p>
        </w:tc>
      </w:tr>
      <w:tr w:rsidR="001E316B" w:rsidRPr="004A4FD5" w14:paraId="575966A9" w14:textId="77777777" w:rsidTr="00AF2263">
        <w:trPr>
          <w:cantSplit/>
          <w:trHeight w:val="985"/>
        </w:trPr>
        <w:tc>
          <w:tcPr>
            <w:tcW w:w="4890" w:type="dxa"/>
            <w:shd w:val="clear" w:color="auto" w:fill="F3F4D4"/>
            <w:vAlign w:val="center"/>
          </w:tcPr>
          <w:p w14:paraId="0F2476E6" w14:textId="77777777" w:rsidR="001E316B" w:rsidRPr="004A4FD5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Oświadczam/-y, że nie znajduję/-</w:t>
            </w:r>
            <w:proofErr w:type="spellStart"/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emy</w:t>
            </w:r>
            <w:proofErr w:type="spellEnd"/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 xml:space="preserve"> się w trudnej sytuacji (nie jesteśmy zagrożonym przedsiębiorstwem) </w:t>
            </w:r>
            <w:r w:rsidR="00D5663A" w:rsidRPr="004A4FD5">
              <w:rPr>
                <w:rFonts w:ascii="Tahoma" w:hAnsi="Tahoma" w:cs="Tahoma"/>
                <w:color w:val="auto"/>
                <w:sz w:val="16"/>
                <w:szCs w:val="16"/>
              </w:rPr>
              <w:br/>
            </w: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w rozumieniu przepisów Wytycznych wspólnotowych dotyczących pomocy państwa w celu ratowania i restrukturyza</w:t>
            </w:r>
            <w:r w:rsidR="00AF43B5" w:rsidRPr="004A4FD5">
              <w:rPr>
                <w:rFonts w:ascii="Tahoma" w:hAnsi="Tahoma" w:cs="Tahoma"/>
                <w:color w:val="auto"/>
                <w:sz w:val="16"/>
                <w:szCs w:val="16"/>
              </w:rPr>
              <w:t>cji zagrożonych przedsiębiorstw</w:t>
            </w:r>
            <w:r w:rsidR="00AF43B5" w:rsidRPr="004A4FD5">
              <w:rPr>
                <w:rFonts w:ascii="Tahoma" w:hAnsi="Tahoma" w:cs="Tahoma"/>
                <w:color w:val="auto"/>
                <w:sz w:val="16"/>
                <w:szCs w:val="16"/>
              </w:rPr>
              <w:br/>
            </w: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(Dz. Urz. UE C 244/2 z 01.10.2004 r.):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21D44" w14:textId="77777777" w:rsidR="001E316B" w:rsidRPr="004A4FD5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     </w:t>
            </w:r>
          </w:p>
        </w:tc>
      </w:tr>
      <w:tr w:rsidR="001E316B" w:rsidRPr="004A4FD5" w14:paraId="6E330BDB" w14:textId="77777777" w:rsidTr="00AF2263">
        <w:trPr>
          <w:cantSplit/>
          <w:trHeight w:val="465"/>
        </w:trPr>
        <w:tc>
          <w:tcPr>
            <w:tcW w:w="4890" w:type="dxa"/>
            <w:shd w:val="clear" w:color="auto" w:fill="F3F4D4"/>
            <w:vAlign w:val="center"/>
          </w:tcPr>
          <w:p w14:paraId="1BC43AA3" w14:textId="77777777" w:rsidR="001E316B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Oświadczam/-y, że nie posiadam/-y zaległości wobec Zakładu Ubezpieczeń Społecznych (ZUS):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A3F81" w14:textId="77777777" w:rsidR="001E316B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b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</w:t>
            </w:r>
            <w:r w:rsidR="00D5663A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</w:t>
            </w:r>
            <w:r w:rsidR="00D5663A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UGODA Z ZUS</w:t>
            </w:r>
          </w:p>
        </w:tc>
      </w:tr>
      <w:tr w:rsidR="001E316B" w:rsidRPr="004A4FD5" w14:paraId="691CC44C" w14:textId="77777777" w:rsidTr="00AF2263">
        <w:trPr>
          <w:cantSplit/>
          <w:trHeight w:val="403"/>
        </w:trPr>
        <w:tc>
          <w:tcPr>
            <w:tcW w:w="4890" w:type="dxa"/>
            <w:shd w:val="clear" w:color="auto" w:fill="F3F4D4"/>
            <w:vAlign w:val="center"/>
          </w:tcPr>
          <w:p w14:paraId="375AC227" w14:textId="77777777" w:rsidR="001E316B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Oświadczam/-y, że nie posiadam/-y zaległości wobec Urzędu Skarbowego (US):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FD713BB" w14:textId="77777777" w:rsidR="001E316B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b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</w:t>
            </w:r>
            <w:r w:rsidR="00D5663A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     </w:t>
            </w:r>
            <w:r w:rsidR="00D5663A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252BF3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UGODA Z 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US</w:t>
            </w:r>
          </w:p>
        </w:tc>
      </w:tr>
      <w:tr w:rsidR="001E316B" w:rsidRPr="004A4FD5" w14:paraId="5A5EC265" w14:textId="77777777" w:rsidTr="00AF2263">
        <w:trPr>
          <w:cantSplit/>
          <w:trHeight w:val="781"/>
        </w:trPr>
        <w:tc>
          <w:tcPr>
            <w:tcW w:w="4890" w:type="dxa"/>
            <w:shd w:val="clear" w:color="auto" w:fill="F3F4D4"/>
            <w:vAlign w:val="center"/>
          </w:tcPr>
          <w:p w14:paraId="0FA38FDF" w14:textId="77777777" w:rsidR="00AF43B5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Oświadczam/-y, że posiadane przeze mnie/nas rachunki bankowe wolne są od zaję</w:t>
            </w:r>
            <w:r w:rsidR="00AF43B5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ć egzekucyjnych, a opłaty</w:t>
            </w:r>
          </w:p>
          <w:p w14:paraId="10D325F2" w14:textId="77777777" w:rsidR="001E316B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>i prowizje z tytuły posiadanych zobowiązań oraz prowadzenia rachunków regulowane są terminowo:</w:t>
            </w:r>
          </w:p>
        </w:tc>
        <w:tc>
          <w:tcPr>
            <w:tcW w:w="4961" w:type="dxa"/>
            <w:shd w:val="clear" w:color="auto" w:fill="auto"/>
          </w:tcPr>
          <w:p w14:paraId="0F6376C8" w14:textId="77777777" w:rsidR="00D5663A" w:rsidRPr="004A4FD5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</w:p>
          <w:p w14:paraId="75D07D2B" w14:textId="77777777" w:rsidR="001E316B" w:rsidRPr="004A4FD5" w:rsidRDefault="00D5663A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1E316B"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="001E316B"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1E316B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="001E316B"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="001E316B"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="001E316B"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</w:t>
            </w:r>
          </w:p>
        </w:tc>
      </w:tr>
      <w:tr w:rsidR="001E316B" w:rsidRPr="004A4FD5" w14:paraId="2FFDA183" w14:textId="77777777" w:rsidTr="00AF2263">
        <w:trPr>
          <w:cantSplit/>
          <w:trHeight w:val="692"/>
        </w:trPr>
        <w:tc>
          <w:tcPr>
            <w:tcW w:w="4890" w:type="dxa"/>
            <w:shd w:val="clear" w:color="auto" w:fill="F3F4D4"/>
            <w:vAlign w:val="center"/>
          </w:tcPr>
          <w:p w14:paraId="00548C90" w14:textId="77777777" w:rsidR="001E316B" w:rsidRPr="004A4FD5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Oświadczam/-y, że w stosunku do prowadzonego przeze mnie/nas przedsiębiorstwa nie toczy się postepowanie upadłościowe, likwidacyjne, ani naprawcze i działalność przedsiębiorstwa nie została zawieszona: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6A12B0E" w14:textId="77777777" w:rsidR="001E316B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</w:t>
            </w:r>
          </w:p>
        </w:tc>
      </w:tr>
      <w:tr w:rsidR="001E316B" w:rsidRPr="004A4FD5" w14:paraId="2549D26A" w14:textId="77777777" w:rsidTr="00AF2263">
        <w:trPr>
          <w:cantSplit/>
          <w:trHeight w:val="746"/>
        </w:trPr>
        <w:tc>
          <w:tcPr>
            <w:tcW w:w="4890" w:type="dxa"/>
            <w:shd w:val="clear" w:color="auto" w:fill="F3F4D4"/>
            <w:vAlign w:val="center"/>
          </w:tcPr>
          <w:p w14:paraId="3029F642" w14:textId="77777777" w:rsidR="001E316B" w:rsidRPr="004A4FD5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Oświadczam/-y, że wo</w:t>
            </w:r>
            <w:r w:rsidR="002418A8" w:rsidRPr="004A4FD5">
              <w:rPr>
                <w:rFonts w:ascii="Tahoma" w:hAnsi="Tahoma" w:cs="Tahoma"/>
                <w:color w:val="auto"/>
                <w:sz w:val="16"/>
                <w:szCs w:val="16"/>
              </w:rPr>
              <w:t>bec mnie/nas nie toczą się postę</w:t>
            </w: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powania sądowe, administracyjne i inne mogące mieć wpływ na wykonywaną działalność lub zdolność do spłaty zaciągniętych zobowiązań finansowych: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4D90962" w14:textId="77777777" w:rsidR="001E316B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</w:t>
            </w:r>
          </w:p>
        </w:tc>
      </w:tr>
      <w:tr w:rsidR="001E316B" w:rsidRPr="004A4FD5" w14:paraId="4191E682" w14:textId="77777777" w:rsidTr="00AF2263">
        <w:trPr>
          <w:cantSplit/>
          <w:trHeight w:val="1948"/>
        </w:trPr>
        <w:tc>
          <w:tcPr>
            <w:tcW w:w="4890" w:type="dxa"/>
            <w:shd w:val="clear" w:color="auto" w:fill="F3F4D4"/>
            <w:vAlign w:val="center"/>
          </w:tcPr>
          <w:p w14:paraId="1C19EFDF" w14:textId="77777777" w:rsidR="001E316B" w:rsidRPr="004A4FD5" w:rsidRDefault="001E316B" w:rsidP="00393E66">
            <w:pPr>
              <w:pStyle w:val="Default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Oświadczamy oraz zobowiązujemy się do wykazania na żądanie</w:t>
            </w:r>
            <w:r w:rsidR="008C1123" w:rsidRPr="004A4FD5">
              <w:rPr>
                <w:rFonts w:ascii="Tahoma" w:hAnsi="Tahoma" w:cs="Tahoma"/>
                <w:color w:val="auto"/>
                <w:sz w:val="16"/>
                <w:szCs w:val="16"/>
              </w:rPr>
              <w:t xml:space="preserve"> FPK</w:t>
            </w: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 xml:space="preserve"> sp. z o.o., że żadna z </w:t>
            </w:r>
            <w:r w:rsidR="00D5663A" w:rsidRPr="004A4FD5">
              <w:rPr>
                <w:rFonts w:ascii="Tahoma" w:hAnsi="Tahoma" w:cs="Tahoma"/>
                <w:color w:val="auto"/>
                <w:sz w:val="16"/>
                <w:szCs w:val="16"/>
              </w:rPr>
              <w:t xml:space="preserve">osób będących członkami organów </w:t>
            </w: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zarządzających/wspólnikami/</w:t>
            </w:r>
            <w:r w:rsidR="00D5663A" w:rsidRPr="004A4FD5">
              <w:rPr>
                <w:rFonts w:ascii="Tahoma" w:hAnsi="Tahoma" w:cs="Tahoma"/>
                <w:color w:val="auto"/>
                <w:sz w:val="16"/>
                <w:szCs w:val="16"/>
              </w:rPr>
              <w:t xml:space="preserve"> właścicielami </w:t>
            </w:r>
            <w:r w:rsidRPr="004A4FD5">
              <w:rPr>
                <w:rFonts w:ascii="Tahoma" w:hAnsi="Tahoma" w:cs="Tahoma"/>
                <w:color w:val="auto"/>
                <w:sz w:val="16"/>
                <w:szCs w:val="16"/>
              </w:rPr>
              <w:t>nie została prawomocnie skazana za przestępstwa składania fałszywych zeznań, przekupstwa,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majątkowych: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A13FCCE" w14:textId="77777777" w:rsidR="00D5663A" w:rsidRPr="004A4FD5" w:rsidRDefault="001E316B" w:rsidP="00393E66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  <w:lang w:val="pl-PL" w:eastAsia="pl-PL"/>
              </w:rPr>
            </w:pP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TAK                 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</w:t>
            </w:r>
            <w:r w:rsidRPr="004A4FD5">
              <w:rPr>
                <w:rFonts w:ascii="Wingdings" w:hAnsi="Wingdings"/>
                <w:sz w:val="16"/>
                <w:szCs w:val="16"/>
                <w:lang w:val="pl-PL" w:eastAsia="pl-PL"/>
              </w:rPr>
              <w:t></w:t>
            </w:r>
            <w:r w:rsidRPr="004A4FD5">
              <w:rPr>
                <w:rFonts w:ascii="Tahoma" w:hAnsi="Tahoma" w:cs="Tahoma"/>
                <w:sz w:val="16"/>
                <w:szCs w:val="16"/>
                <w:lang w:val="pl-PL" w:eastAsia="pl-PL"/>
              </w:rPr>
              <w:t xml:space="preserve">NIE     </w:t>
            </w:r>
          </w:p>
          <w:p w14:paraId="5BD6268D" w14:textId="77777777" w:rsidR="001E316B" w:rsidRPr="004A4FD5" w:rsidRDefault="001E316B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</w:p>
        </w:tc>
      </w:tr>
      <w:tr w:rsidR="001328A3" w:rsidRPr="004A4FD5" w14:paraId="0B71C89A" w14:textId="77777777" w:rsidTr="00AF2263">
        <w:trPr>
          <w:cantSplit/>
          <w:trHeight w:val="1824"/>
        </w:trPr>
        <w:tc>
          <w:tcPr>
            <w:tcW w:w="9851" w:type="dxa"/>
            <w:gridSpan w:val="2"/>
            <w:shd w:val="clear" w:color="auto" w:fill="F3F4D4"/>
            <w:vAlign w:val="center"/>
          </w:tcPr>
          <w:p w14:paraId="1544E9AA" w14:textId="77777777" w:rsidR="001328A3" w:rsidRPr="004A4FD5" w:rsidRDefault="001328A3" w:rsidP="001328A3">
            <w:pPr>
              <w:pStyle w:val="Tekstpodstawowy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4A4FD5">
              <w:rPr>
                <w:rFonts w:ascii="Tahoma" w:hAnsi="Tahoma" w:cs="Tahoma"/>
                <w:sz w:val="16"/>
                <w:szCs w:val="16"/>
              </w:rPr>
              <w:t xml:space="preserve">Na podstawie art. 105 ust. 4a i 4a1 ustawy z dnia 29 sierpnia 1997 roku - Prawo bankowe (tj. Dz.U.2019 poz. 2357 ze zm.) w związku z art. 13 ustawy z dnia 9 kwietnia 2010 roku o udostępnianiu informacji gospodarczych i wymianie danych gospodarczych (tj. Dz.U.2020 poz. 389 ze zm.) niniejszym upoważniam </w:t>
            </w:r>
            <w:r w:rsidRPr="004A4FD5">
              <w:rPr>
                <w:rFonts w:ascii="Tahoma" w:eastAsia="Calibri" w:hAnsi="Tahoma" w:cs="Tahoma"/>
                <w:sz w:val="16"/>
                <w:szCs w:val="16"/>
              </w:rPr>
              <w:t xml:space="preserve">Fundusz Poręczeń Kredytowych Sp. z o. o. w Jeleniej Górze, </w:t>
            </w:r>
            <w:r w:rsidRPr="004A4FD5">
              <w:rPr>
                <w:rFonts w:ascii="Tahoma" w:hAnsi="Tahoma" w:cs="Tahoma"/>
                <w:sz w:val="16"/>
                <w:szCs w:val="16"/>
              </w:rPr>
              <w:t xml:space="preserve">ul. Sobieskiego 53 lok.8, 58-500 Jelenia Góra do pozyskania za pośrednictwem Biura Informacji Gospodarczej </w:t>
            </w:r>
            <w:proofErr w:type="spellStart"/>
            <w:r w:rsidRPr="004A4FD5">
              <w:rPr>
                <w:rFonts w:ascii="Tahoma" w:hAnsi="Tahoma" w:cs="Tahoma"/>
                <w:sz w:val="16"/>
                <w:szCs w:val="16"/>
              </w:rPr>
              <w:t>InfoMonitor</w:t>
            </w:r>
            <w:proofErr w:type="spellEnd"/>
            <w:r w:rsidRPr="004A4FD5">
              <w:rPr>
                <w:rFonts w:ascii="Tahoma" w:hAnsi="Tahoma" w:cs="Tahoma"/>
                <w:sz w:val="16"/>
                <w:szCs w:val="16"/>
              </w:rPr>
              <w:t xml:space="preserve"> S.A. z siedzibą w Warszawie przy ul. Zygmunta Modzelewskiego 77 (BIG </w:t>
            </w:r>
            <w:proofErr w:type="spellStart"/>
            <w:r w:rsidRPr="004A4FD5">
              <w:rPr>
                <w:rFonts w:ascii="Tahoma" w:hAnsi="Tahoma" w:cs="Tahoma"/>
                <w:sz w:val="16"/>
                <w:szCs w:val="16"/>
              </w:rPr>
              <w:t>InfoMonitor</w:t>
            </w:r>
            <w:proofErr w:type="spellEnd"/>
            <w:r w:rsidRPr="004A4FD5">
              <w:rPr>
                <w:rFonts w:ascii="Tahoma" w:hAnsi="Tahoma" w:cs="Tahoma"/>
                <w:sz w:val="16"/>
                <w:szCs w:val="16"/>
              </w:rPr>
              <w:t xml:space="preserve">) danych gospodarczych z Biura Informacji Kredytowej S.A. (BIK) i Związku Banków Polskich (ZBP) dotyczących mojego wymagalnego od co najmniej 60 dni zadłużenia wobec banków lub instytucji upoważnionych do udzielania kredytów, przekraczającego 500 złotych (pięćset złotych) lub braku danych o takim zadłużeniu. </w:t>
            </w:r>
          </w:p>
          <w:p w14:paraId="0FC4C978" w14:textId="77777777" w:rsidR="001328A3" w:rsidRPr="004A4FD5" w:rsidRDefault="001328A3" w:rsidP="00393E66">
            <w:pPr>
              <w:pStyle w:val="Tekstpodstawowy"/>
              <w:jc w:val="left"/>
              <w:rPr>
                <w:rFonts w:ascii="Wingdings" w:hAnsi="Wingdings"/>
                <w:sz w:val="16"/>
                <w:szCs w:val="16"/>
                <w:lang w:val="pl-PL" w:eastAsia="pl-PL"/>
              </w:rPr>
            </w:pPr>
            <w:r w:rsidRPr="004A4FD5">
              <w:rPr>
                <w:rFonts w:ascii="Tahoma" w:hAnsi="Tahoma" w:cs="Tahoma"/>
                <w:sz w:val="16"/>
                <w:szCs w:val="16"/>
              </w:rPr>
              <w:t xml:space="preserve">Jednocześnie upoważniam ww. przedsiębiorcę do pozyskania z BIG </w:t>
            </w:r>
            <w:proofErr w:type="spellStart"/>
            <w:r w:rsidRPr="004A4FD5">
              <w:rPr>
                <w:rFonts w:ascii="Tahoma" w:hAnsi="Tahoma" w:cs="Tahoma"/>
                <w:sz w:val="16"/>
                <w:szCs w:val="16"/>
              </w:rPr>
              <w:t>InfoMonitor</w:t>
            </w:r>
            <w:proofErr w:type="spellEnd"/>
            <w:r w:rsidRPr="004A4FD5">
              <w:rPr>
                <w:rFonts w:ascii="Tahoma" w:hAnsi="Tahoma" w:cs="Tahoma"/>
                <w:sz w:val="16"/>
                <w:szCs w:val="16"/>
              </w:rPr>
              <w:t xml:space="preserve"> informacji dotyczących składanych zapytań na mój temat do Rejestru BIG </w:t>
            </w:r>
            <w:proofErr w:type="spellStart"/>
            <w:r w:rsidRPr="004A4FD5">
              <w:rPr>
                <w:rFonts w:ascii="Tahoma" w:hAnsi="Tahoma" w:cs="Tahoma"/>
                <w:sz w:val="16"/>
                <w:szCs w:val="16"/>
              </w:rPr>
              <w:t>InfoMonitor</w:t>
            </w:r>
            <w:proofErr w:type="spellEnd"/>
            <w:r w:rsidRPr="004A4FD5">
              <w:rPr>
                <w:rFonts w:ascii="Tahoma" w:hAnsi="Tahoma" w:cs="Tahoma"/>
                <w:sz w:val="16"/>
                <w:szCs w:val="16"/>
              </w:rPr>
              <w:t xml:space="preserve"> w ciągu ostatnich 12 miesięcy.</w:t>
            </w:r>
          </w:p>
        </w:tc>
      </w:tr>
    </w:tbl>
    <w:p w14:paraId="272984C7" w14:textId="77777777" w:rsidR="001E316B" w:rsidRPr="004A4FD5" w:rsidRDefault="001E316B" w:rsidP="00E46A18">
      <w:pPr>
        <w:pStyle w:val="Default"/>
        <w:jc w:val="both"/>
        <w:rPr>
          <w:color w:val="auto"/>
          <w:sz w:val="16"/>
          <w:szCs w:val="16"/>
        </w:rPr>
      </w:pPr>
    </w:p>
    <w:p w14:paraId="7ED78F0B" w14:textId="77777777" w:rsidR="00252BF3" w:rsidRPr="004A4FD5" w:rsidRDefault="00252BF3" w:rsidP="00E46A18">
      <w:pPr>
        <w:pStyle w:val="Default"/>
        <w:jc w:val="both"/>
        <w:rPr>
          <w:color w:val="auto"/>
          <w:sz w:val="16"/>
          <w:szCs w:val="16"/>
        </w:rPr>
      </w:pPr>
    </w:p>
    <w:p w14:paraId="2E97A783" w14:textId="77777777" w:rsidR="0078107C" w:rsidRPr="004A4FD5" w:rsidRDefault="0078107C" w:rsidP="00E46A18">
      <w:pPr>
        <w:pStyle w:val="Default"/>
        <w:jc w:val="both"/>
        <w:rPr>
          <w:color w:val="auto"/>
          <w:sz w:val="16"/>
          <w:szCs w:val="16"/>
        </w:rPr>
      </w:pPr>
    </w:p>
    <w:p w14:paraId="0B0212A7" w14:textId="77777777" w:rsidR="001E316B" w:rsidRDefault="001E316B" w:rsidP="00E46A18">
      <w:pPr>
        <w:pStyle w:val="Default"/>
        <w:jc w:val="both"/>
        <w:rPr>
          <w:color w:val="auto"/>
          <w:sz w:val="16"/>
          <w:szCs w:val="16"/>
        </w:rPr>
      </w:pPr>
    </w:p>
    <w:p w14:paraId="69923DC6" w14:textId="77777777" w:rsidR="00ED7D70" w:rsidRDefault="00ED7D70" w:rsidP="00E46A18">
      <w:pPr>
        <w:pStyle w:val="Default"/>
        <w:jc w:val="both"/>
        <w:rPr>
          <w:color w:val="auto"/>
          <w:sz w:val="16"/>
          <w:szCs w:val="16"/>
        </w:rPr>
      </w:pPr>
    </w:p>
    <w:p w14:paraId="2A58BC1C" w14:textId="77777777" w:rsidR="00ED7D70" w:rsidRDefault="00ED7D70" w:rsidP="00E46A18">
      <w:pPr>
        <w:pStyle w:val="Default"/>
        <w:jc w:val="both"/>
        <w:rPr>
          <w:color w:val="auto"/>
          <w:sz w:val="16"/>
          <w:szCs w:val="16"/>
        </w:rPr>
      </w:pPr>
    </w:p>
    <w:p w14:paraId="29353638" w14:textId="77777777" w:rsidR="00ED7D70" w:rsidRPr="004A4FD5" w:rsidRDefault="00ED7D70" w:rsidP="00E46A18">
      <w:pPr>
        <w:pStyle w:val="Default"/>
        <w:jc w:val="both"/>
        <w:rPr>
          <w:color w:val="auto"/>
          <w:sz w:val="16"/>
          <w:szCs w:val="16"/>
        </w:rPr>
      </w:pPr>
    </w:p>
    <w:p w14:paraId="796DD716" w14:textId="77777777" w:rsidR="001E316B" w:rsidRPr="004A4FD5" w:rsidRDefault="001E316B" w:rsidP="00E46A18">
      <w:pPr>
        <w:pStyle w:val="Default"/>
        <w:jc w:val="both"/>
        <w:rPr>
          <w:color w:val="auto"/>
          <w:sz w:val="16"/>
          <w:szCs w:val="16"/>
        </w:rPr>
      </w:pPr>
    </w:p>
    <w:p w14:paraId="05E1518B" w14:textId="77777777" w:rsidR="001E316B" w:rsidRPr="004A4FD5" w:rsidRDefault="00252BF3" w:rsidP="001E316B">
      <w:pPr>
        <w:pStyle w:val="Default"/>
        <w:rPr>
          <w:color w:val="auto"/>
          <w:sz w:val="16"/>
          <w:szCs w:val="16"/>
        </w:rPr>
      </w:pPr>
      <w:r w:rsidRPr="004A4FD5">
        <w:rPr>
          <w:rFonts w:ascii="Tahoma" w:hAnsi="Tahoma" w:cs="Tahoma"/>
          <w:color w:val="auto"/>
          <w:sz w:val="16"/>
          <w:szCs w:val="16"/>
        </w:rPr>
        <w:t xml:space="preserve">        </w:t>
      </w:r>
      <w:r w:rsidR="001E316B" w:rsidRPr="004A4FD5">
        <w:rPr>
          <w:rFonts w:ascii="Tahoma" w:hAnsi="Tahoma" w:cs="Tahoma"/>
          <w:color w:val="auto"/>
          <w:sz w:val="16"/>
          <w:szCs w:val="16"/>
        </w:rPr>
        <w:t>.....................................................</w:t>
      </w:r>
      <w:r w:rsidR="001E316B" w:rsidRPr="004A4FD5">
        <w:rPr>
          <w:rFonts w:ascii="Tahoma" w:hAnsi="Tahoma" w:cs="Tahoma"/>
          <w:color w:val="auto"/>
          <w:sz w:val="16"/>
          <w:szCs w:val="16"/>
        </w:rPr>
        <w:tab/>
        <w:t xml:space="preserve">                             </w:t>
      </w:r>
      <w:r w:rsidRPr="004A4FD5">
        <w:rPr>
          <w:rFonts w:ascii="Tahoma" w:hAnsi="Tahoma" w:cs="Tahoma"/>
          <w:color w:val="auto"/>
          <w:sz w:val="16"/>
          <w:szCs w:val="16"/>
        </w:rPr>
        <w:t xml:space="preserve">   .............................................................................</w:t>
      </w:r>
      <w:r w:rsidR="001E316B" w:rsidRPr="004A4FD5">
        <w:rPr>
          <w:rFonts w:ascii="Tahoma" w:hAnsi="Tahoma" w:cs="Tahoma"/>
          <w:color w:val="auto"/>
          <w:sz w:val="16"/>
          <w:szCs w:val="16"/>
        </w:rPr>
        <w:t xml:space="preserve">                                   </w:t>
      </w:r>
      <w:r w:rsidR="001E316B" w:rsidRPr="004A4FD5">
        <w:rPr>
          <w:rFonts w:ascii="Tahoma" w:hAnsi="Tahoma" w:cs="Tahoma"/>
          <w:color w:val="auto"/>
          <w:sz w:val="16"/>
          <w:szCs w:val="16"/>
        </w:rPr>
        <w:br/>
        <w:t xml:space="preserve">                     </w:t>
      </w:r>
      <w:r w:rsidR="001E316B" w:rsidRPr="004A4FD5">
        <w:rPr>
          <w:rFonts w:ascii="Tahoma" w:hAnsi="Tahoma" w:cs="Tahoma"/>
          <w:color w:val="auto"/>
          <w:sz w:val="14"/>
          <w:szCs w:val="14"/>
        </w:rPr>
        <w:t>Miejscowość i data</w:t>
      </w:r>
      <w:r w:rsidR="001E316B" w:rsidRPr="004A4FD5">
        <w:rPr>
          <w:rFonts w:ascii="Tahoma" w:hAnsi="Tahoma" w:cs="Tahoma"/>
          <w:color w:val="auto"/>
          <w:sz w:val="14"/>
          <w:szCs w:val="14"/>
        </w:rPr>
        <w:tab/>
      </w:r>
      <w:r w:rsidR="001E316B" w:rsidRPr="004A4FD5">
        <w:rPr>
          <w:rFonts w:ascii="Tahoma" w:hAnsi="Tahoma" w:cs="Tahoma"/>
          <w:color w:val="auto"/>
          <w:sz w:val="14"/>
          <w:szCs w:val="14"/>
        </w:rPr>
        <w:tab/>
      </w:r>
      <w:r w:rsidR="001E316B" w:rsidRPr="004A4FD5">
        <w:rPr>
          <w:rFonts w:ascii="Tahoma" w:hAnsi="Tahoma" w:cs="Tahoma"/>
          <w:color w:val="auto"/>
          <w:sz w:val="14"/>
          <w:szCs w:val="14"/>
        </w:rPr>
        <w:tab/>
      </w:r>
      <w:r w:rsidR="001E316B" w:rsidRPr="004A4FD5">
        <w:rPr>
          <w:rFonts w:ascii="Tahoma" w:hAnsi="Tahoma" w:cs="Tahoma"/>
          <w:color w:val="auto"/>
          <w:sz w:val="14"/>
          <w:szCs w:val="14"/>
        </w:rPr>
        <w:tab/>
        <w:t xml:space="preserve">                  Podpisy i pieczęcie osób upoważnionych </w:t>
      </w:r>
      <w:r w:rsidR="001E316B" w:rsidRPr="004A4FD5">
        <w:rPr>
          <w:rFonts w:ascii="Tahoma" w:hAnsi="Tahoma" w:cs="Tahoma"/>
          <w:color w:val="auto"/>
          <w:sz w:val="14"/>
          <w:szCs w:val="14"/>
        </w:rPr>
        <w:br/>
        <w:t xml:space="preserve">                                                                                                                       </w:t>
      </w:r>
      <w:r w:rsidR="008629DF" w:rsidRPr="004A4FD5">
        <w:rPr>
          <w:rFonts w:ascii="Tahoma" w:hAnsi="Tahoma" w:cs="Tahoma"/>
          <w:color w:val="auto"/>
          <w:sz w:val="14"/>
          <w:szCs w:val="14"/>
        </w:rPr>
        <w:t xml:space="preserve">                </w:t>
      </w:r>
      <w:r w:rsidR="001E316B" w:rsidRPr="004A4FD5">
        <w:rPr>
          <w:rFonts w:ascii="Tahoma" w:hAnsi="Tahoma" w:cs="Tahoma"/>
          <w:color w:val="auto"/>
          <w:sz w:val="14"/>
          <w:szCs w:val="14"/>
        </w:rPr>
        <w:t xml:space="preserve"> do reprezentowania Wnioskodawcy</w:t>
      </w:r>
    </w:p>
    <w:p w14:paraId="3002005D" w14:textId="77777777" w:rsidR="00ED7D70" w:rsidRDefault="00ED7D70" w:rsidP="00ED7D70">
      <w:pPr>
        <w:spacing w:before="120" w:after="120"/>
        <w:ind w:left="426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</w:p>
    <w:p w14:paraId="57D4B278" w14:textId="77777777" w:rsidR="00ED7D70" w:rsidRDefault="00ED7D70" w:rsidP="00ED7D70">
      <w:pPr>
        <w:spacing w:before="120" w:after="120"/>
        <w:ind w:left="426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</w:p>
    <w:p w14:paraId="15CF98C3" w14:textId="77777777" w:rsidR="00ED7D70" w:rsidRDefault="00ED7D70" w:rsidP="00ED7D70">
      <w:pPr>
        <w:spacing w:before="120" w:after="120"/>
        <w:ind w:left="426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</w:p>
    <w:p w14:paraId="58242B48" w14:textId="77777777" w:rsidR="00ED7D70" w:rsidRDefault="00ED7D70" w:rsidP="00ED7D70">
      <w:pPr>
        <w:spacing w:before="120" w:after="120"/>
        <w:ind w:left="426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</w:p>
    <w:p w14:paraId="7E9D5D11" w14:textId="77777777" w:rsidR="00ED7D70" w:rsidRDefault="00ED7D70" w:rsidP="00ED7D70">
      <w:pPr>
        <w:spacing w:before="120" w:after="120"/>
        <w:ind w:left="426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</w:p>
    <w:p w14:paraId="7608554D" w14:textId="77777777" w:rsidR="00D1455F" w:rsidRPr="004A4FD5" w:rsidRDefault="00D1455F" w:rsidP="00EA4681">
      <w:pPr>
        <w:numPr>
          <w:ilvl w:val="0"/>
          <w:numId w:val="9"/>
        </w:numPr>
        <w:spacing w:before="120" w:after="120"/>
        <w:ind w:left="426" w:hanging="426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4A4FD5">
        <w:rPr>
          <w:rFonts w:ascii="Tahoma" w:eastAsia="Calibri" w:hAnsi="Tahoma" w:cs="Tahoma"/>
          <w:sz w:val="16"/>
          <w:szCs w:val="16"/>
          <w:lang w:eastAsia="en-US"/>
        </w:rPr>
        <w:t>Stosownie do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38BD5C31" w14:textId="07150347" w:rsidR="00D1455F" w:rsidRPr="004A4FD5" w:rsidRDefault="00D1455F" w:rsidP="00EA4681">
      <w:pPr>
        <w:numPr>
          <w:ilvl w:val="0"/>
          <w:numId w:val="10"/>
        </w:numPr>
        <w:spacing w:after="200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4A4FD5">
        <w:rPr>
          <w:rFonts w:ascii="Tahoma" w:eastAsia="Calibri" w:hAnsi="Tahoma" w:cs="Tahoma"/>
          <w:sz w:val="16"/>
          <w:szCs w:val="16"/>
          <w:lang w:eastAsia="en-US"/>
        </w:rPr>
        <w:t xml:space="preserve">administratorem Pana/Pani danych osobowych jest Fundusz Poręczeń Kredytowych Spółka z ograniczoną odpowiedzialnością z siedzibą w Jeleniej Górze przy ul. Sobieskiego 53, 58-500 Jelenia Góra, NIP 6112416861, tel. </w:t>
      </w:r>
      <w:r w:rsidR="005B7BFE" w:rsidRPr="004A4FD5">
        <w:rPr>
          <w:rFonts w:ascii="Tahoma" w:eastAsia="Calibri" w:hAnsi="Tahoma" w:cs="Tahoma"/>
          <w:sz w:val="16"/>
          <w:szCs w:val="16"/>
          <w:lang w:eastAsia="en-US"/>
        </w:rPr>
        <w:t>665 606 032</w:t>
      </w:r>
      <w:r w:rsidRPr="004A4FD5">
        <w:rPr>
          <w:rFonts w:ascii="Tahoma" w:eastAsia="Calibri" w:hAnsi="Tahoma" w:cs="Tahoma"/>
          <w:sz w:val="16"/>
          <w:szCs w:val="16"/>
          <w:lang w:eastAsia="en-US"/>
        </w:rPr>
        <w:t>, email: iod@fpkjg.pl,</w:t>
      </w:r>
    </w:p>
    <w:p w14:paraId="538688F5" w14:textId="77777777" w:rsidR="00D1455F" w:rsidRPr="004A4FD5" w:rsidRDefault="00D1455F" w:rsidP="00EA4681">
      <w:pPr>
        <w:numPr>
          <w:ilvl w:val="0"/>
          <w:numId w:val="10"/>
        </w:numPr>
        <w:spacing w:after="200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4A4FD5">
        <w:rPr>
          <w:rFonts w:ascii="Tahoma" w:eastAsia="Calibri" w:hAnsi="Tahoma" w:cs="Tahoma"/>
          <w:sz w:val="16"/>
          <w:szCs w:val="16"/>
          <w:lang w:eastAsia="en-US"/>
        </w:rPr>
        <w:t>Pana/Pani dane osobowe będą przetwarzane w celach związanych ze złożonym przez Pana/Panią wnioskiem o udzielenie pakietu wadialnego i w oparciu o ogólne rozporządzenie o ochronie danych oraz o ustawę z dnia 23 kwietnia 1964 r. Kodeks cywilny,</w:t>
      </w:r>
    </w:p>
    <w:p w14:paraId="6B4111F1" w14:textId="77777777" w:rsidR="00E46A18" w:rsidRPr="004A4FD5" w:rsidRDefault="00D1455F" w:rsidP="00EA4681">
      <w:pPr>
        <w:numPr>
          <w:ilvl w:val="0"/>
          <w:numId w:val="10"/>
        </w:numPr>
        <w:ind w:left="714" w:hanging="357"/>
        <w:contextualSpacing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 w:rsidRPr="004A4FD5">
        <w:rPr>
          <w:rFonts w:ascii="Tahoma" w:eastAsia="Calibri" w:hAnsi="Tahoma" w:cs="Tahoma"/>
          <w:sz w:val="16"/>
          <w:szCs w:val="16"/>
          <w:lang w:eastAsia="en-US"/>
        </w:rPr>
        <w:t>w razie konieczności dane mogą być udostępniane podmiotom sprawującym nadzór nad Administratorem oraz innym podmiotom upoważnionym na podstawie przepisów prawa.</w:t>
      </w:r>
    </w:p>
    <w:p w14:paraId="3A5A3CD1" w14:textId="77777777" w:rsidR="000E420C" w:rsidRPr="004A4FD5" w:rsidRDefault="00E46A18" w:rsidP="000E420C">
      <w:pPr>
        <w:pStyle w:val="Default"/>
        <w:numPr>
          <w:ilvl w:val="0"/>
          <w:numId w:val="12"/>
        </w:numPr>
        <w:spacing w:after="62"/>
        <w:ind w:left="426"/>
        <w:jc w:val="both"/>
        <w:rPr>
          <w:rFonts w:ascii="Tahoma" w:hAnsi="Tahoma" w:cs="Tahoma"/>
          <w:color w:val="auto"/>
          <w:sz w:val="16"/>
          <w:szCs w:val="16"/>
        </w:rPr>
      </w:pPr>
      <w:r w:rsidRPr="004A4FD5">
        <w:rPr>
          <w:rFonts w:ascii="Tahoma" w:hAnsi="Tahoma" w:cs="Tahoma"/>
          <w:color w:val="auto"/>
          <w:sz w:val="16"/>
          <w:szCs w:val="16"/>
        </w:rPr>
        <w:t>Wyrażam</w:t>
      </w:r>
      <w:r w:rsidR="00B13DD0" w:rsidRPr="004A4FD5">
        <w:rPr>
          <w:rFonts w:ascii="Tahoma" w:hAnsi="Tahoma" w:cs="Tahoma"/>
          <w:color w:val="auto"/>
          <w:sz w:val="16"/>
          <w:szCs w:val="16"/>
        </w:rPr>
        <w:t>/-</w:t>
      </w:r>
      <w:r w:rsidRPr="004A4FD5">
        <w:rPr>
          <w:rFonts w:ascii="Tahoma" w:hAnsi="Tahoma" w:cs="Tahoma"/>
          <w:color w:val="auto"/>
          <w:sz w:val="16"/>
          <w:szCs w:val="16"/>
        </w:rPr>
        <w:t xml:space="preserve">y zgodę, na przekazywanie </w:t>
      </w:r>
      <w:r w:rsidR="002418A8" w:rsidRPr="004A4FD5">
        <w:rPr>
          <w:rFonts w:ascii="Tahoma" w:hAnsi="Tahoma" w:cs="Tahoma"/>
          <w:color w:val="auto"/>
          <w:sz w:val="16"/>
          <w:szCs w:val="16"/>
        </w:rPr>
        <w:t>informacji dotyczących mojej/naszej sytuacji ekonomiczno-finansowej pomiędzy Funduszem Poręcze</w:t>
      </w:r>
      <w:r w:rsidR="008C1123" w:rsidRPr="004A4FD5">
        <w:rPr>
          <w:rFonts w:ascii="Tahoma" w:hAnsi="Tahoma" w:cs="Tahoma"/>
          <w:color w:val="auto"/>
          <w:sz w:val="16"/>
          <w:szCs w:val="16"/>
        </w:rPr>
        <w:t>ń w Jeleniej Górze</w:t>
      </w:r>
      <w:r w:rsidR="002418A8" w:rsidRPr="004A4FD5">
        <w:rPr>
          <w:rFonts w:ascii="Tahoma" w:hAnsi="Tahoma" w:cs="Tahoma"/>
          <w:color w:val="auto"/>
          <w:sz w:val="16"/>
          <w:szCs w:val="16"/>
        </w:rPr>
        <w:t xml:space="preserve"> a instytucjami finansowymi biorącymi udział w poręczeniu</w:t>
      </w:r>
      <w:r w:rsidR="000E420C" w:rsidRPr="004A4FD5">
        <w:rPr>
          <w:rFonts w:ascii="Tahoma" w:hAnsi="Tahoma" w:cs="Tahoma"/>
          <w:color w:val="auto"/>
          <w:sz w:val="16"/>
          <w:szCs w:val="16"/>
        </w:rPr>
        <w:t>.</w:t>
      </w:r>
    </w:p>
    <w:p w14:paraId="32DBF7EA" w14:textId="77777777" w:rsidR="000E420C" w:rsidRPr="004A4FD5" w:rsidRDefault="000E420C" w:rsidP="000E420C">
      <w:pPr>
        <w:pStyle w:val="Default"/>
        <w:numPr>
          <w:ilvl w:val="0"/>
          <w:numId w:val="12"/>
        </w:numPr>
        <w:spacing w:after="62"/>
        <w:ind w:left="426"/>
        <w:jc w:val="both"/>
        <w:rPr>
          <w:rFonts w:ascii="Tahoma" w:hAnsi="Tahoma" w:cs="Tahoma"/>
          <w:color w:val="auto"/>
          <w:sz w:val="16"/>
          <w:szCs w:val="16"/>
        </w:rPr>
      </w:pPr>
      <w:r w:rsidRPr="004A4FD5">
        <w:rPr>
          <w:rFonts w:ascii="Tahoma" w:hAnsi="Tahoma" w:cs="Tahoma"/>
          <w:color w:val="auto"/>
          <w:sz w:val="16"/>
          <w:szCs w:val="16"/>
        </w:rPr>
        <w:t xml:space="preserve">Wyrażam/-y zgodę na przetwarzanie danych osobowych przez Fundusz Poręczeń Kredytowych Sp. z o.o. lub inny podmiot na podstawie udzielonego mu przez Fundusz Poręczeń Kredytowych Sp. z o.o. upoważnienia. Wiarygodność informacji podanych we wniosku i załączonych do niego dokumentach stwierdzam/-y własnoręcznym podpisem. Świadom/-i odpowiedzialności karnej wynikającej z art. 297 par.1 i par.2 kodeksu karnego jednocześnie oświadczam/-y, że informacje zawarte we wniosku i w załączonych do niego dokumentach są zgodne ze stanem faktycznym i prawnym. </w:t>
      </w:r>
    </w:p>
    <w:p w14:paraId="3BC2AB9E" w14:textId="77777777" w:rsidR="00E46A18" w:rsidRPr="004A4FD5" w:rsidRDefault="00E46A18" w:rsidP="00EA4681">
      <w:pPr>
        <w:pStyle w:val="Default"/>
        <w:numPr>
          <w:ilvl w:val="0"/>
          <w:numId w:val="12"/>
        </w:numPr>
        <w:spacing w:after="62"/>
        <w:ind w:left="426"/>
        <w:jc w:val="both"/>
        <w:rPr>
          <w:rFonts w:ascii="Tahoma" w:hAnsi="Tahoma" w:cs="Tahoma"/>
          <w:color w:val="auto"/>
          <w:sz w:val="16"/>
          <w:szCs w:val="16"/>
        </w:rPr>
      </w:pPr>
      <w:r w:rsidRPr="004A4FD5">
        <w:rPr>
          <w:rFonts w:ascii="Tahoma" w:hAnsi="Tahoma" w:cs="Tahoma"/>
          <w:color w:val="auto"/>
          <w:sz w:val="16"/>
          <w:szCs w:val="16"/>
        </w:rPr>
        <w:t>Oświadczam</w:t>
      </w:r>
      <w:r w:rsidR="00B13DD0" w:rsidRPr="004A4FD5">
        <w:rPr>
          <w:rFonts w:ascii="Tahoma" w:hAnsi="Tahoma" w:cs="Tahoma"/>
          <w:color w:val="auto"/>
          <w:sz w:val="16"/>
          <w:szCs w:val="16"/>
        </w:rPr>
        <w:t>/-</w:t>
      </w:r>
      <w:r w:rsidRPr="004A4FD5">
        <w:rPr>
          <w:rFonts w:ascii="Tahoma" w:hAnsi="Tahoma" w:cs="Tahoma"/>
          <w:color w:val="auto"/>
          <w:sz w:val="16"/>
          <w:szCs w:val="16"/>
        </w:rPr>
        <w:t>y, że zapozna</w:t>
      </w:r>
      <w:r w:rsidR="00B13DD0" w:rsidRPr="004A4FD5">
        <w:rPr>
          <w:rFonts w:ascii="Tahoma" w:hAnsi="Tahoma" w:cs="Tahoma"/>
          <w:color w:val="auto"/>
          <w:sz w:val="16"/>
          <w:szCs w:val="16"/>
        </w:rPr>
        <w:t>łem/-</w:t>
      </w:r>
      <w:r w:rsidRPr="004A4FD5">
        <w:rPr>
          <w:rFonts w:ascii="Tahoma" w:hAnsi="Tahoma" w:cs="Tahoma"/>
          <w:color w:val="auto"/>
          <w:sz w:val="16"/>
          <w:szCs w:val="16"/>
        </w:rPr>
        <w:t>liśmy się z Regulamin</w:t>
      </w:r>
      <w:r w:rsidR="002418A8" w:rsidRPr="004A4FD5">
        <w:rPr>
          <w:rFonts w:ascii="Tahoma" w:hAnsi="Tahoma" w:cs="Tahoma"/>
          <w:color w:val="auto"/>
          <w:sz w:val="16"/>
          <w:szCs w:val="16"/>
        </w:rPr>
        <w:t>em udzielania poręczeń wadialnych.</w:t>
      </w:r>
    </w:p>
    <w:p w14:paraId="1B2ED2D6" w14:textId="3B098988" w:rsidR="00D1455F" w:rsidRPr="004A4FD5" w:rsidRDefault="00D1455F" w:rsidP="00EA4681">
      <w:pPr>
        <w:numPr>
          <w:ilvl w:val="0"/>
          <w:numId w:val="12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4A4FD5">
        <w:rPr>
          <w:rFonts w:ascii="Tahoma" w:hAnsi="Tahoma" w:cs="Tahoma"/>
          <w:sz w:val="16"/>
          <w:szCs w:val="16"/>
        </w:rPr>
        <w:t>Upoważniam/-y Fundusz Poręczeń Kredytowych Sp. z o.o. do wystawienia faktury VAT bez mojego/naszego podpisu</w:t>
      </w:r>
      <w:r w:rsidR="00A67479">
        <w:rPr>
          <w:rFonts w:ascii="Tahoma" w:hAnsi="Tahoma" w:cs="Tahoma"/>
          <w:sz w:val="16"/>
          <w:szCs w:val="16"/>
        </w:rPr>
        <w:t xml:space="preserve"> </w:t>
      </w:r>
      <w:r w:rsidRPr="004A4FD5">
        <w:rPr>
          <w:rFonts w:ascii="Tahoma" w:hAnsi="Tahoma" w:cs="Tahoma"/>
          <w:sz w:val="16"/>
          <w:szCs w:val="16"/>
        </w:rPr>
        <w:t>oraz, że zobowiązuję/-my się do uzupełnienia wniosku lub złożonych dokumentów na żądanie Funduszu Poręczeń Kredytowych Sp. z o.</w:t>
      </w:r>
      <w:r w:rsidR="00EA4681" w:rsidRPr="004A4FD5">
        <w:rPr>
          <w:rFonts w:ascii="Tahoma" w:hAnsi="Tahoma" w:cs="Tahoma"/>
          <w:sz w:val="16"/>
          <w:szCs w:val="16"/>
        </w:rPr>
        <w:t xml:space="preserve"> </w:t>
      </w:r>
      <w:r w:rsidRPr="004A4FD5">
        <w:rPr>
          <w:rFonts w:ascii="Tahoma" w:hAnsi="Tahoma" w:cs="Tahoma"/>
          <w:sz w:val="16"/>
          <w:szCs w:val="16"/>
        </w:rPr>
        <w:t>o.</w:t>
      </w:r>
    </w:p>
    <w:p w14:paraId="6E5B2073" w14:textId="77777777" w:rsidR="00E46A18" w:rsidRPr="004A4FD5" w:rsidRDefault="00E46A18" w:rsidP="00EA4681">
      <w:pPr>
        <w:pStyle w:val="Default"/>
        <w:numPr>
          <w:ilvl w:val="0"/>
          <w:numId w:val="12"/>
        </w:numPr>
        <w:spacing w:after="62"/>
        <w:ind w:left="426"/>
        <w:jc w:val="both"/>
        <w:rPr>
          <w:rFonts w:ascii="Tahoma" w:hAnsi="Tahoma" w:cs="Tahoma"/>
          <w:color w:val="auto"/>
          <w:sz w:val="16"/>
          <w:szCs w:val="16"/>
        </w:rPr>
      </w:pPr>
      <w:r w:rsidRPr="004A4FD5">
        <w:rPr>
          <w:rFonts w:ascii="Tahoma" w:hAnsi="Tahoma" w:cs="Tahoma"/>
          <w:color w:val="auto"/>
          <w:sz w:val="16"/>
          <w:szCs w:val="16"/>
        </w:rPr>
        <w:t xml:space="preserve">Na podstawie art. 104 ust. 4a, 4a1, 4a2 ustawy prawo bankowe z dnia 29 sierpnia 1997 (tj. Dz. U. 2002, Nr 72, poz. 665 z </w:t>
      </w:r>
      <w:proofErr w:type="spellStart"/>
      <w:r w:rsidRPr="004A4FD5">
        <w:rPr>
          <w:rFonts w:ascii="Tahoma" w:hAnsi="Tahoma" w:cs="Tahoma"/>
          <w:color w:val="auto"/>
          <w:sz w:val="16"/>
          <w:szCs w:val="16"/>
        </w:rPr>
        <w:t>późn</w:t>
      </w:r>
      <w:proofErr w:type="spellEnd"/>
      <w:r w:rsidRPr="004A4FD5">
        <w:rPr>
          <w:rFonts w:ascii="Tahoma" w:hAnsi="Tahoma" w:cs="Tahoma"/>
          <w:color w:val="auto"/>
          <w:sz w:val="16"/>
          <w:szCs w:val="16"/>
        </w:rPr>
        <w:t>. zm.) niniejszym upoważniam</w:t>
      </w:r>
      <w:r w:rsidR="00B13DD0" w:rsidRPr="004A4FD5">
        <w:rPr>
          <w:rFonts w:ascii="Tahoma" w:hAnsi="Tahoma" w:cs="Tahoma"/>
          <w:color w:val="auto"/>
          <w:sz w:val="16"/>
          <w:szCs w:val="16"/>
        </w:rPr>
        <w:t>/-y</w:t>
      </w:r>
      <w:r w:rsidRPr="004A4FD5">
        <w:rPr>
          <w:rFonts w:ascii="Tahoma" w:hAnsi="Tahoma" w:cs="Tahoma"/>
          <w:color w:val="auto"/>
          <w:sz w:val="16"/>
          <w:szCs w:val="16"/>
        </w:rPr>
        <w:t xml:space="preserve"> Fundusz Poręcze</w:t>
      </w:r>
      <w:r w:rsidR="008C1123" w:rsidRPr="004A4FD5">
        <w:rPr>
          <w:rFonts w:ascii="Tahoma" w:hAnsi="Tahoma" w:cs="Tahoma"/>
          <w:color w:val="auto"/>
          <w:sz w:val="16"/>
          <w:szCs w:val="16"/>
        </w:rPr>
        <w:t>ń Kredytowych Sp. z o.o.</w:t>
      </w:r>
      <w:r w:rsidR="002418A8" w:rsidRPr="004A4FD5">
        <w:rPr>
          <w:rFonts w:ascii="Tahoma" w:hAnsi="Tahoma" w:cs="Tahoma"/>
          <w:color w:val="auto"/>
          <w:sz w:val="16"/>
          <w:szCs w:val="16"/>
        </w:rPr>
        <w:t>,</w:t>
      </w:r>
      <w:r w:rsidRPr="004A4FD5">
        <w:rPr>
          <w:rFonts w:ascii="Tahoma" w:hAnsi="Tahoma" w:cs="Tahoma"/>
          <w:color w:val="auto"/>
          <w:sz w:val="16"/>
          <w:szCs w:val="16"/>
        </w:rPr>
        <w:t xml:space="preserve"> do wystąpienia do Krajowego Rejestru Długów Biura Informacji Gospodarczej SA oraz Biura Informacji Gospodarczej </w:t>
      </w:r>
      <w:proofErr w:type="spellStart"/>
      <w:r w:rsidRPr="004A4FD5">
        <w:rPr>
          <w:rFonts w:ascii="Tahoma" w:hAnsi="Tahoma" w:cs="Tahoma"/>
          <w:color w:val="auto"/>
          <w:sz w:val="16"/>
          <w:szCs w:val="16"/>
        </w:rPr>
        <w:t>InfoMonitor</w:t>
      </w:r>
      <w:proofErr w:type="spellEnd"/>
      <w:r w:rsidRPr="004A4FD5">
        <w:rPr>
          <w:rFonts w:ascii="Tahoma" w:hAnsi="Tahoma" w:cs="Tahoma"/>
          <w:color w:val="auto"/>
          <w:sz w:val="16"/>
          <w:szCs w:val="16"/>
        </w:rPr>
        <w:t xml:space="preserve"> S.A. z siedzibą w Warszawie przy ul. Zygmunta Modzelewskiego</w:t>
      </w:r>
      <w:r w:rsidR="006260C9" w:rsidRPr="004A4FD5">
        <w:rPr>
          <w:rFonts w:ascii="Tahoma" w:hAnsi="Tahoma" w:cs="Tahoma"/>
          <w:color w:val="auto"/>
          <w:sz w:val="16"/>
          <w:szCs w:val="16"/>
        </w:rPr>
        <w:t xml:space="preserve"> </w:t>
      </w:r>
      <w:r w:rsidRPr="004A4FD5">
        <w:rPr>
          <w:rFonts w:ascii="Tahoma" w:hAnsi="Tahoma" w:cs="Tahoma"/>
          <w:color w:val="auto"/>
          <w:sz w:val="16"/>
          <w:szCs w:val="16"/>
        </w:rPr>
        <w:t>77</w:t>
      </w:r>
      <w:r w:rsidR="006260C9" w:rsidRPr="004A4FD5">
        <w:rPr>
          <w:rFonts w:ascii="Tahoma" w:hAnsi="Tahoma" w:cs="Tahoma"/>
          <w:color w:val="auto"/>
          <w:sz w:val="16"/>
          <w:szCs w:val="16"/>
        </w:rPr>
        <w:t xml:space="preserve"> </w:t>
      </w:r>
      <w:r w:rsidRPr="004A4FD5">
        <w:rPr>
          <w:rFonts w:ascii="Tahoma" w:hAnsi="Tahoma" w:cs="Tahoma"/>
          <w:color w:val="auto"/>
          <w:sz w:val="16"/>
          <w:szCs w:val="16"/>
        </w:rPr>
        <w:t>(„</w:t>
      </w:r>
      <w:proofErr w:type="spellStart"/>
      <w:r w:rsidRPr="004A4FD5">
        <w:rPr>
          <w:rFonts w:ascii="Tahoma" w:hAnsi="Tahoma" w:cs="Tahoma"/>
          <w:color w:val="auto"/>
          <w:sz w:val="16"/>
          <w:szCs w:val="16"/>
        </w:rPr>
        <w:t>BIGInfoMonitor</w:t>
      </w:r>
      <w:proofErr w:type="spellEnd"/>
      <w:r w:rsidRPr="004A4FD5">
        <w:rPr>
          <w:rFonts w:ascii="Tahoma" w:hAnsi="Tahoma" w:cs="Tahoma"/>
          <w:color w:val="auto"/>
          <w:sz w:val="16"/>
          <w:szCs w:val="16"/>
        </w:rPr>
        <w:t xml:space="preserve">”) o udostępnienie z Biura Informacji Kredytowej S.A. i </w:t>
      </w:r>
      <w:proofErr w:type="spellStart"/>
      <w:r w:rsidRPr="004A4FD5">
        <w:rPr>
          <w:rFonts w:ascii="Tahoma" w:hAnsi="Tahoma" w:cs="Tahoma"/>
          <w:color w:val="auto"/>
          <w:sz w:val="16"/>
          <w:szCs w:val="16"/>
        </w:rPr>
        <w:t>Zwiąku</w:t>
      </w:r>
      <w:proofErr w:type="spellEnd"/>
      <w:r w:rsidRPr="004A4FD5">
        <w:rPr>
          <w:rFonts w:ascii="Tahoma" w:hAnsi="Tahoma" w:cs="Tahoma"/>
          <w:color w:val="auto"/>
          <w:sz w:val="16"/>
          <w:szCs w:val="16"/>
        </w:rPr>
        <w:t xml:space="preserve"> Banków Polskich danych dotyczących mojego</w:t>
      </w:r>
      <w:r w:rsidR="00B13DD0" w:rsidRPr="004A4FD5">
        <w:rPr>
          <w:rFonts w:ascii="Tahoma" w:hAnsi="Tahoma" w:cs="Tahoma"/>
          <w:color w:val="auto"/>
          <w:sz w:val="16"/>
          <w:szCs w:val="16"/>
        </w:rPr>
        <w:t>/naszego</w:t>
      </w:r>
      <w:r w:rsidRPr="004A4FD5">
        <w:rPr>
          <w:rFonts w:ascii="Tahoma" w:hAnsi="Tahoma" w:cs="Tahoma"/>
          <w:color w:val="auto"/>
          <w:sz w:val="16"/>
          <w:szCs w:val="16"/>
        </w:rPr>
        <w:t xml:space="preserve"> wymagalnego zadłużenia wobec banków lub instytucji upoważnionych do udzielania kredytów lub braku danych o takim zadłużeniu. </w:t>
      </w:r>
    </w:p>
    <w:p w14:paraId="38F8CB45" w14:textId="77777777" w:rsidR="00EA4681" w:rsidRPr="004A4FD5" w:rsidRDefault="00EA4681" w:rsidP="00416D75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4A4FD5">
        <w:rPr>
          <w:rFonts w:ascii="Tahoma" w:hAnsi="Tahoma" w:cs="Tahoma"/>
          <w:sz w:val="16"/>
          <w:szCs w:val="16"/>
        </w:rPr>
        <w:t>Podanie danych jest obowiązkowe i wynika z przepisów prawa, tj. w szczególności z art. 20 ustawy z dnia 6 marca 2018 r. Prawo przedsiębiorców.</w:t>
      </w:r>
    </w:p>
    <w:p w14:paraId="3B9AFAB2" w14:textId="77777777" w:rsidR="00EA4681" w:rsidRPr="004A4FD5" w:rsidRDefault="00EA4681" w:rsidP="00416D75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004A4FD5">
        <w:rPr>
          <w:rFonts w:ascii="Tahoma" w:hAnsi="Tahoma" w:cs="Tahoma"/>
          <w:sz w:val="16"/>
          <w:szCs w:val="16"/>
        </w:rPr>
        <w:t xml:space="preserve">Pana/Pani dane osobowe będą przechowywane w okresie od dnia złożenia wniosku do dnia jego odrzucenia lub zawarcia umowy o udzielenie pakietu wadialnego w oparciu o złożony wniosek, z uwzględnieniem przepisów podatkowych oraz przepisów szczególnych dotyczących przechowywania i archiwizowania dokumentów związanych z korzystaniem z wsparcia finansowego. </w:t>
      </w:r>
    </w:p>
    <w:p w14:paraId="43905655" w14:textId="77777777" w:rsidR="00EA4681" w:rsidRPr="004A4FD5" w:rsidRDefault="00EA4681" w:rsidP="00416D75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004A4FD5">
        <w:rPr>
          <w:rFonts w:ascii="Tahoma" w:hAnsi="Tahoma" w:cs="Tahoma"/>
          <w:sz w:val="16"/>
          <w:szCs w:val="16"/>
        </w:rPr>
        <w:t>Pana/Pani dane osobowe nie będą podlegać zautomatyzowanemu podejmowaniu decyzji lub profilowaniu.</w:t>
      </w:r>
    </w:p>
    <w:p w14:paraId="134CC24A" w14:textId="77777777" w:rsidR="00EA4681" w:rsidRPr="004A4FD5" w:rsidRDefault="00EA4681" w:rsidP="00416D75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004A4FD5">
        <w:rPr>
          <w:rFonts w:ascii="Tahoma" w:hAnsi="Tahoma" w:cs="Tahoma"/>
          <w:sz w:val="16"/>
          <w:szCs w:val="16"/>
        </w:rPr>
        <w:t>Przysługuje Panu/Pani prawo dostępu do:</w:t>
      </w:r>
    </w:p>
    <w:p w14:paraId="02C64855" w14:textId="77777777" w:rsidR="00EA4681" w:rsidRPr="004A4FD5" w:rsidRDefault="00EA4681" w:rsidP="00EA4681">
      <w:pPr>
        <w:numPr>
          <w:ilvl w:val="0"/>
          <w:numId w:val="11"/>
        </w:numPr>
        <w:spacing w:line="276" w:lineRule="auto"/>
        <w:contextualSpacing/>
        <w:jc w:val="both"/>
        <w:rPr>
          <w:rFonts w:ascii="Tahoma" w:hAnsi="Tahoma" w:cs="Tahoma"/>
          <w:sz w:val="16"/>
          <w:szCs w:val="16"/>
        </w:rPr>
      </w:pPr>
      <w:r w:rsidRPr="004A4FD5">
        <w:rPr>
          <w:rFonts w:ascii="Tahoma" w:hAnsi="Tahoma" w:cs="Tahoma"/>
          <w:sz w:val="16"/>
          <w:szCs w:val="16"/>
        </w:rPr>
        <w:t xml:space="preserve">treści swoich danych oraz ich sprostowania, usunięcia lub ograniczeniu przetwarzania, </w:t>
      </w:r>
      <w:bookmarkStart w:id="0" w:name="_Hlk512341468"/>
      <w:r w:rsidRPr="004A4FD5">
        <w:rPr>
          <w:rFonts w:ascii="Tahoma" w:hAnsi="Tahoma" w:cs="Tahoma"/>
          <w:sz w:val="16"/>
          <w:szCs w:val="16"/>
        </w:rPr>
        <w:t>prawo do wniesienia sprzeciwu wobec ich przetwarzania</w:t>
      </w:r>
      <w:bookmarkEnd w:id="0"/>
      <w:r w:rsidRPr="004A4FD5">
        <w:rPr>
          <w:rFonts w:ascii="Tahoma" w:hAnsi="Tahoma" w:cs="Tahoma"/>
          <w:sz w:val="16"/>
          <w:szCs w:val="16"/>
        </w:rPr>
        <w:t>, a także prawo do przenoszenia danych,</w:t>
      </w:r>
    </w:p>
    <w:p w14:paraId="0BD1A83E" w14:textId="77777777" w:rsidR="00EA4681" w:rsidRPr="004A4FD5" w:rsidRDefault="00EA4681" w:rsidP="00EA4681">
      <w:pPr>
        <w:numPr>
          <w:ilvl w:val="0"/>
          <w:numId w:val="11"/>
        </w:numPr>
        <w:spacing w:line="276" w:lineRule="auto"/>
        <w:contextualSpacing/>
        <w:jc w:val="both"/>
        <w:rPr>
          <w:rFonts w:ascii="Tahoma" w:hAnsi="Tahoma" w:cs="Tahoma"/>
          <w:sz w:val="16"/>
          <w:szCs w:val="16"/>
        </w:rPr>
      </w:pPr>
      <w:r w:rsidRPr="004A4FD5">
        <w:rPr>
          <w:rFonts w:ascii="Tahoma" w:hAnsi="Tahoma" w:cs="Tahoma"/>
          <w:sz w:val="16"/>
          <w:szCs w:val="16"/>
        </w:rPr>
        <w:t>złożenia skargi w związku z przetwarzaniem ww. danych do organu właściwego ds. ochrony danych osobowych.</w:t>
      </w:r>
    </w:p>
    <w:p w14:paraId="05301152" w14:textId="77777777" w:rsidR="00EA4681" w:rsidRPr="004A4FD5" w:rsidRDefault="00EA4681" w:rsidP="00EA4681">
      <w:pPr>
        <w:contextualSpacing/>
        <w:jc w:val="both"/>
        <w:rPr>
          <w:rFonts w:ascii="Tahoma" w:hAnsi="Tahoma" w:cs="Tahoma"/>
          <w:sz w:val="8"/>
          <w:szCs w:val="8"/>
        </w:rPr>
      </w:pPr>
    </w:p>
    <w:p w14:paraId="20152324" w14:textId="77777777" w:rsidR="00EA4681" w:rsidRPr="004A4FD5" w:rsidRDefault="00EA4681" w:rsidP="00EA4681">
      <w:pPr>
        <w:contextualSpacing/>
        <w:jc w:val="both"/>
        <w:rPr>
          <w:rFonts w:ascii="Tahoma" w:hAnsi="Tahoma" w:cs="Tahoma"/>
          <w:sz w:val="16"/>
          <w:szCs w:val="16"/>
        </w:rPr>
      </w:pPr>
      <w:r w:rsidRPr="004A4FD5">
        <w:rPr>
          <w:rFonts w:ascii="Tahoma" w:hAnsi="Tahoma" w:cs="Tahoma"/>
          <w:sz w:val="16"/>
          <w:szCs w:val="16"/>
        </w:rPr>
        <w:t>Oświadczam, iż zapoznałem/łam się z powyższymi informacjami i wyrażam zgodę na przetwarzanie moich danych osobowych na powyższych warunkach.</w:t>
      </w:r>
    </w:p>
    <w:p w14:paraId="65F1D4AD" w14:textId="77777777" w:rsidR="00EA4681" w:rsidRPr="004A4FD5" w:rsidRDefault="00EA4681" w:rsidP="00EA4681">
      <w:pPr>
        <w:pStyle w:val="Default"/>
        <w:spacing w:after="62"/>
        <w:ind w:left="426"/>
        <w:jc w:val="both"/>
        <w:rPr>
          <w:rFonts w:ascii="Tahoma" w:hAnsi="Tahoma" w:cs="Tahoma"/>
          <w:color w:val="auto"/>
          <w:sz w:val="16"/>
          <w:szCs w:val="16"/>
        </w:rPr>
      </w:pPr>
    </w:p>
    <w:p w14:paraId="0978D76E" w14:textId="77777777" w:rsidR="007B7F58" w:rsidRPr="004A4FD5" w:rsidRDefault="007B7F58" w:rsidP="007B7F58">
      <w:pPr>
        <w:rPr>
          <w:rFonts w:ascii="Tahoma" w:hAnsi="Tahoma" w:cs="Tahoma"/>
          <w:sz w:val="18"/>
          <w:szCs w:val="18"/>
        </w:rPr>
      </w:pPr>
    </w:p>
    <w:p w14:paraId="7BED3D9F" w14:textId="77777777" w:rsidR="003C388E" w:rsidRDefault="003C388E" w:rsidP="007B7F58">
      <w:pPr>
        <w:rPr>
          <w:rFonts w:ascii="Tahoma" w:hAnsi="Tahoma" w:cs="Tahoma"/>
          <w:sz w:val="18"/>
          <w:szCs w:val="18"/>
        </w:rPr>
      </w:pPr>
    </w:p>
    <w:p w14:paraId="5761F279" w14:textId="77777777" w:rsidR="00ED7D70" w:rsidRPr="004A4FD5" w:rsidRDefault="00ED7D70" w:rsidP="007B7F58">
      <w:pPr>
        <w:rPr>
          <w:rFonts w:ascii="Tahoma" w:hAnsi="Tahoma" w:cs="Tahoma"/>
          <w:sz w:val="18"/>
          <w:szCs w:val="18"/>
        </w:rPr>
      </w:pPr>
    </w:p>
    <w:p w14:paraId="639FF395" w14:textId="77777777" w:rsidR="00252BF3" w:rsidRPr="004A4FD5" w:rsidRDefault="00252BF3" w:rsidP="007B7F58">
      <w:pPr>
        <w:rPr>
          <w:rFonts w:ascii="Tahoma" w:hAnsi="Tahoma" w:cs="Tahoma"/>
          <w:sz w:val="18"/>
          <w:szCs w:val="18"/>
        </w:rPr>
      </w:pPr>
    </w:p>
    <w:p w14:paraId="0A507CFD" w14:textId="77777777" w:rsidR="001E316B" w:rsidRPr="004A4FD5" w:rsidRDefault="001E316B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4CD7B1ED" w14:textId="77777777" w:rsidR="00252BF3" w:rsidRPr="004A4FD5" w:rsidRDefault="00252BF3" w:rsidP="00252BF3">
      <w:pPr>
        <w:pStyle w:val="Default"/>
        <w:rPr>
          <w:color w:val="auto"/>
          <w:sz w:val="16"/>
          <w:szCs w:val="16"/>
        </w:rPr>
      </w:pPr>
      <w:r w:rsidRPr="004A4FD5">
        <w:rPr>
          <w:rFonts w:ascii="Tahoma" w:hAnsi="Tahoma" w:cs="Tahoma"/>
          <w:color w:val="auto"/>
          <w:sz w:val="18"/>
          <w:szCs w:val="18"/>
        </w:rPr>
        <w:t xml:space="preserve">        .....................................................</w:t>
      </w:r>
      <w:r w:rsidRPr="004A4FD5">
        <w:rPr>
          <w:rFonts w:ascii="Tahoma" w:hAnsi="Tahoma" w:cs="Tahoma"/>
          <w:color w:val="auto"/>
          <w:sz w:val="18"/>
          <w:szCs w:val="18"/>
        </w:rPr>
        <w:tab/>
        <w:t xml:space="preserve">                                .............................................................................                                   </w:t>
      </w:r>
      <w:r w:rsidRPr="004A4FD5">
        <w:rPr>
          <w:rFonts w:ascii="Tahoma" w:hAnsi="Tahoma" w:cs="Tahoma"/>
          <w:color w:val="auto"/>
          <w:sz w:val="18"/>
          <w:szCs w:val="18"/>
        </w:rPr>
        <w:br/>
        <w:t xml:space="preserve">                     </w:t>
      </w:r>
      <w:r w:rsidRPr="004A4FD5">
        <w:rPr>
          <w:rFonts w:ascii="Tahoma" w:hAnsi="Tahoma" w:cs="Tahoma"/>
          <w:color w:val="auto"/>
          <w:sz w:val="14"/>
          <w:szCs w:val="14"/>
        </w:rPr>
        <w:t>Miejscowość i data</w:t>
      </w:r>
      <w:r w:rsidRPr="004A4FD5">
        <w:rPr>
          <w:rFonts w:ascii="Tahoma" w:hAnsi="Tahoma" w:cs="Tahoma"/>
          <w:color w:val="auto"/>
          <w:sz w:val="14"/>
          <w:szCs w:val="14"/>
        </w:rPr>
        <w:tab/>
      </w:r>
      <w:r w:rsidRPr="004A4FD5">
        <w:rPr>
          <w:rFonts w:ascii="Tahoma" w:hAnsi="Tahoma" w:cs="Tahoma"/>
          <w:color w:val="auto"/>
          <w:sz w:val="14"/>
          <w:szCs w:val="14"/>
        </w:rPr>
        <w:tab/>
      </w:r>
      <w:r w:rsidRPr="004A4FD5">
        <w:rPr>
          <w:rFonts w:ascii="Tahoma" w:hAnsi="Tahoma" w:cs="Tahoma"/>
          <w:color w:val="auto"/>
          <w:sz w:val="14"/>
          <w:szCs w:val="14"/>
        </w:rPr>
        <w:tab/>
      </w:r>
      <w:r w:rsidRPr="004A4FD5">
        <w:rPr>
          <w:rFonts w:ascii="Tahoma" w:hAnsi="Tahoma" w:cs="Tahoma"/>
          <w:color w:val="auto"/>
          <w:sz w:val="14"/>
          <w:szCs w:val="14"/>
        </w:rPr>
        <w:tab/>
        <w:t xml:space="preserve">               </w:t>
      </w:r>
      <w:r w:rsidR="008629DF" w:rsidRPr="004A4FD5">
        <w:rPr>
          <w:rFonts w:ascii="Tahoma" w:hAnsi="Tahoma" w:cs="Tahoma"/>
          <w:color w:val="auto"/>
          <w:sz w:val="14"/>
          <w:szCs w:val="14"/>
        </w:rPr>
        <w:t xml:space="preserve">         </w:t>
      </w:r>
      <w:r w:rsidRPr="004A4FD5">
        <w:rPr>
          <w:rFonts w:ascii="Tahoma" w:hAnsi="Tahoma" w:cs="Tahoma"/>
          <w:color w:val="auto"/>
          <w:sz w:val="14"/>
          <w:szCs w:val="14"/>
        </w:rPr>
        <w:t xml:space="preserve">   Podpisy i pieczęcie osób upoważnionych </w:t>
      </w:r>
      <w:r w:rsidRPr="004A4FD5">
        <w:rPr>
          <w:rFonts w:ascii="Tahoma" w:hAnsi="Tahoma" w:cs="Tahoma"/>
          <w:color w:val="auto"/>
          <w:sz w:val="14"/>
          <w:szCs w:val="14"/>
        </w:rPr>
        <w:br/>
        <w:t xml:space="preserve">                                                                                                                       </w:t>
      </w:r>
      <w:r w:rsidR="008629DF" w:rsidRPr="004A4FD5">
        <w:rPr>
          <w:rFonts w:ascii="Tahoma" w:hAnsi="Tahoma" w:cs="Tahoma"/>
          <w:color w:val="auto"/>
          <w:sz w:val="14"/>
          <w:szCs w:val="14"/>
        </w:rPr>
        <w:t xml:space="preserve">                        </w:t>
      </w:r>
      <w:r w:rsidRPr="004A4FD5">
        <w:rPr>
          <w:rFonts w:ascii="Tahoma" w:hAnsi="Tahoma" w:cs="Tahoma"/>
          <w:color w:val="auto"/>
          <w:sz w:val="14"/>
          <w:szCs w:val="14"/>
        </w:rPr>
        <w:t xml:space="preserve"> do reprezentowania Wnioskodawcy</w:t>
      </w:r>
    </w:p>
    <w:p w14:paraId="09D1BDE6" w14:textId="77777777" w:rsidR="001E316B" w:rsidRDefault="001E316B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4E6ECA24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0B4D99A7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3B0C5597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633C44FD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1A2F9486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2E61A0C3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726128A3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1460E037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63866024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35232DD4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21A1F54F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5D4CA2A0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6007C68A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255883FC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4FCC2AF2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66985BEE" w14:textId="77777777" w:rsidR="00ED7D70" w:rsidRDefault="00ED7D70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7CEEAC33" w14:textId="77777777" w:rsidR="00A67479" w:rsidRDefault="00A67479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1FF4939E" w14:textId="77777777" w:rsidR="00A67479" w:rsidRDefault="00A67479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345B9538" w14:textId="77777777" w:rsidR="00A67479" w:rsidRPr="004A4FD5" w:rsidRDefault="00A67479" w:rsidP="003821E7">
      <w:pPr>
        <w:pStyle w:val="Tekstprzypisukocowego"/>
        <w:tabs>
          <w:tab w:val="left" w:pos="3828"/>
        </w:tabs>
        <w:rPr>
          <w:rFonts w:ascii="Tahoma" w:hAnsi="Tahoma" w:cs="Tahoma"/>
          <w:sz w:val="18"/>
          <w:szCs w:val="18"/>
        </w:rPr>
      </w:pPr>
    </w:p>
    <w:p w14:paraId="7E0BA761" w14:textId="77777777" w:rsidR="00ED7D70" w:rsidRDefault="00ED7D70" w:rsidP="00ED7D70">
      <w:pPr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20211FFD" w14:textId="77777777" w:rsidR="00ED7D70" w:rsidRPr="00ED7D70" w:rsidRDefault="00ED7D70" w:rsidP="00ED7D70">
      <w:pPr>
        <w:jc w:val="both"/>
        <w:rPr>
          <w:rFonts w:ascii="Tahoma" w:hAnsi="Tahoma" w:cs="Tahoma"/>
          <w:b/>
          <w:sz w:val="18"/>
          <w:szCs w:val="18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7387"/>
        <w:gridCol w:w="535"/>
        <w:gridCol w:w="1140"/>
      </w:tblGrid>
      <w:tr w:rsidR="00ED7D70" w:rsidRPr="00ED7D70" w14:paraId="4FDBFA30" w14:textId="77777777" w:rsidTr="00AF2263">
        <w:trPr>
          <w:trHeight w:val="387"/>
        </w:trPr>
        <w:tc>
          <w:tcPr>
            <w:tcW w:w="9889" w:type="dxa"/>
            <w:gridSpan w:val="4"/>
            <w:shd w:val="clear" w:color="auto" w:fill="F3F4D4"/>
            <w:vAlign w:val="center"/>
          </w:tcPr>
          <w:p w14:paraId="31D4E82E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D7D70">
              <w:rPr>
                <w:rFonts w:ascii="Tahoma" w:hAnsi="Tahoma" w:cs="Tahoma"/>
                <w:b/>
                <w:sz w:val="18"/>
                <w:szCs w:val="18"/>
              </w:rPr>
              <w:t>DO NINIEJSZEGO WNIOSKU ZAŁĄCZAM/-Y:</w:t>
            </w:r>
          </w:p>
        </w:tc>
      </w:tr>
      <w:tr w:rsidR="00ED7D70" w:rsidRPr="00ED7D70" w14:paraId="77CA71F9" w14:textId="77777777" w:rsidTr="00892EEB">
        <w:trPr>
          <w:trHeight w:val="387"/>
        </w:trPr>
        <w:tc>
          <w:tcPr>
            <w:tcW w:w="601" w:type="dxa"/>
            <w:vAlign w:val="center"/>
          </w:tcPr>
          <w:p w14:paraId="4519D63C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D7D70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0" w:type="auto"/>
            <w:vAlign w:val="center"/>
          </w:tcPr>
          <w:p w14:paraId="0B3C8AA0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D7D70">
              <w:rPr>
                <w:rFonts w:ascii="Tahoma" w:hAnsi="Tahoma" w:cs="Tahoma"/>
                <w:b/>
                <w:sz w:val="18"/>
                <w:szCs w:val="18"/>
              </w:rPr>
              <w:t>Rodzaj dokumentu</w:t>
            </w:r>
          </w:p>
        </w:tc>
        <w:tc>
          <w:tcPr>
            <w:tcW w:w="0" w:type="auto"/>
            <w:vAlign w:val="center"/>
          </w:tcPr>
          <w:p w14:paraId="2C9ED2E6" w14:textId="77777777" w:rsidR="00ED7D70" w:rsidRPr="00ED7D70" w:rsidRDefault="00ED7D70" w:rsidP="00ED7D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D7D70">
              <w:rPr>
                <w:rFonts w:ascii="Tahoma" w:hAnsi="Tahoma" w:cs="Tahoma"/>
                <w:b/>
                <w:sz w:val="16"/>
                <w:szCs w:val="16"/>
              </w:rPr>
              <w:t>TAK</w:t>
            </w:r>
          </w:p>
        </w:tc>
        <w:tc>
          <w:tcPr>
            <w:tcW w:w="0" w:type="auto"/>
            <w:vAlign w:val="center"/>
          </w:tcPr>
          <w:p w14:paraId="640D92ED" w14:textId="77777777" w:rsidR="00ED7D70" w:rsidRPr="00ED7D70" w:rsidRDefault="00ED7D70" w:rsidP="00ED7D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D7D70">
              <w:rPr>
                <w:rFonts w:ascii="Tahoma" w:hAnsi="Tahoma" w:cs="Tahoma"/>
                <w:b/>
                <w:sz w:val="16"/>
                <w:szCs w:val="16"/>
              </w:rPr>
              <w:t>NIE DOTYCZY</w:t>
            </w:r>
          </w:p>
        </w:tc>
      </w:tr>
      <w:tr w:rsidR="00ED7D70" w:rsidRPr="00ED7D70" w14:paraId="62B973BA" w14:textId="77777777" w:rsidTr="00892EEB">
        <w:trPr>
          <w:trHeight w:val="255"/>
        </w:trPr>
        <w:tc>
          <w:tcPr>
            <w:tcW w:w="601" w:type="dxa"/>
            <w:vAlign w:val="center"/>
          </w:tcPr>
          <w:p w14:paraId="2C836288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14:paraId="4767C5A9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Oświadczenie majątkowe Wnioskodawcy (dotyczy osób fizycznych prowadzących działalność gosp., wspólników spółek cywilnych, jawnych) oraz Poręczycieli</w:t>
            </w:r>
          </w:p>
        </w:tc>
        <w:tc>
          <w:tcPr>
            <w:tcW w:w="0" w:type="auto"/>
            <w:vAlign w:val="center"/>
          </w:tcPr>
          <w:p w14:paraId="7316BE75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A957515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215DFFE6" w14:textId="77777777" w:rsidTr="00892EEB">
        <w:trPr>
          <w:trHeight w:val="255"/>
        </w:trPr>
        <w:tc>
          <w:tcPr>
            <w:tcW w:w="601" w:type="dxa"/>
            <w:vAlign w:val="center"/>
          </w:tcPr>
          <w:p w14:paraId="7F99A33F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14:paraId="4418B1AE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Upoważnienie o pobraniu Raportu Specjalnego o Konsumencie</w:t>
            </w:r>
          </w:p>
        </w:tc>
        <w:tc>
          <w:tcPr>
            <w:tcW w:w="0" w:type="auto"/>
            <w:vAlign w:val="center"/>
          </w:tcPr>
          <w:p w14:paraId="02653B8D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00AA53D0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1177D8A9" w14:textId="77777777" w:rsidTr="00892EEB">
        <w:trPr>
          <w:trHeight w:val="255"/>
        </w:trPr>
        <w:tc>
          <w:tcPr>
            <w:tcW w:w="601" w:type="dxa"/>
            <w:vAlign w:val="center"/>
          </w:tcPr>
          <w:p w14:paraId="2E2EE0E8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14:paraId="5777007B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Upoważnienie o pobraniu Raportu Specjalnego o Firmie</w:t>
            </w:r>
          </w:p>
        </w:tc>
        <w:tc>
          <w:tcPr>
            <w:tcW w:w="0" w:type="auto"/>
            <w:vAlign w:val="center"/>
          </w:tcPr>
          <w:p w14:paraId="0B5A48DD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21A9FDBC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31F5A47A" w14:textId="77777777" w:rsidTr="00892EEB">
        <w:trPr>
          <w:trHeight w:val="439"/>
        </w:trPr>
        <w:tc>
          <w:tcPr>
            <w:tcW w:w="601" w:type="dxa"/>
            <w:vAlign w:val="center"/>
          </w:tcPr>
          <w:p w14:paraId="3DBF8A2F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14:paraId="78250F27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Dokument potwierdzający rozdzielność majątkową małżonków (w przypadku poręczenia osobistego jednego z nich oraz występowania faktu wyłączenia wspólności majątkowej małżeńskiej)</w:t>
            </w:r>
          </w:p>
        </w:tc>
        <w:tc>
          <w:tcPr>
            <w:tcW w:w="0" w:type="auto"/>
            <w:vAlign w:val="center"/>
          </w:tcPr>
          <w:p w14:paraId="40C34274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1DD93C93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706E626D" w14:textId="77777777" w:rsidTr="00892EEB">
        <w:trPr>
          <w:trHeight w:val="267"/>
        </w:trPr>
        <w:tc>
          <w:tcPr>
            <w:tcW w:w="601" w:type="dxa"/>
            <w:vAlign w:val="center"/>
          </w:tcPr>
          <w:p w14:paraId="37B3A454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14:paraId="01B3F35A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Umowa Spółki/statut</w:t>
            </w:r>
          </w:p>
        </w:tc>
        <w:tc>
          <w:tcPr>
            <w:tcW w:w="0" w:type="auto"/>
            <w:vAlign w:val="center"/>
          </w:tcPr>
          <w:p w14:paraId="6F8B6616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51D84225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6D3A04BB" w14:textId="77777777" w:rsidTr="00892EEB">
        <w:trPr>
          <w:trHeight w:val="247"/>
        </w:trPr>
        <w:tc>
          <w:tcPr>
            <w:tcW w:w="601" w:type="dxa"/>
            <w:vAlign w:val="center"/>
          </w:tcPr>
          <w:p w14:paraId="55C2D965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0" w:type="auto"/>
            <w:vAlign w:val="center"/>
          </w:tcPr>
          <w:p w14:paraId="2F1AE3D0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Uchwała Zgromadzenia Wspólników/Akcjonariuszy dot. uzyskania poręczenia wadium/linii w Funduszu i jej zabezpieczenia</w:t>
            </w:r>
          </w:p>
        </w:tc>
        <w:tc>
          <w:tcPr>
            <w:tcW w:w="0" w:type="auto"/>
            <w:vAlign w:val="center"/>
          </w:tcPr>
          <w:p w14:paraId="35A28086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362965FA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3AD2A1D4" w14:textId="77777777" w:rsidTr="00892EEB">
        <w:trPr>
          <w:trHeight w:val="247"/>
        </w:trPr>
        <w:tc>
          <w:tcPr>
            <w:tcW w:w="601" w:type="dxa"/>
            <w:vAlign w:val="center"/>
          </w:tcPr>
          <w:p w14:paraId="65D45CC3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7.</w:t>
            </w:r>
          </w:p>
        </w:tc>
        <w:tc>
          <w:tcPr>
            <w:tcW w:w="0" w:type="auto"/>
            <w:vAlign w:val="center"/>
          </w:tcPr>
          <w:p w14:paraId="1EF79529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Pełnomocnictwa osób działających w imieniu Wnioskodawcy</w:t>
            </w:r>
          </w:p>
        </w:tc>
        <w:tc>
          <w:tcPr>
            <w:tcW w:w="0" w:type="auto"/>
            <w:vAlign w:val="center"/>
          </w:tcPr>
          <w:p w14:paraId="1B220416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030390B2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5873B974" w14:textId="77777777" w:rsidTr="00892EEB">
        <w:trPr>
          <w:trHeight w:val="281"/>
        </w:trPr>
        <w:tc>
          <w:tcPr>
            <w:tcW w:w="601" w:type="dxa"/>
            <w:vAlign w:val="center"/>
          </w:tcPr>
          <w:p w14:paraId="3D971F74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8.</w:t>
            </w:r>
          </w:p>
        </w:tc>
        <w:tc>
          <w:tcPr>
            <w:tcW w:w="0" w:type="auto"/>
            <w:vAlign w:val="center"/>
          </w:tcPr>
          <w:p w14:paraId="699E8306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Sprawozdania finansowe Wnioskodawcy (bilans oraz rachunek zysków i strat) za okres bieżący oraz za 2 poprzednie lata (dla Wnioskodawcy prowadzącego księgi rachunkowe)</w:t>
            </w:r>
          </w:p>
        </w:tc>
        <w:tc>
          <w:tcPr>
            <w:tcW w:w="0" w:type="auto"/>
            <w:vAlign w:val="center"/>
          </w:tcPr>
          <w:p w14:paraId="01156DE0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2E24E50C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7ECF2C9A" w14:textId="77777777" w:rsidTr="00892EEB">
        <w:trPr>
          <w:trHeight w:val="269"/>
        </w:trPr>
        <w:tc>
          <w:tcPr>
            <w:tcW w:w="601" w:type="dxa"/>
            <w:vAlign w:val="center"/>
          </w:tcPr>
          <w:p w14:paraId="6A9E700A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9.</w:t>
            </w:r>
          </w:p>
        </w:tc>
        <w:tc>
          <w:tcPr>
            <w:tcW w:w="0" w:type="auto"/>
            <w:vAlign w:val="center"/>
          </w:tcPr>
          <w:p w14:paraId="5B3D3082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Uproszczone sprawozdanie finansowe za okres bieżący oraz za 2 poprzednie lata (dla Wnioskodawcy prowadzącego rachunkowość w formie uproszczonej)</w:t>
            </w:r>
          </w:p>
        </w:tc>
        <w:tc>
          <w:tcPr>
            <w:tcW w:w="0" w:type="auto"/>
            <w:vAlign w:val="center"/>
          </w:tcPr>
          <w:p w14:paraId="557AD540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6453D2E9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44D2E815" w14:textId="77777777" w:rsidTr="00892EEB">
        <w:trPr>
          <w:trHeight w:val="269"/>
        </w:trPr>
        <w:tc>
          <w:tcPr>
            <w:tcW w:w="601" w:type="dxa"/>
            <w:vAlign w:val="center"/>
          </w:tcPr>
          <w:p w14:paraId="6CEF08BA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10.</w:t>
            </w:r>
          </w:p>
        </w:tc>
        <w:tc>
          <w:tcPr>
            <w:tcW w:w="0" w:type="auto"/>
            <w:vAlign w:val="center"/>
          </w:tcPr>
          <w:p w14:paraId="292EC048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Ewidencja/ wykaz środków trwałych i wartości niematerialnych i prawnych</w:t>
            </w:r>
          </w:p>
        </w:tc>
        <w:tc>
          <w:tcPr>
            <w:tcW w:w="0" w:type="auto"/>
            <w:vAlign w:val="center"/>
          </w:tcPr>
          <w:p w14:paraId="0193559D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0C481825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396C5C21" w14:textId="77777777" w:rsidTr="00892EEB">
        <w:trPr>
          <w:trHeight w:val="269"/>
        </w:trPr>
        <w:tc>
          <w:tcPr>
            <w:tcW w:w="601" w:type="dxa"/>
            <w:vAlign w:val="center"/>
          </w:tcPr>
          <w:p w14:paraId="6A1E4C26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11.</w:t>
            </w:r>
          </w:p>
        </w:tc>
        <w:tc>
          <w:tcPr>
            <w:tcW w:w="0" w:type="auto"/>
            <w:vAlign w:val="center"/>
          </w:tcPr>
          <w:p w14:paraId="275C4026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Deklaracje podatkowe za ostatnie 2 lata (PIT lub CIT)</w:t>
            </w:r>
          </w:p>
        </w:tc>
        <w:tc>
          <w:tcPr>
            <w:tcW w:w="0" w:type="auto"/>
            <w:vAlign w:val="center"/>
          </w:tcPr>
          <w:p w14:paraId="1915AC54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6F80C0AB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591A4A74" w14:textId="77777777" w:rsidTr="00892EEB">
        <w:trPr>
          <w:trHeight w:val="269"/>
        </w:trPr>
        <w:tc>
          <w:tcPr>
            <w:tcW w:w="601" w:type="dxa"/>
            <w:vAlign w:val="center"/>
          </w:tcPr>
          <w:p w14:paraId="0D172925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12.</w:t>
            </w:r>
          </w:p>
        </w:tc>
        <w:tc>
          <w:tcPr>
            <w:tcW w:w="0" w:type="auto"/>
            <w:vAlign w:val="center"/>
          </w:tcPr>
          <w:p w14:paraId="4C922B09" w14:textId="4EB265BF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 xml:space="preserve">Zaświadczenie ZUS, US </w:t>
            </w:r>
          </w:p>
        </w:tc>
        <w:tc>
          <w:tcPr>
            <w:tcW w:w="0" w:type="auto"/>
            <w:vAlign w:val="center"/>
          </w:tcPr>
          <w:p w14:paraId="1E89D3C2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288D8B00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606DEA16" w14:textId="77777777" w:rsidTr="00892EEB">
        <w:trPr>
          <w:trHeight w:val="269"/>
        </w:trPr>
        <w:tc>
          <w:tcPr>
            <w:tcW w:w="601" w:type="dxa"/>
            <w:vAlign w:val="center"/>
          </w:tcPr>
          <w:p w14:paraId="60A71A9B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13.</w:t>
            </w:r>
          </w:p>
        </w:tc>
        <w:tc>
          <w:tcPr>
            <w:tcW w:w="0" w:type="auto"/>
            <w:vAlign w:val="center"/>
          </w:tcPr>
          <w:p w14:paraId="05B49DAE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Zaświadczenie z Banku oraz z firm leasingowych (wysokość posiadanych zadłużeń i ich obsługa)</w:t>
            </w:r>
          </w:p>
        </w:tc>
        <w:tc>
          <w:tcPr>
            <w:tcW w:w="0" w:type="auto"/>
            <w:vAlign w:val="center"/>
          </w:tcPr>
          <w:p w14:paraId="7D11C8DD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2E53D061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2B97BBA4" w14:textId="77777777" w:rsidTr="00892EEB">
        <w:trPr>
          <w:trHeight w:val="273"/>
        </w:trPr>
        <w:tc>
          <w:tcPr>
            <w:tcW w:w="601" w:type="dxa"/>
            <w:vAlign w:val="center"/>
          </w:tcPr>
          <w:p w14:paraId="73BA2774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14.</w:t>
            </w:r>
          </w:p>
        </w:tc>
        <w:tc>
          <w:tcPr>
            <w:tcW w:w="0" w:type="auto"/>
            <w:vAlign w:val="center"/>
          </w:tcPr>
          <w:p w14:paraId="478888B2" w14:textId="5C1E4EDA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BF102BB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802B99E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409C581E" w14:textId="77777777" w:rsidTr="00892EEB">
        <w:trPr>
          <w:trHeight w:val="242"/>
        </w:trPr>
        <w:tc>
          <w:tcPr>
            <w:tcW w:w="601" w:type="dxa"/>
            <w:vAlign w:val="center"/>
          </w:tcPr>
          <w:p w14:paraId="770642DD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15.</w:t>
            </w:r>
          </w:p>
        </w:tc>
        <w:tc>
          <w:tcPr>
            <w:tcW w:w="0" w:type="auto"/>
            <w:vAlign w:val="center"/>
          </w:tcPr>
          <w:p w14:paraId="464012A5" w14:textId="11C3FA35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3180F3F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6D0DAC6A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3CDB2319" w14:textId="77777777" w:rsidTr="00892EEB">
        <w:trPr>
          <w:trHeight w:val="242"/>
        </w:trPr>
        <w:tc>
          <w:tcPr>
            <w:tcW w:w="601" w:type="dxa"/>
            <w:vAlign w:val="center"/>
          </w:tcPr>
          <w:p w14:paraId="48ED493F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D70">
              <w:rPr>
                <w:rFonts w:ascii="Tahoma" w:hAnsi="Tahoma" w:cs="Tahoma"/>
                <w:sz w:val="16"/>
                <w:szCs w:val="16"/>
              </w:rPr>
              <w:t>16.</w:t>
            </w:r>
          </w:p>
        </w:tc>
        <w:tc>
          <w:tcPr>
            <w:tcW w:w="0" w:type="auto"/>
            <w:vAlign w:val="center"/>
          </w:tcPr>
          <w:p w14:paraId="521FC144" w14:textId="26628425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7461D34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7DB2304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  <w:tr w:rsidR="00ED7D70" w:rsidRPr="00ED7D70" w14:paraId="16AF6B42" w14:textId="77777777" w:rsidTr="00892EEB">
        <w:trPr>
          <w:trHeight w:val="440"/>
        </w:trPr>
        <w:tc>
          <w:tcPr>
            <w:tcW w:w="9889" w:type="dxa"/>
            <w:gridSpan w:val="4"/>
            <w:vAlign w:val="center"/>
          </w:tcPr>
          <w:p w14:paraId="3DDE5D55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ED7D70">
              <w:rPr>
                <w:rFonts w:ascii="Tahoma" w:hAnsi="Tahoma" w:cs="Tahoma"/>
                <w:b/>
                <w:sz w:val="16"/>
                <w:szCs w:val="16"/>
              </w:rPr>
              <w:t>Inne dokumenty (wymienić):</w:t>
            </w:r>
          </w:p>
        </w:tc>
      </w:tr>
      <w:tr w:rsidR="00ED7D70" w:rsidRPr="00ED7D70" w14:paraId="4AF2196B" w14:textId="77777777" w:rsidTr="00892EEB">
        <w:trPr>
          <w:trHeight w:val="263"/>
        </w:trPr>
        <w:tc>
          <w:tcPr>
            <w:tcW w:w="601" w:type="dxa"/>
            <w:vAlign w:val="center"/>
          </w:tcPr>
          <w:p w14:paraId="62B29399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D70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0" w:type="auto"/>
            <w:gridSpan w:val="3"/>
            <w:vAlign w:val="center"/>
          </w:tcPr>
          <w:p w14:paraId="77D53F80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7D70" w:rsidRPr="00ED7D70" w14:paraId="22594CC9" w14:textId="77777777" w:rsidTr="00892EEB">
        <w:trPr>
          <w:trHeight w:val="280"/>
        </w:trPr>
        <w:tc>
          <w:tcPr>
            <w:tcW w:w="601" w:type="dxa"/>
            <w:vAlign w:val="center"/>
          </w:tcPr>
          <w:p w14:paraId="44C60AE4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7D70">
              <w:rPr>
                <w:rFonts w:ascii="Tahoma" w:hAnsi="Tahoma" w:cs="Tahoma"/>
                <w:sz w:val="18"/>
                <w:szCs w:val="18"/>
              </w:rPr>
              <w:t>2.</w:t>
            </w:r>
          </w:p>
        </w:tc>
        <w:tc>
          <w:tcPr>
            <w:tcW w:w="0" w:type="auto"/>
            <w:gridSpan w:val="3"/>
            <w:vAlign w:val="center"/>
          </w:tcPr>
          <w:p w14:paraId="7C9CB1AE" w14:textId="77777777" w:rsidR="00ED7D70" w:rsidRPr="00ED7D70" w:rsidRDefault="00ED7D70" w:rsidP="00ED7D70">
            <w:pPr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</w:tbl>
    <w:p w14:paraId="56E37623" w14:textId="77777777" w:rsidR="00ED7D70" w:rsidRPr="00ED7D70" w:rsidRDefault="00ED7D70" w:rsidP="00ED7D70">
      <w:pPr>
        <w:jc w:val="both"/>
        <w:rPr>
          <w:rFonts w:ascii="Tahoma" w:hAnsi="Tahoma" w:cs="Tahoma"/>
          <w:sz w:val="18"/>
          <w:szCs w:val="18"/>
        </w:rPr>
      </w:pPr>
      <w:r w:rsidRPr="00ED7D70">
        <w:rPr>
          <w:rFonts w:ascii="Tahoma" w:hAnsi="Tahoma" w:cs="Tahoma"/>
          <w:sz w:val="18"/>
          <w:szCs w:val="18"/>
        </w:rPr>
        <w:t xml:space="preserve">                    </w:t>
      </w:r>
    </w:p>
    <w:p w14:paraId="6F38029D" w14:textId="77777777" w:rsidR="00ED7D70" w:rsidRDefault="00ED7D70" w:rsidP="00ED7D70">
      <w:pPr>
        <w:jc w:val="both"/>
        <w:rPr>
          <w:rFonts w:ascii="Tahoma" w:hAnsi="Tahoma" w:cs="Tahoma"/>
          <w:sz w:val="18"/>
          <w:szCs w:val="18"/>
        </w:rPr>
      </w:pPr>
    </w:p>
    <w:p w14:paraId="52C9426F" w14:textId="77777777" w:rsidR="00ED7D70" w:rsidRDefault="00ED7D70" w:rsidP="00ED7D70">
      <w:pPr>
        <w:jc w:val="both"/>
        <w:rPr>
          <w:rFonts w:ascii="Tahoma" w:hAnsi="Tahoma" w:cs="Tahoma"/>
          <w:sz w:val="18"/>
          <w:szCs w:val="18"/>
        </w:rPr>
      </w:pPr>
    </w:p>
    <w:p w14:paraId="0E0690D7" w14:textId="77777777" w:rsidR="00ED7D70" w:rsidRDefault="00ED7D70" w:rsidP="00ED7D70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2CEF4CE4" w14:textId="77777777" w:rsidR="00ED7D70" w:rsidRDefault="00ED7D70" w:rsidP="00ED7D70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736596EC" w14:textId="77777777" w:rsidR="00ED7D70" w:rsidRDefault="00ED7D70" w:rsidP="00ED7D70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1B5BE29C" w14:textId="77777777" w:rsidR="00ED7D70" w:rsidRDefault="00ED7D70" w:rsidP="00ED7D70">
      <w:pPr>
        <w:pStyle w:val="Default"/>
        <w:rPr>
          <w:rFonts w:ascii="Tahoma" w:hAnsi="Tahoma" w:cs="Tahoma"/>
          <w:color w:val="auto"/>
          <w:sz w:val="18"/>
          <w:szCs w:val="18"/>
        </w:rPr>
      </w:pPr>
    </w:p>
    <w:p w14:paraId="2F112C5A" w14:textId="77777777" w:rsidR="00ED7D70" w:rsidRPr="000E546F" w:rsidRDefault="00ED7D70" w:rsidP="00ED7D70">
      <w:pPr>
        <w:pStyle w:val="Default"/>
        <w:rPr>
          <w:rFonts w:ascii="Tahoma" w:hAnsi="Tahoma" w:cs="Tahoma"/>
          <w:color w:val="auto"/>
          <w:sz w:val="18"/>
          <w:szCs w:val="18"/>
        </w:rPr>
      </w:pPr>
      <w:r w:rsidRPr="000E546F">
        <w:rPr>
          <w:rFonts w:ascii="Tahoma" w:hAnsi="Tahoma" w:cs="Tahoma"/>
          <w:color w:val="auto"/>
          <w:sz w:val="18"/>
          <w:szCs w:val="18"/>
        </w:rPr>
        <w:t xml:space="preserve">        .....................................................</w:t>
      </w:r>
      <w:r w:rsidRPr="000E546F">
        <w:rPr>
          <w:rFonts w:ascii="Tahoma" w:hAnsi="Tahoma" w:cs="Tahoma"/>
          <w:color w:val="auto"/>
          <w:sz w:val="18"/>
          <w:szCs w:val="18"/>
        </w:rPr>
        <w:tab/>
        <w:t xml:space="preserve">                                .............................................................................                                   </w:t>
      </w:r>
      <w:r w:rsidRPr="000E546F">
        <w:rPr>
          <w:rFonts w:ascii="Tahoma" w:hAnsi="Tahoma" w:cs="Tahoma"/>
          <w:color w:val="auto"/>
          <w:sz w:val="18"/>
          <w:szCs w:val="18"/>
        </w:rPr>
        <w:br/>
        <w:t xml:space="preserve">                     </w:t>
      </w:r>
      <w:r w:rsidRPr="000E546F">
        <w:rPr>
          <w:rFonts w:ascii="Tahoma" w:hAnsi="Tahoma" w:cs="Tahoma"/>
          <w:color w:val="auto"/>
          <w:sz w:val="14"/>
          <w:szCs w:val="14"/>
        </w:rPr>
        <w:t>Miejscowość i data</w:t>
      </w:r>
      <w:r w:rsidRPr="000E546F">
        <w:rPr>
          <w:rFonts w:ascii="Tahoma" w:hAnsi="Tahoma" w:cs="Tahoma"/>
          <w:color w:val="auto"/>
          <w:sz w:val="14"/>
          <w:szCs w:val="14"/>
        </w:rPr>
        <w:tab/>
      </w:r>
      <w:r w:rsidRPr="000E546F">
        <w:rPr>
          <w:rFonts w:ascii="Tahoma" w:hAnsi="Tahoma" w:cs="Tahoma"/>
          <w:color w:val="auto"/>
          <w:sz w:val="14"/>
          <w:szCs w:val="14"/>
        </w:rPr>
        <w:tab/>
      </w:r>
      <w:r w:rsidRPr="000E546F">
        <w:rPr>
          <w:rFonts w:ascii="Tahoma" w:hAnsi="Tahoma" w:cs="Tahoma"/>
          <w:color w:val="auto"/>
          <w:sz w:val="14"/>
          <w:szCs w:val="14"/>
        </w:rPr>
        <w:tab/>
      </w:r>
      <w:r w:rsidRPr="000E546F">
        <w:rPr>
          <w:rFonts w:ascii="Tahoma" w:hAnsi="Tahoma" w:cs="Tahoma"/>
          <w:color w:val="auto"/>
          <w:sz w:val="14"/>
          <w:szCs w:val="14"/>
        </w:rPr>
        <w:tab/>
        <w:t xml:space="preserve">                             Podpisy i pieczęcie osób upoważnionych </w:t>
      </w:r>
      <w:r w:rsidRPr="000E546F">
        <w:rPr>
          <w:rFonts w:ascii="Tahoma" w:hAnsi="Tahoma" w:cs="Tahoma"/>
          <w:color w:val="auto"/>
          <w:sz w:val="14"/>
          <w:szCs w:val="14"/>
        </w:rPr>
        <w:br/>
        <w:t xml:space="preserve">                                                                                                                                                  do reprezentowania Wnioskodawcy</w:t>
      </w:r>
    </w:p>
    <w:p w14:paraId="40DF3C95" w14:textId="77777777" w:rsidR="00ED7D70" w:rsidRDefault="00ED7D70" w:rsidP="00ED7D70">
      <w:pPr>
        <w:pStyle w:val="Default"/>
        <w:rPr>
          <w:color w:val="auto"/>
          <w:sz w:val="16"/>
          <w:szCs w:val="16"/>
        </w:rPr>
      </w:pPr>
    </w:p>
    <w:p w14:paraId="4F23E955" w14:textId="77777777" w:rsidR="00ED7D70" w:rsidRDefault="00ED7D70" w:rsidP="00ED7D70">
      <w:pPr>
        <w:pStyle w:val="Default"/>
        <w:rPr>
          <w:color w:val="auto"/>
          <w:sz w:val="16"/>
          <w:szCs w:val="16"/>
        </w:rPr>
      </w:pPr>
    </w:p>
    <w:p w14:paraId="2FBB4D7A" w14:textId="77777777" w:rsidR="00ED7D70" w:rsidRPr="00ED7D70" w:rsidRDefault="00ED7D70" w:rsidP="00ED7D70">
      <w:pPr>
        <w:jc w:val="both"/>
        <w:rPr>
          <w:rFonts w:ascii="Tahoma" w:hAnsi="Tahoma" w:cs="Tahoma"/>
          <w:sz w:val="18"/>
          <w:szCs w:val="18"/>
        </w:rPr>
      </w:pPr>
    </w:p>
    <w:sectPr w:rsidR="00ED7D70" w:rsidRPr="00ED7D70" w:rsidSect="00085C40">
      <w:headerReference w:type="default" r:id="rId8"/>
      <w:footerReference w:type="even" r:id="rId9"/>
      <w:footerReference w:type="default" r:id="rId10"/>
      <w:pgSz w:w="11907" w:h="16840" w:code="9"/>
      <w:pgMar w:top="851" w:right="1134" w:bottom="719" w:left="1134" w:header="28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0DC40" w14:textId="77777777" w:rsidR="00085C40" w:rsidRDefault="00085C40">
      <w:r>
        <w:separator/>
      </w:r>
    </w:p>
  </w:endnote>
  <w:endnote w:type="continuationSeparator" w:id="0">
    <w:p w14:paraId="5040C383" w14:textId="77777777" w:rsidR="00085C40" w:rsidRDefault="0008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imesEE">
    <w:altName w:val="Courier New"/>
    <w:charset w:val="00"/>
    <w:family w:val="decorative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seo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51084" w14:textId="77777777" w:rsidR="00282DE1" w:rsidRDefault="00282D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979742" w14:textId="77777777" w:rsidR="00282DE1" w:rsidRDefault="00282D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E7576" w14:textId="77777777" w:rsidR="00282DE1" w:rsidRPr="00A91D0F" w:rsidRDefault="00282DE1" w:rsidP="00A91D0F">
    <w:pPr>
      <w:pStyle w:val="Stopka"/>
      <w:jc w:val="center"/>
      <w:rPr>
        <w:rFonts w:ascii="Tahoma" w:hAnsi="Tahoma" w:cs="Tahoma"/>
        <w:sz w:val="14"/>
        <w:szCs w:val="14"/>
      </w:rPr>
    </w:pPr>
    <w:r w:rsidRPr="00A91D0F">
      <w:rPr>
        <w:rFonts w:ascii="Tahoma" w:hAnsi="Tahoma" w:cs="Tahoma"/>
        <w:sz w:val="14"/>
        <w:szCs w:val="14"/>
      </w:rPr>
      <w:t xml:space="preserve">Strona </w:t>
    </w:r>
    <w:r w:rsidRPr="00A91D0F">
      <w:rPr>
        <w:rFonts w:ascii="Tahoma" w:hAnsi="Tahoma" w:cs="Tahoma"/>
        <w:b/>
        <w:bCs/>
        <w:sz w:val="14"/>
        <w:szCs w:val="14"/>
      </w:rPr>
      <w:fldChar w:fldCharType="begin"/>
    </w:r>
    <w:r w:rsidRPr="00A91D0F">
      <w:rPr>
        <w:rFonts w:ascii="Tahoma" w:hAnsi="Tahoma" w:cs="Tahoma"/>
        <w:b/>
        <w:bCs/>
        <w:sz w:val="14"/>
        <w:szCs w:val="14"/>
      </w:rPr>
      <w:instrText>PAGE</w:instrText>
    </w:r>
    <w:r w:rsidRPr="00A91D0F">
      <w:rPr>
        <w:rFonts w:ascii="Tahoma" w:hAnsi="Tahoma" w:cs="Tahoma"/>
        <w:b/>
        <w:bCs/>
        <w:sz w:val="14"/>
        <w:szCs w:val="14"/>
      </w:rPr>
      <w:fldChar w:fldCharType="separate"/>
    </w:r>
    <w:r w:rsidR="000E420C" w:rsidRPr="00A91D0F">
      <w:rPr>
        <w:rFonts w:ascii="Tahoma" w:hAnsi="Tahoma" w:cs="Tahoma"/>
        <w:b/>
        <w:bCs/>
        <w:noProof/>
        <w:sz w:val="14"/>
        <w:szCs w:val="14"/>
      </w:rPr>
      <w:t>5</w:t>
    </w:r>
    <w:r w:rsidRPr="00A91D0F">
      <w:rPr>
        <w:rFonts w:ascii="Tahoma" w:hAnsi="Tahoma" w:cs="Tahoma"/>
        <w:b/>
        <w:bCs/>
        <w:sz w:val="14"/>
        <w:szCs w:val="14"/>
      </w:rPr>
      <w:fldChar w:fldCharType="end"/>
    </w:r>
    <w:r w:rsidRPr="00A91D0F">
      <w:rPr>
        <w:rFonts w:ascii="Tahoma" w:hAnsi="Tahoma" w:cs="Tahoma"/>
        <w:sz w:val="14"/>
        <w:szCs w:val="14"/>
      </w:rPr>
      <w:t xml:space="preserve"> z </w:t>
    </w:r>
    <w:r w:rsidRPr="00A91D0F">
      <w:rPr>
        <w:rFonts w:ascii="Tahoma" w:hAnsi="Tahoma" w:cs="Tahoma"/>
        <w:b/>
        <w:bCs/>
        <w:sz w:val="14"/>
        <w:szCs w:val="14"/>
      </w:rPr>
      <w:fldChar w:fldCharType="begin"/>
    </w:r>
    <w:r w:rsidRPr="00A91D0F">
      <w:rPr>
        <w:rFonts w:ascii="Tahoma" w:hAnsi="Tahoma" w:cs="Tahoma"/>
        <w:b/>
        <w:bCs/>
        <w:sz w:val="14"/>
        <w:szCs w:val="14"/>
      </w:rPr>
      <w:instrText>NUMPAGES</w:instrText>
    </w:r>
    <w:r w:rsidRPr="00A91D0F">
      <w:rPr>
        <w:rFonts w:ascii="Tahoma" w:hAnsi="Tahoma" w:cs="Tahoma"/>
        <w:b/>
        <w:bCs/>
        <w:sz w:val="14"/>
        <w:szCs w:val="14"/>
      </w:rPr>
      <w:fldChar w:fldCharType="separate"/>
    </w:r>
    <w:r w:rsidR="000E420C" w:rsidRPr="00A91D0F">
      <w:rPr>
        <w:rFonts w:ascii="Tahoma" w:hAnsi="Tahoma" w:cs="Tahoma"/>
        <w:b/>
        <w:bCs/>
        <w:noProof/>
        <w:sz w:val="14"/>
        <w:szCs w:val="14"/>
      </w:rPr>
      <w:t>5</w:t>
    </w:r>
    <w:r w:rsidRPr="00A91D0F">
      <w:rPr>
        <w:rFonts w:ascii="Tahoma" w:hAnsi="Tahoma" w:cs="Tahom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7FC3A" w14:textId="77777777" w:rsidR="00085C40" w:rsidRDefault="00085C40">
      <w:r>
        <w:separator/>
      </w:r>
    </w:p>
  </w:footnote>
  <w:footnote w:type="continuationSeparator" w:id="0">
    <w:p w14:paraId="5A890C38" w14:textId="77777777" w:rsidR="00085C40" w:rsidRDefault="0008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85A09" w14:textId="77777777" w:rsidR="00EC481A" w:rsidRDefault="00ED7D70">
    <w:pPr>
      <w:pStyle w:val="Nagwek"/>
    </w:pPr>
    <w:r w:rsidRPr="004A4076">
      <w:rPr>
        <w:noProof/>
      </w:rPr>
      <w:drawing>
        <wp:inline distT="0" distB="0" distL="0" distR="0" wp14:anchorId="3D76E687" wp14:editId="1576A548">
          <wp:extent cx="1219200" cy="6248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BD21504_"/>
      </v:shape>
    </w:pict>
  </w:numPicBullet>
  <w:abstractNum w:abstractNumId="0" w15:restartNumberingAfterBreak="0">
    <w:nsid w:val="03A73F20"/>
    <w:multiLevelType w:val="hybridMultilevel"/>
    <w:tmpl w:val="46083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9586A"/>
    <w:multiLevelType w:val="hybridMultilevel"/>
    <w:tmpl w:val="00E00B06"/>
    <w:lvl w:ilvl="0" w:tplc="5CBC32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30632"/>
    <w:multiLevelType w:val="hybridMultilevel"/>
    <w:tmpl w:val="D7BA8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94DAB"/>
    <w:multiLevelType w:val="hybridMultilevel"/>
    <w:tmpl w:val="C7E64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713FD"/>
    <w:multiLevelType w:val="hybridMultilevel"/>
    <w:tmpl w:val="04768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566B9"/>
    <w:multiLevelType w:val="hybridMultilevel"/>
    <w:tmpl w:val="14E60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4509D"/>
    <w:multiLevelType w:val="hybridMultilevel"/>
    <w:tmpl w:val="B9A68EC6"/>
    <w:lvl w:ilvl="0" w:tplc="03BA32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22BBB"/>
    <w:multiLevelType w:val="hybridMultilevel"/>
    <w:tmpl w:val="CB7037F6"/>
    <w:lvl w:ilvl="0" w:tplc="673288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4647F"/>
    <w:multiLevelType w:val="hybridMultilevel"/>
    <w:tmpl w:val="A4C004C6"/>
    <w:lvl w:ilvl="0" w:tplc="B3043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107BD"/>
    <w:multiLevelType w:val="hybridMultilevel"/>
    <w:tmpl w:val="345E5D36"/>
    <w:lvl w:ilvl="0" w:tplc="16A07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867A0"/>
    <w:multiLevelType w:val="hybridMultilevel"/>
    <w:tmpl w:val="5FF23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F7040"/>
    <w:multiLevelType w:val="hybridMultilevel"/>
    <w:tmpl w:val="1B7E1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F4F7C"/>
    <w:multiLevelType w:val="hybridMultilevel"/>
    <w:tmpl w:val="0184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22510">
    <w:abstractNumId w:val="1"/>
  </w:num>
  <w:num w:numId="2" w16cid:durableId="1698044896">
    <w:abstractNumId w:val="7"/>
  </w:num>
  <w:num w:numId="3" w16cid:durableId="592784020">
    <w:abstractNumId w:val="3"/>
  </w:num>
  <w:num w:numId="4" w16cid:durableId="487602119">
    <w:abstractNumId w:val="5"/>
  </w:num>
  <w:num w:numId="5" w16cid:durableId="277563243">
    <w:abstractNumId w:val="11"/>
  </w:num>
  <w:num w:numId="6" w16cid:durableId="624624062">
    <w:abstractNumId w:val="2"/>
  </w:num>
  <w:num w:numId="7" w16cid:durableId="305359040">
    <w:abstractNumId w:val="0"/>
  </w:num>
  <w:num w:numId="8" w16cid:durableId="1743139871">
    <w:abstractNumId w:val="10"/>
  </w:num>
  <w:num w:numId="9" w16cid:durableId="871649568">
    <w:abstractNumId w:val="9"/>
  </w:num>
  <w:num w:numId="10" w16cid:durableId="130486738">
    <w:abstractNumId w:val="4"/>
  </w:num>
  <w:num w:numId="11" w16cid:durableId="1652831968">
    <w:abstractNumId w:val="12"/>
  </w:num>
  <w:num w:numId="12" w16cid:durableId="1748074252">
    <w:abstractNumId w:val="6"/>
  </w:num>
  <w:num w:numId="13" w16cid:durableId="12752867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7A"/>
    <w:rsid w:val="000037B5"/>
    <w:rsid w:val="000655E0"/>
    <w:rsid w:val="000810D7"/>
    <w:rsid w:val="00085C40"/>
    <w:rsid w:val="00086D5C"/>
    <w:rsid w:val="000937A6"/>
    <w:rsid w:val="000956E3"/>
    <w:rsid w:val="000C1568"/>
    <w:rsid w:val="000D783A"/>
    <w:rsid w:val="000E420C"/>
    <w:rsid w:val="000E546F"/>
    <w:rsid w:val="00101645"/>
    <w:rsid w:val="001050FD"/>
    <w:rsid w:val="00122F35"/>
    <w:rsid w:val="001328A3"/>
    <w:rsid w:val="0013425B"/>
    <w:rsid w:val="0015241D"/>
    <w:rsid w:val="00152B3A"/>
    <w:rsid w:val="0015711A"/>
    <w:rsid w:val="00185E88"/>
    <w:rsid w:val="001A7ADB"/>
    <w:rsid w:val="001D2024"/>
    <w:rsid w:val="001D573C"/>
    <w:rsid w:val="001E316B"/>
    <w:rsid w:val="001E38AA"/>
    <w:rsid w:val="001F2C30"/>
    <w:rsid w:val="001F45BD"/>
    <w:rsid w:val="0020454D"/>
    <w:rsid w:val="00207FB9"/>
    <w:rsid w:val="00224134"/>
    <w:rsid w:val="00232C7A"/>
    <w:rsid w:val="002418A8"/>
    <w:rsid w:val="002453D5"/>
    <w:rsid w:val="002522FE"/>
    <w:rsid w:val="00252BF3"/>
    <w:rsid w:val="00275802"/>
    <w:rsid w:val="00282DE1"/>
    <w:rsid w:val="002A4736"/>
    <w:rsid w:val="002B2B95"/>
    <w:rsid w:val="002B6977"/>
    <w:rsid w:val="002D168A"/>
    <w:rsid w:val="003376D0"/>
    <w:rsid w:val="003740D7"/>
    <w:rsid w:val="0037633B"/>
    <w:rsid w:val="003821E7"/>
    <w:rsid w:val="0038286B"/>
    <w:rsid w:val="00393E66"/>
    <w:rsid w:val="003C1D62"/>
    <w:rsid w:val="003C388E"/>
    <w:rsid w:val="00416D75"/>
    <w:rsid w:val="0044037F"/>
    <w:rsid w:val="004413CF"/>
    <w:rsid w:val="00477B10"/>
    <w:rsid w:val="004A4FD5"/>
    <w:rsid w:val="004E5C91"/>
    <w:rsid w:val="004F6C86"/>
    <w:rsid w:val="005030A5"/>
    <w:rsid w:val="00510EBE"/>
    <w:rsid w:val="005600C9"/>
    <w:rsid w:val="005668BB"/>
    <w:rsid w:val="00567ED5"/>
    <w:rsid w:val="005855AD"/>
    <w:rsid w:val="005866EA"/>
    <w:rsid w:val="00590547"/>
    <w:rsid w:val="00596E7A"/>
    <w:rsid w:val="005A2BFA"/>
    <w:rsid w:val="005A334D"/>
    <w:rsid w:val="005B7BFE"/>
    <w:rsid w:val="005D2A1D"/>
    <w:rsid w:val="005F0FA3"/>
    <w:rsid w:val="005F2659"/>
    <w:rsid w:val="0061490D"/>
    <w:rsid w:val="006260C9"/>
    <w:rsid w:val="00644A24"/>
    <w:rsid w:val="00653E1A"/>
    <w:rsid w:val="00681166"/>
    <w:rsid w:val="00693F24"/>
    <w:rsid w:val="006B217C"/>
    <w:rsid w:val="006B59D0"/>
    <w:rsid w:val="0070310A"/>
    <w:rsid w:val="0070695F"/>
    <w:rsid w:val="00707B49"/>
    <w:rsid w:val="00750ADF"/>
    <w:rsid w:val="007623A3"/>
    <w:rsid w:val="007704C3"/>
    <w:rsid w:val="00772426"/>
    <w:rsid w:val="007732FD"/>
    <w:rsid w:val="00773E80"/>
    <w:rsid w:val="007800E0"/>
    <w:rsid w:val="0078107C"/>
    <w:rsid w:val="007848FA"/>
    <w:rsid w:val="00785D0F"/>
    <w:rsid w:val="00796587"/>
    <w:rsid w:val="007B7F58"/>
    <w:rsid w:val="007D5EE4"/>
    <w:rsid w:val="007D6E8F"/>
    <w:rsid w:val="007E0B6B"/>
    <w:rsid w:val="007F0954"/>
    <w:rsid w:val="007F1527"/>
    <w:rsid w:val="00831B69"/>
    <w:rsid w:val="0083295C"/>
    <w:rsid w:val="0086067D"/>
    <w:rsid w:val="008629DF"/>
    <w:rsid w:val="00864406"/>
    <w:rsid w:val="00864688"/>
    <w:rsid w:val="008918FE"/>
    <w:rsid w:val="008A4F0C"/>
    <w:rsid w:val="008A6E2E"/>
    <w:rsid w:val="008B113D"/>
    <w:rsid w:val="008C1123"/>
    <w:rsid w:val="008E2B24"/>
    <w:rsid w:val="008F1BF4"/>
    <w:rsid w:val="00901AD2"/>
    <w:rsid w:val="00914F99"/>
    <w:rsid w:val="00937845"/>
    <w:rsid w:val="00937BBA"/>
    <w:rsid w:val="009C508D"/>
    <w:rsid w:val="009C7911"/>
    <w:rsid w:val="009D09D2"/>
    <w:rsid w:val="009E56E5"/>
    <w:rsid w:val="00A108E5"/>
    <w:rsid w:val="00A27421"/>
    <w:rsid w:val="00A55DC3"/>
    <w:rsid w:val="00A57FAE"/>
    <w:rsid w:val="00A647B1"/>
    <w:rsid w:val="00A67479"/>
    <w:rsid w:val="00A91D0F"/>
    <w:rsid w:val="00A920D9"/>
    <w:rsid w:val="00AB7BB9"/>
    <w:rsid w:val="00AE0E82"/>
    <w:rsid w:val="00AF2263"/>
    <w:rsid w:val="00AF43B5"/>
    <w:rsid w:val="00B13DD0"/>
    <w:rsid w:val="00B334C9"/>
    <w:rsid w:val="00B5469A"/>
    <w:rsid w:val="00B77333"/>
    <w:rsid w:val="00B85B5B"/>
    <w:rsid w:val="00B931D9"/>
    <w:rsid w:val="00BD2E7B"/>
    <w:rsid w:val="00BE35A0"/>
    <w:rsid w:val="00BF0230"/>
    <w:rsid w:val="00BF08D9"/>
    <w:rsid w:val="00C200B7"/>
    <w:rsid w:val="00C51D6F"/>
    <w:rsid w:val="00C53936"/>
    <w:rsid w:val="00C855A6"/>
    <w:rsid w:val="00CD2B0D"/>
    <w:rsid w:val="00CD45FB"/>
    <w:rsid w:val="00CE7E47"/>
    <w:rsid w:val="00D1455F"/>
    <w:rsid w:val="00D26095"/>
    <w:rsid w:val="00D5663A"/>
    <w:rsid w:val="00D5756E"/>
    <w:rsid w:val="00DB2788"/>
    <w:rsid w:val="00DC53A1"/>
    <w:rsid w:val="00DF7462"/>
    <w:rsid w:val="00E07DA4"/>
    <w:rsid w:val="00E160C4"/>
    <w:rsid w:val="00E22FA7"/>
    <w:rsid w:val="00E331FB"/>
    <w:rsid w:val="00E350A5"/>
    <w:rsid w:val="00E46A18"/>
    <w:rsid w:val="00E71823"/>
    <w:rsid w:val="00E75CDE"/>
    <w:rsid w:val="00E85106"/>
    <w:rsid w:val="00EA127E"/>
    <w:rsid w:val="00EA4681"/>
    <w:rsid w:val="00EB1526"/>
    <w:rsid w:val="00EB230B"/>
    <w:rsid w:val="00EC481A"/>
    <w:rsid w:val="00EC56F6"/>
    <w:rsid w:val="00ED7D70"/>
    <w:rsid w:val="00F00945"/>
    <w:rsid w:val="00F250AD"/>
    <w:rsid w:val="00F4648F"/>
    <w:rsid w:val="00F70925"/>
    <w:rsid w:val="00F94436"/>
    <w:rsid w:val="00FA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E4E57C"/>
  <w15:chartTrackingRefBased/>
  <w15:docId w15:val="{0DC8611B-8B7A-49D5-8CA2-7233BAB7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821E7"/>
  </w:style>
  <w:style w:type="paragraph" w:styleId="Nagwek2">
    <w:name w:val="heading 2"/>
    <w:basedOn w:val="Normalny"/>
    <w:next w:val="Normalny"/>
    <w:qFormat/>
    <w:rsid w:val="003821E7"/>
    <w:pPr>
      <w:keepNext/>
      <w:jc w:val="center"/>
      <w:outlineLvl w:val="1"/>
    </w:pPr>
    <w:rPr>
      <w:rFonts w:ascii="Univers Condensed" w:hAnsi="Univers Condensed"/>
      <w:b/>
      <w:sz w:val="24"/>
    </w:rPr>
  </w:style>
  <w:style w:type="paragraph" w:styleId="Nagwek3">
    <w:name w:val="heading 3"/>
    <w:basedOn w:val="Normalny"/>
    <w:next w:val="Normalny"/>
    <w:qFormat/>
    <w:rsid w:val="003821E7"/>
    <w:pPr>
      <w:keepNext/>
      <w:jc w:val="both"/>
      <w:outlineLvl w:val="2"/>
    </w:pPr>
    <w:rPr>
      <w:rFonts w:ascii="Univers Condensed" w:hAnsi="Univers Condensed"/>
      <w:sz w:val="24"/>
    </w:rPr>
  </w:style>
  <w:style w:type="paragraph" w:styleId="Nagwek4">
    <w:name w:val="heading 4"/>
    <w:basedOn w:val="Normalny"/>
    <w:next w:val="Normalny"/>
    <w:qFormat/>
    <w:rsid w:val="003821E7"/>
    <w:pPr>
      <w:keepNext/>
      <w:jc w:val="both"/>
      <w:outlineLvl w:val="3"/>
    </w:pPr>
    <w:rPr>
      <w:rFonts w:ascii="Univers Condensed" w:hAnsi="Univers Condensed"/>
      <w:b/>
      <w:sz w:val="44"/>
    </w:rPr>
  </w:style>
  <w:style w:type="paragraph" w:styleId="Nagwek9">
    <w:name w:val="heading 9"/>
    <w:basedOn w:val="Normalny"/>
    <w:next w:val="Normalny"/>
    <w:qFormat/>
    <w:rsid w:val="003821E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821E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821E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3821E7"/>
  </w:style>
  <w:style w:type="paragraph" w:styleId="Tekstpodstawowy">
    <w:name w:val="Body Text"/>
    <w:basedOn w:val="Normalny"/>
    <w:link w:val="TekstpodstawowyZnak"/>
    <w:rsid w:val="003821E7"/>
    <w:pPr>
      <w:jc w:val="both"/>
    </w:pPr>
    <w:rPr>
      <w:rFonts w:ascii="Univers Condensed" w:hAnsi="Univers Condensed"/>
      <w:sz w:val="24"/>
      <w:lang w:val="x-none" w:eastAsia="x-none"/>
    </w:rPr>
  </w:style>
  <w:style w:type="character" w:styleId="Numerstrony">
    <w:name w:val="page number"/>
    <w:basedOn w:val="Domylnaczcionkaakapitu"/>
    <w:rsid w:val="003821E7"/>
  </w:style>
  <w:style w:type="paragraph" w:customStyle="1" w:styleId="DefaultText">
    <w:name w:val="Default Text"/>
    <w:basedOn w:val="Normalny"/>
    <w:rsid w:val="003821E7"/>
    <w:pPr>
      <w:widowControl w:val="0"/>
    </w:pPr>
    <w:rPr>
      <w:rFonts w:ascii="TimesEE" w:hAnsi="TimesEE"/>
      <w:sz w:val="24"/>
    </w:rPr>
  </w:style>
  <w:style w:type="paragraph" w:customStyle="1" w:styleId="TableText">
    <w:name w:val="Table Text"/>
    <w:rsid w:val="003821E7"/>
    <w:rPr>
      <w:color w:val="000000"/>
      <w:sz w:val="24"/>
    </w:rPr>
  </w:style>
  <w:style w:type="table" w:styleId="Tabela-Siatka">
    <w:name w:val="Table Grid"/>
    <w:basedOn w:val="Standardowy"/>
    <w:rsid w:val="00382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83295C"/>
    <w:rPr>
      <w:rFonts w:ascii="Univers Condensed" w:hAnsi="Univers Condensed"/>
      <w:sz w:val="24"/>
    </w:rPr>
  </w:style>
  <w:style w:type="paragraph" w:customStyle="1" w:styleId="Default">
    <w:name w:val="Default"/>
    <w:rsid w:val="00AB7B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655E0"/>
  </w:style>
  <w:style w:type="paragraph" w:styleId="Tekstdymka">
    <w:name w:val="Balloon Text"/>
    <w:basedOn w:val="Normalny"/>
    <w:link w:val="TekstdymkaZnak"/>
    <w:rsid w:val="0013425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342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2DE1"/>
    <w:pPr>
      <w:suppressAutoHyphens/>
      <w:ind w:left="720"/>
      <w:contextualSpacing/>
    </w:pPr>
    <w:rPr>
      <w:rFonts w:eastAsia="SimSun"/>
      <w:lang w:eastAsia="ar-SA"/>
    </w:rPr>
  </w:style>
  <w:style w:type="paragraph" w:styleId="Poprawka">
    <w:name w:val="Revision"/>
    <w:hidden/>
    <w:uiPriority w:val="99"/>
    <w:semiHidden/>
    <w:rsid w:val="00122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OneDrive\Pulpit\WNIOSKI%20-%20NOWE\LINIA%20WADIALNA\Za&#322;_1_wniosek_o_udzielenie_LW%20I%20PNWU_%20(05.03.2024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5F64B-865B-474F-AFB8-E9B229F1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Zał_1_wniosek_o_udzielenie_LW I PNWU_ (05.03.2024)</Template>
  <TotalTime>19</TotalTime>
  <Pages>1</Pages>
  <Words>2042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ewidencyjny wniosku</vt:lpstr>
    </vt:vector>
  </TitlesOfParts>
  <Company>PFPK Sp. z o.o.</Company>
  <LinksUpToDate>false</LinksUpToDate>
  <CharactersWithSpaces>14272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 wniosku</dc:title>
  <dc:subject/>
  <dc:creator>asus</dc:creator>
  <cp:keywords/>
  <cp:lastModifiedBy>Marek Stefanina</cp:lastModifiedBy>
  <cp:revision>10</cp:revision>
  <cp:lastPrinted>2019-05-13T11:47:00Z</cp:lastPrinted>
  <dcterms:created xsi:type="dcterms:W3CDTF">2024-03-13T10:50:00Z</dcterms:created>
  <dcterms:modified xsi:type="dcterms:W3CDTF">2024-03-22T08:00:00Z</dcterms:modified>
</cp:coreProperties>
</file>